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3E" w:rsidRDefault="00E04E3E" w:rsidP="00DE40DD">
      <w:pPr>
        <w:spacing w:line="5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7</w:t>
      </w:r>
    </w:p>
    <w:p w:rsidR="00E04E3E" w:rsidRPr="009968DC" w:rsidRDefault="00E04E3E" w:rsidP="00DE40DD">
      <w:pPr>
        <w:spacing w:line="6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968DC">
        <w:rPr>
          <w:rFonts w:ascii="方正小标宋_GBK" w:eastAsia="方正小标宋_GBK" w:hAnsi="华文中宋" w:cs="方正小标宋_GBK" w:hint="eastAsia"/>
          <w:sz w:val="44"/>
          <w:szCs w:val="44"/>
        </w:rPr>
        <w:t>安溪县教育系统专业技术岗位</w:t>
      </w:r>
    </w:p>
    <w:p w:rsidR="00E04E3E" w:rsidRPr="009968DC" w:rsidRDefault="00E04E3E" w:rsidP="00DE40DD">
      <w:pPr>
        <w:spacing w:line="6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968DC">
        <w:rPr>
          <w:rFonts w:ascii="方正小标宋_GBK" w:eastAsia="方正小标宋_GBK" w:hAnsi="华文中宋" w:cs="方正小标宋_GBK" w:hint="eastAsia"/>
          <w:sz w:val="44"/>
          <w:szCs w:val="44"/>
        </w:rPr>
        <w:t>竞聘量化考评得分登记表</w:t>
      </w:r>
    </w:p>
    <w:p w:rsidR="00E04E3E" w:rsidRDefault="00E04E3E" w:rsidP="006514B1">
      <w:pPr>
        <w:spacing w:beforeLines="50" w:afterLines="50"/>
        <w:jc w:val="center"/>
        <w:textAlignment w:val="baseline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            </w:t>
      </w:r>
      <w:r>
        <w:rPr>
          <w:rFonts w:cs="宋体" w:hint="eastAsia"/>
          <w:b/>
          <w:bCs/>
          <w:sz w:val="30"/>
          <w:szCs w:val="30"/>
        </w:rPr>
        <w:t>）年度</w:t>
      </w:r>
    </w:p>
    <w:p w:rsidR="00E04E3E" w:rsidRPr="00EC7B60" w:rsidRDefault="00E04E3E" w:rsidP="00EC7B60">
      <w:pPr>
        <w:spacing w:line="380" w:lineRule="exact"/>
        <w:ind w:rightChars="-416" w:right="31680"/>
        <w:rPr>
          <w:rFonts w:ascii="仿宋_GB2312" w:eastAsia="仿宋_GB2312"/>
          <w:sz w:val="28"/>
          <w:szCs w:val="28"/>
        </w:rPr>
      </w:pPr>
      <w:r w:rsidRPr="00EC7B60">
        <w:rPr>
          <w:rFonts w:ascii="仿宋_GB2312" w:eastAsia="仿宋_GB2312" w:hAnsi="宋体" w:cs="仿宋_GB2312" w:hint="eastAsia"/>
          <w:sz w:val="28"/>
          <w:szCs w:val="28"/>
        </w:rPr>
        <w:t>单位（盖章）：</w:t>
      </w:r>
      <w:r w:rsidRPr="00EC7B60">
        <w:rPr>
          <w:rFonts w:ascii="仿宋_GB2312" w:eastAsia="仿宋_GB2312" w:hAnsi="宋体" w:cs="仿宋_GB2312"/>
          <w:sz w:val="28"/>
          <w:szCs w:val="28"/>
        </w:rPr>
        <w:t xml:space="preserve">                          </w:t>
      </w:r>
      <w:r w:rsidRPr="00EC7B60">
        <w:rPr>
          <w:rFonts w:ascii="仿宋_GB2312" w:eastAsia="仿宋_GB2312" w:hAnsi="宋体" w:cs="仿宋_GB2312" w:hint="eastAsia"/>
          <w:sz w:val="28"/>
          <w:szCs w:val="28"/>
        </w:rPr>
        <w:t>填报时间：</w:t>
      </w:r>
      <w:r w:rsidRPr="00EC7B60">
        <w:rPr>
          <w:rFonts w:ascii="仿宋_GB2312" w:eastAsia="仿宋_GB2312" w:hAnsi="宋体" w:cs="仿宋_GB2312"/>
          <w:sz w:val="28"/>
          <w:szCs w:val="28"/>
        </w:rPr>
        <w:t xml:space="preserve">     </w:t>
      </w:r>
      <w:r w:rsidRPr="00EC7B60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EC7B60">
        <w:rPr>
          <w:rFonts w:ascii="仿宋_GB2312" w:eastAsia="仿宋_GB2312" w:hAnsi="宋体" w:cs="仿宋_GB2312"/>
          <w:sz w:val="28"/>
          <w:szCs w:val="28"/>
        </w:rPr>
        <w:t xml:space="preserve">    </w:t>
      </w:r>
      <w:r w:rsidRPr="00EC7B60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EC7B60">
        <w:rPr>
          <w:rFonts w:ascii="仿宋_GB2312" w:eastAsia="仿宋_GB2312" w:hAnsi="宋体" w:cs="仿宋_GB2312"/>
          <w:sz w:val="28"/>
          <w:szCs w:val="28"/>
        </w:rPr>
        <w:t xml:space="preserve">    </w:t>
      </w:r>
      <w:r w:rsidRPr="00EC7B60">
        <w:rPr>
          <w:rFonts w:ascii="仿宋_GB2312" w:eastAsia="仿宋_GB2312" w:hAnsi="宋体" w:cs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61"/>
        <w:gridCol w:w="633"/>
        <w:gridCol w:w="717"/>
        <w:gridCol w:w="179"/>
        <w:gridCol w:w="750"/>
        <w:gridCol w:w="198"/>
        <w:gridCol w:w="1021"/>
        <w:gridCol w:w="282"/>
        <w:gridCol w:w="793"/>
        <w:gridCol w:w="537"/>
        <w:gridCol w:w="896"/>
        <w:gridCol w:w="537"/>
        <w:gridCol w:w="179"/>
        <w:gridCol w:w="1176"/>
      </w:tblGrid>
      <w:tr w:rsidR="00E04E3E" w:rsidRPr="00EC7B60" w:rsidTr="00EC7B60">
        <w:trPr>
          <w:trHeight w:val="669"/>
          <w:jc w:val="center"/>
        </w:trPr>
        <w:tc>
          <w:tcPr>
            <w:tcW w:w="900" w:type="dxa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50" w:type="dxa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075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176" w:type="dxa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673"/>
          <w:jc w:val="center"/>
        </w:trPr>
        <w:tc>
          <w:tcPr>
            <w:tcW w:w="900" w:type="dxa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学历</w: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961" w:type="dxa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127" w:type="dxa"/>
            <w:gridSpan w:val="3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 w:hAnsi="宋体"/>
                <w:b/>
                <w:bCs/>
                <w:spacing w:val="-20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pacing w:val="-20"/>
                <w:sz w:val="28"/>
                <w:szCs w:val="28"/>
              </w:rPr>
              <w:t>现聘岗位</w:t>
            </w:r>
          </w:p>
        </w:tc>
        <w:tc>
          <w:tcPr>
            <w:tcW w:w="1330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竞聘岗位</w:t>
            </w:r>
          </w:p>
        </w:tc>
        <w:tc>
          <w:tcPr>
            <w:tcW w:w="1355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765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评价项目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分值标准（分）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得</w: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</w:t>
            </w: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备</w: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</w:t>
            </w: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任职年限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 xml:space="preserve">10 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教龄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班主任及教育管理工作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 xml:space="preserve">10 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表彰创优情况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>4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师德师风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 xml:space="preserve">10 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出勤情况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 xml:space="preserve">10 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教育教学情况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>36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合</w: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</w:t>
            </w: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fldChar w:fldCharType="begin"/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instrText xml:space="preserve"> =SUM(ABOVE) </w:instrTex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fldChar w:fldCharType="separate"/>
            </w:r>
            <w:r w:rsidRPr="00EC7B60">
              <w:rPr>
                <w:rFonts w:ascii="仿宋_GB2312" w:eastAsia="仿宋_GB2312" w:hAnsi="宋体" w:cs="仿宋_GB2312"/>
                <w:b/>
                <w:bCs/>
                <w:noProof/>
                <w:sz w:val="28"/>
                <w:szCs w:val="28"/>
              </w:rPr>
              <w:t>100</w: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sz w:val="28"/>
                <w:szCs w:val="28"/>
              </w:rPr>
              <w:t>加分情况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sz w:val="28"/>
                <w:szCs w:val="28"/>
              </w:rPr>
              <w:t xml:space="preserve">3 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4E3E" w:rsidRPr="00EC7B60" w:rsidTr="00EC7B60">
        <w:trPr>
          <w:trHeight w:val="557"/>
          <w:jc w:val="center"/>
        </w:trPr>
        <w:tc>
          <w:tcPr>
            <w:tcW w:w="4338" w:type="dxa"/>
            <w:gridSpan w:val="7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总</w:t>
            </w: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    </w:t>
            </w:r>
            <w:r w:rsidRPr="00EC7B60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096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C7B60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 xml:space="preserve">103 </w:t>
            </w:r>
          </w:p>
        </w:tc>
        <w:tc>
          <w:tcPr>
            <w:tcW w:w="1433" w:type="dxa"/>
            <w:gridSpan w:val="2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2" w:type="dxa"/>
            <w:gridSpan w:val="3"/>
            <w:vAlign w:val="center"/>
          </w:tcPr>
          <w:p w:rsidR="00E04E3E" w:rsidRPr="00EC7B60" w:rsidRDefault="00E04E3E" w:rsidP="001D7D17"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04E3E" w:rsidRPr="00EC7B60" w:rsidRDefault="00E04E3E" w:rsidP="00DE40DD">
      <w:pPr>
        <w:rPr>
          <w:rFonts w:ascii="仿宋_GB2312" w:eastAsia="仿宋_GB2312"/>
          <w:sz w:val="28"/>
          <w:szCs w:val="28"/>
        </w:rPr>
      </w:pPr>
    </w:p>
    <w:p w:rsidR="00E04E3E" w:rsidRPr="00EC7B60" w:rsidRDefault="00E04E3E" w:rsidP="00DE40DD">
      <w:pPr>
        <w:rPr>
          <w:rFonts w:ascii="仿宋_GB2312" w:eastAsia="仿宋_GB2312"/>
          <w:sz w:val="28"/>
          <w:szCs w:val="28"/>
        </w:rPr>
      </w:pPr>
      <w:r w:rsidRPr="00EC7B60">
        <w:rPr>
          <w:rFonts w:ascii="仿宋_GB2312" w:eastAsia="仿宋_GB2312" w:hAnsi="宋体" w:cs="仿宋_GB2312" w:hint="eastAsia"/>
          <w:sz w:val="28"/>
          <w:szCs w:val="28"/>
        </w:rPr>
        <w:t>竞聘人（签名）：</w:t>
      </w:r>
      <w:r w:rsidRPr="00EC7B60">
        <w:rPr>
          <w:rFonts w:ascii="仿宋_GB2312" w:eastAsia="仿宋_GB2312" w:hAnsi="宋体" w:cs="仿宋_GB2312"/>
          <w:sz w:val="28"/>
          <w:szCs w:val="28"/>
        </w:rPr>
        <w:t xml:space="preserve">          </w:t>
      </w:r>
      <w:r w:rsidRPr="00EC7B60">
        <w:rPr>
          <w:rFonts w:ascii="仿宋_GB2312" w:eastAsia="仿宋_GB2312" w:hAnsi="宋体" w:cs="仿宋_GB2312" w:hint="eastAsia"/>
          <w:sz w:val="28"/>
          <w:szCs w:val="28"/>
        </w:rPr>
        <w:t>经办人（签名）：</w:t>
      </w:r>
      <w:r w:rsidRPr="00EC7B60">
        <w:rPr>
          <w:rFonts w:ascii="仿宋_GB2312" w:eastAsia="仿宋_GB2312" w:hAnsi="宋体" w:cs="仿宋_GB2312"/>
          <w:sz w:val="28"/>
          <w:szCs w:val="28"/>
        </w:rPr>
        <w:t xml:space="preserve">        </w:t>
      </w:r>
      <w:r w:rsidRPr="00EC7B60">
        <w:rPr>
          <w:rFonts w:ascii="仿宋_GB2312" w:eastAsia="仿宋_GB2312" w:hAnsi="宋体" w:cs="仿宋_GB2312" w:hint="eastAsia"/>
          <w:sz w:val="28"/>
          <w:szCs w:val="28"/>
        </w:rPr>
        <w:t>单位负责人（签名）：</w:t>
      </w:r>
    </w:p>
    <w:p w:rsidR="00E04E3E" w:rsidRPr="00EC7B60" w:rsidRDefault="00E04E3E">
      <w:pPr>
        <w:rPr>
          <w:rFonts w:ascii="仿宋_GB2312" w:eastAsia="仿宋_GB2312"/>
          <w:sz w:val="28"/>
          <w:szCs w:val="28"/>
        </w:rPr>
      </w:pPr>
    </w:p>
    <w:sectPr w:rsidR="00E04E3E" w:rsidRPr="00EC7B60" w:rsidSect="00B620B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E3E" w:rsidRDefault="00E04E3E" w:rsidP="009F6885">
      <w:r>
        <w:separator/>
      </w:r>
    </w:p>
  </w:endnote>
  <w:endnote w:type="continuationSeparator" w:id="0">
    <w:p w:rsidR="00E04E3E" w:rsidRDefault="00E04E3E" w:rsidP="009F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E3E" w:rsidRDefault="00E04E3E" w:rsidP="009F6885">
      <w:r>
        <w:separator/>
      </w:r>
    </w:p>
  </w:footnote>
  <w:footnote w:type="continuationSeparator" w:id="0">
    <w:p w:rsidR="00E04E3E" w:rsidRDefault="00E04E3E" w:rsidP="009F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0DD"/>
    <w:rsid w:val="0000688D"/>
    <w:rsid w:val="000717BE"/>
    <w:rsid w:val="001A101D"/>
    <w:rsid w:val="001D7D17"/>
    <w:rsid w:val="0029063E"/>
    <w:rsid w:val="003F01F9"/>
    <w:rsid w:val="004E2E7E"/>
    <w:rsid w:val="00557CD4"/>
    <w:rsid w:val="005C5033"/>
    <w:rsid w:val="00642C14"/>
    <w:rsid w:val="006514B1"/>
    <w:rsid w:val="00687643"/>
    <w:rsid w:val="006A2A73"/>
    <w:rsid w:val="007043CA"/>
    <w:rsid w:val="00707D95"/>
    <w:rsid w:val="00750C84"/>
    <w:rsid w:val="009968DC"/>
    <w:rsid w:val="009C110F"/>
    <w:rsid w:val="009F6885"/>
    <w:rsid w:val="00B620BC"/>
    <w:rsid w:val="00DE40DD"/>
    <w:rsid w:val="00E04E3E"/>
    <w:rsid w:val="00EC7B60"/>
    <w:rsid w:val="00FA5389"/>
    <w:rsid w:val="00FB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D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88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6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6885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968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</Words>
  <Characters>316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2022-05-24T07:34:00Z</cp:lastPrinted>
  <dcterms:created xsi:type="dcterms:W3CDTF">2021-04-01T04:04:00Z</dcterms:created>
  <dcterms:modified xsi:type="dcterms:W3CDTF">2022-05-24T07:34:00Z</dcterms:modified>
</cp:coreProperties>
</file>