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FA" w:rsidRPr="00900B0B" w:rsidRDefault="00253BFA" w:rsidP="004501EF">
      <w:pPr>
        <w:ind w:firstLineChars="0" w:firstLine="0"/>
        <w:rPr>
          <w:rFonts w:ascii="黑体" w:eastAsia="黑体" w:hAnsi="黑体" w:cs="黑体"/>
        </w:rPr>
      </w:pPr>
      <w:r w:rsidRPr="00900B0B">
        <w:rPr>
          <w:rFonts w:ascii="黑体" w:eastAsia="黑体" w:hAnsi="黑体" w:cs="黑体" w:hint="eastAsia"/>
        </w:rPr>
        <w:t>附件</w:t>
      </w:r>
      <w:r w:rsidRPr="00900B0B">
        <w:rPr>
          <w:rFonts w:ascii="黑体" w:eastAsia="黑体" w:hAnsi="黑体" w:cs="黑体"/>
        </w:rPr>
        <w:t>1</w:t>
      </w:r>
    </w:p>
    <w:p w:rsidR="00253BFA" w:rsidRPr="00F927CC" w:rsidRDefault="00253BFA" w:rsidP="004501EF">
      <w:pPr>
        <w:ind w:firstLineChars="0" w:firstLine="0"/>
        <w:jc w:val="center"/>
        <w:rPr>
          <w:rFonts w:ascii="方正小标宋_GBK" w:eastAsia="方正小标宋_GBK" w:cs="Times New Roman"/>
          <w:sz w:val="44"/>
          <w:szCs w:val="44"/>
        </w:rPr>
      </w:pPr>
      <w:r w:rsidRPr="00F927CC">
        <w:rPr>
          <w:rFonts w:ascii="方正小标宋_GBK" w:eastAsia="方正小标宋_GBK" w:cs="方正小标宋_GBK"/>
          <w:sz w:val="44"/>
          <w:szCs w:val="44"/>
        </w:rPr>
        <w:t>201</w:t>
      </w:r>
      <w:r>
        <w:rPr>
          <w:rFonts w:ascii="方正小标宋_GBK" w:eastAsia="方正小标宋_GBK" w:cs="方正小标宋_GBK"/>
          <w:sz w:val="44"/>
          <w:szCs w:val="44"/>
        </w:rPr>
        <w:t>9</w:t>
      </w:r>
      <w:r w:rsidRPr="00F927CC">
        <w:rPr>
          <w:rFonts w:ascii="方正小标宋_GBK" w:eastAsia="方正小标宋_GBK" w:cs="方正小标宋_GBK" w:hint="eastAsia"/>
          <w:sz w:val="44"/>
          <w:szCs w:val="44"/>
        </w:rPr>
        <w:t>年安溪县公开选聘学校校长报名表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826"/>
        <w:gridCol w:w="82"/>
        <w:gridCol w:w="484"/>
        <w:gridCol w:w="238"/>
        <w:gridCol w:w="45"/>
        <w:gridCol w:w="30"/>
        <w:gridCol w:w="311"/>
        <w:gridCol w:w="57"/>
        <w:gridCol w:w="28"/>
        <w:gridCol w:w="209"/>
        <w:gridCol w:w="153"/>
        <w:gridCol w:w="153"/>
        <w:gridCol w:w="41"/>
        <w:gridCol w:w="266"/>
        <w:gridCol w:w="182"/>
        <w:gridCol w:w="73"/>
        <w:gridCol w:w="27"/>
        <w:gridCol w:w="329"/>
        <w:gridCol w:w="268"/>
        <w:gridCol w:w="133"/>
        <w:gridCol w:w="15"/>
        <w:gridCol w:w="168"/>
        <w:gridCol w:w="29"/>
        <w:gridCol w:w="98"/>
        <w:gridCol w:w="481"/>
        <w:gridCol w:w="63"/>
        <w:gridCol w:w="242"/>
        <w:gridCol w:w="86"/>
        <w:gridCol w:w="43"/>
        <w:gridCol w:w="54"/>
        <w:gridCol w:w="148"/>
        <w:gridCol w:w="10"/>
        <w:gridCol w:w="465"/>
        <w:gridCol w:w="46"/>
        <w:gridCol w:w="61"/>
        <w:gridCol w:w="410"/>
        <w:gridCol w:w="23"/>
        <w:gridCol w:w="115"/>
        <w:gridCol w:w="61"/>
        <w:gridCol w:w="304"/>
        <w:gridCol w:w="347"/>
        <w:gridCol w:w="1017"/>
      </w:tblGrid>
      <w:tr w:rsidR="00253BFA" w:rsidRPr="00054EAC">
        <w:trPr>
          <w:trHeight w:val="456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543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民族</w:t>
            </w:r>
          </w:p>
        </w:tc>
        <w:tc>
          <w:tcPr>
            <w:tcW w:w="711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005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相片</w:t>
            </w:r>
          </w:p>
        </w:tc>
      </w:tr>
      <w:tr w:rsidR="00253BFA" w:rsidRPr="00054EAC">
        <w:trPr>
          <w:trHeight w:val="624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政治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面貌</w:t>
            </w:r>
          </w:p>
        </w:tc>
        <w:tc>
          <w:tcPr>
            <w:tcW w:w="1392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25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现有职称</w:t>
            </w:r>
          </w:p>
        </w:tc>
        <w:tc>
          <w:tcPr>
            <w:tcW w:w="1005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641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全日制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52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最高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540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现单位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及职务</w:t>
            </w:r>
          </w:p>
        </w:tc>
        <w:tc>
          <w:tcPr>
            <w:tcW w:w="5362" w:type="dxa"/>
            <w:gridSpan w:val="3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 w:hint="eastAsia"/>
                <w:sz w:val="21"/>
                <w:szCs w:val="21"/>
              </w:rPr>
              <w:t>任职年限</w:t>
            </w:r>
          </w:p>
        </w:tc>
        <w:tc>
          <w:tcPr>
            <w:tcW w:w="1844" w:type="dxa"/>
            <w:gridSpan w:val="5"/>
            <w:vAlign w:val="center"/>
          </w:tcPr>
          <w:p w:rsidR="00253BFA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Ansi="宋体" w:cs="Times New Roman" w:hint="eastAsia"/>
                <w:sz w:val="21"/>
                <w:szCs w:val="21"/>
              </w:rPr>
              <w:t>校级正职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Ansi="宋体" w:cs="Times New Roman" w:hint="eastAsia"/>
                <w:sz w:val="21"/>
                <w:szCs w:val="21"/>
                <w:u w:val="single"/>
              </w:rPr>
              <w:t>年</w:t>
            </w:r>
          </w:p>
          <w:p w:rsidR="00253BFA" w:rsidRPr="0020302C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Ansi="宋体" w:cs="Times New Roman" w:hint="eastAsia"/>
                <w:sz w:val="21"/>
                <w:szCs w:val="21"/>
                <w:u w:val="single"/>
              </w:rPr>
              <w:t>副校级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Ansi="宋体" w:cs="Times New Roman" w:hint="eastAsia"/>
                <w:sz w:val="21"/>
                <w:szCs w:val="21"/>
                <w:u w:val="single"/>
              </w:rPr>
              <w:t>年</w:t>
            </w:r>
          </w:p>
        </w:tc>
      </w:tr>
      <w:tr w:rsidR="00253BFA" w:rsidRPr="00054EAC">
        <w:trPr>
          <w:trHeight w:val="565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本人通讯地址</w:t>
            </w:r>
          </w:p>
        </w:tc>
        <w:tc>
          <w:tcPr>
            <w:tcW w:w="5362" w:type="dxa"/>
            <w:gridSpan w:val="3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邮政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编码</w:t>
            </w:r>
          </w:p>
        </w:tc>
        <w:tc>
          <w:tcPr>
            <w:tcW w:w="1844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47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联系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310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1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现户口所在地</w:t>
            </w:r>
          </w:p>
        </w:tc>
        <w:tc>
          <w:tcPr>
            <w:tcW w:w="1867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741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加分项目</w:t>
            </w:r>
          </w:p>
        </w:tc>
        <w:tc>
          <w:tcPr>
            <w:tcW w:w="8221" w:type="dxa"/>
            <w:gridSpan w:val="4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512"/>
          <w:jc w:val="center"/>
        </w:trPr>
        <w:tc>
          <w:tcPr>
            <w:tcW w:w="1077" w:type="dxa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本人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简历</w:t>
            </w:r>
          </w:p>
        </w:tc>
        <w:tc>
          <w:tcPr>
            <w:tcW w:w="2016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自何年月</w:t>
            </w:r>
          </w:p>
        </w:tc>
        <w:tc>
          <w:tcPr>
            <w:tcW w:w="1934" w:type="dxa"/>
            <w:gridSpan w:val="1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到何年月</w:t>
            </w:r>
          </w:p>
        </w:tc>
        <w:tc>
          <w:tcPr>
            <w:tcW w:w="1933" w:type="dxa"/>
            <w:gridSpan w:val="1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所在学校（单位）</w:t>
            </w:r>
          </w:p>
        </w:tc>
        <w:tc>
          <w:tcPr>
            <w:tcW w:w="233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担任职务</w:t>
            </w:r>
          </w:p>
        </w:tc>
      </w:tr>
      <w:tr w:rsidR="00253BFA" w:rsidRPr="00054EAC">
        <w:trPr>
          <w:trHeight w:val="505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552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546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793"/>
          <w:jc w:val="center"/>
        </w:trPr>
        <w:tc>
          <w:tcPr>
            <w:tcW w:w="1077" w:type="dxa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近</w:t>
            </w:r>
            <w:r w:rsidRPr="00900B0B">
              <w:rPr>
                <w:rFonts w:hAnsi="宋体"/>
                <w:sz w:val="21"/>
                <w:szCs w:val="21"/>
              </w:rPr>
              <w:t>5</w:t>
            </w:r>
            <w:r w:rsidRPr="00900B0B">
              <w:rPr>
                <w:rFonts w:hAnsi="宋体" w:hint="eastAsia"/>
                <w:sz w:val="21"/>
                <w:szCs w:val="21"/>
              </w:rPr>
              <w:t>年主要地市级及以上获奖情况</w:t>
            </w:r>
          </w:p>
        </w:tc>
        <w:tc>
          <w:tcPr>
            <w:tcW w:w="1630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序号</w:t>
            </w:r>
          </w:p>
        </w:tc>
        <w:tc>
          <w:tcPr>
            <w:tcW w:w="1548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荣誉名称</w:t>
            </w:r>
          </w:p>
        </w:tc>
        <w:tc>
          <w:tcPr>
            <w:tcW w:w="1548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授予单位</w:t>
            </w:r>
          </w:p>
        </w:tc>
        <w:tc>
          <w:tcPr>
            <w:tcW w:w="162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级别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（由高到低）</w:t>
            </w:r>
          </w:p>
        </w:tc>
        <w:tc>
          <w:tcPr>
            <w:tcW w:w="1867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获奖日期</w:t>
            </w:r>
          </w:p>
        </w:tc>
      </w:tr>
      <w:tr w:rsidR="00253BFA" w:rsidRPr="00054EAC">
        <w:trPr>
          <w:trHeight w:val="476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398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19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jc w:val="center"/>
        </w:trPr>
        <w:tc>
          <w:tcPr>
            <w:tcW w:w="1077" w:type="dxa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cs="Times New Roman"/>
                <w:sz w:val="21"/>
                <w:szCs w:val="21"/>
              </w:rPr>
              <w:br w:type="page"/>
            </w:r>
            <w:r w:rsidRPr="00900B0B">
              <w:rPr>
                <w:rFonts w:hAnsi="宋体" w:hint="eastAsia"/>
                <w:sz w:val="21"/>
                <w:szCs w:val="21"/>
              </w:rPr>
              <w:t>近</w:t>
            </w:r>
            <w:r w:rsidRPr="00900B0B">
              <w:rPr>
                <w:rFonts w:hAnsi="宋体"/>
                <w:sz w:val="21"/>
                <w:szCs w:val="21"/>
              </w:rPr>
              <w:t>5</w:t>
            </w:r>
            <w:r w:rsidRPr="00900B0B">
              <w:rPr>
                <w:rFonts w:hAnsi="宋体" w:hint="eastAsia"/>
                <w:sz w:val="21"/>
                <w:szCs w:val="21"/>
              </w:rPr>
              <w:t>年主要著作及论文发表情况</w:t>
            </w: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出版或发表时间</w:t>
            </w:r>
          </w:p>
        </w:tc>
        <w:tc>
          <w:tcPr>
            <w:tcW w:w="1701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著作或论文名称</w:t>
            </w:r>
          </w:p>
        </w:tc>
        <w:tc>
          <w:tcPr>
            <w:tcW w:w="1560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出版单位或发表刊物名称</w:t>
            </w:r>
          </w:p>
        </w:tc>
        <w:tc>
          <w:tcPr>
            <w:tcW w:w="992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书号或刊号</w:t>
            </w:r>
          </w:p>
        </w:tc>
        <w:tc>
          <w:tcPr>
            <w:tcW w:w="85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是否核心期刊</w:t>
            </w:r>
          </w:p>
        </w:tc>
        <w:tc>
          <w:tcPr>
            <w:tcW w:w="101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作者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排序</w:t>
            </w:r>
          </w:p>
        </w:tc>
      </w:tr>
      <w:tr w:rsidR="00253BFA" w:rsidRPr="00054EAC">
        <w:trPr>
          <w:trHeight w:val="430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93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41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jc w:val="center"/>
        </w:trPr>
        <w:tc>
          <w:tcPr>
            <w:tcW w:w="1077" w:type="dxa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近</w:t>
            </w:r>
            <w:r w:rsidRPr="00900B0B">
              <w:rPr>
                <w:rFonts w:hAnsi="宋体"/>
                <w:sz w:val="21"/>
                <w:szCs w:val="21"/>
              </w:rPr>
              <w:t>5</w:t>
            </w:r>
            <w:r w:rsidRPr="00900B0B">
              <w:rPr>
                <w:rFonts w:hAnsi="宋体" w:hint="eastAsia"/>
                <w:sz w:val="21"/>
                <w:szCs w:val="21"/>
              </w:rPr>
              <w:t>年教科研项目、成果与奖励情况</w:t>
            </w: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3016" w:type="dxa"/>
            <w:gridSpan w:val="1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2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级别</w:t>
            </w:r>
          </w:p>
        </w:tc>
        <w:tc>
          <w:tcPr>
            <w:tcW w:w="716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奖励等级</w:t>
            </w:r>
          </w:p>
        </w:tc>
        <w:tc>
          <w:tcPr>
            <w:tcW w:w="1668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授奖单位</w:t>
            </w:r>
            <w:r w:rsidRPr="00900B0B">
              <w:rPr>
                <w:rFonts w:hAnsi="宋体"/>
                <w:sz w:val="21"/>
                <w:szCs w:val="21"/>
              </w:rPr>
              <w:t>/</w:t>
            </w:r>
            <w:r w:rsidRPr="00900B0B">
              <w:rPr>
                <w:rFonts w:hAnsi="宋体" w:hint="eastAsia"/>
                <w:sz w:val="21"/>
                <w:szCs w:val="21"/>
              </w:rPr>
              <w:t>立项单位</w:t>
            </w:r>
          </w:p>
        </w:tc>
      </w:tr>
      <w:tr w:rsidR="00253BFA" w:rsidRPr="00054EAC">
        <w:trPr>
          <w:trHeight w:val="439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04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409"/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1266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其他专业技术成果或业绩</w:t>
            </w:r>
          </w:p>
        </w:tc>
        <w:tc>
          <w:tcPr>
            <w:tcW w:w="8221" w:type="dxa"/>
            <w:gridSpan w:val="4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jc w:val="center"/>
        </w:trPr>
        <w:tc>
          <w:tcPr>
            <w:tcW w:w="1077" w:type="dxa"/>
            <w:vMerge w:val="restart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配偶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情况</w:t>
            </w:r>
          </w:p>
        </w:tc>
        <w:tc>
          <w:tcPr>
            <w:tcW w:w="908" w:type="dxa"/>
            <w:gridSpan w:val="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193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现户口所在地</w:t>
            </w:r>
          </w:p>
        </w:tc>
        <w:tc>
          <w:tcPr>
            <w:tcW w:w="913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干部或工人</w:t>
            </w:r>
          </w:p>
        </w:tc>
        <w:tc>
          <w:tcPr>
            <w:tcW w:w="1364" w:type="dxa"/>
            <w:gridSpan w:val="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749" w:type="dxa"/>
            <w:gridSpan w:val="11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何时何院校何专业毕业</w:t>
            </w:r>
          </w:p>
        </w:tc>
        <w:tc>
          <w:tcPr>
            <w:tcW w:w="1279" w:type="dxa"/>
            <w:gridSpan w:val="10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1729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jc w:val="center"/>
        </w:trPr>
        <w:tc>
          <w:tcPr>
            <w:tcW w:w="1077" w:type="dxa"/>
            <w:vMerge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现工作单位、职务及职称</w:t>
            </w:r>
          </w:p>
        </w:tc>
        <w:tc>
          <w:tcPr>
            <w:tcW w:w="3509" w:type="dxa"/>
            <w:gridSpan w:val="2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单位机构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性质</w:t>
            </w:r>
          </w:p>
        </w:tc>
        <w:tc>
          <w:tcPr>
            <w:tcW w:w="1729" w:type="dxa"/>
            <w:gridSpan w:val="4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773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随迁人员情况</w:t>
            </w:r>
          </w:p>
        </w:tc>
        <w:tc>
          <w:tcPr>
            <w:tcW w:w="8221" w:type="dxa"/>
            <w:gridSpan w:val="4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054EAC">
        <w:trPr>
          <w:trHeight w:val="1678"/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诚信承诺</w:t>
            </w:r>
          </w:p>
        </w:tc>
        <w:tc>
          <w:tcPr>
            <w:tcW w:w="8221" w:type="dxa"/>
            <w:gridSpan w:val="4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本人保证所填内容真实、完整，保证在竞聘过程中遵守各项干部工作纪律，不从事违规行为，如违反规定，接受组织处理。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本人手写签名：</w:t>
            </w: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年</w:t>
            </w:r>
            <w:r w:rsidRPr="00900B0B">
              <w:rPr>
                <w:rFonts w:hAnsi="宋体"/>
                <w:sz w:val="21"/>
                <w:szCs w:val="21"/>
              </w:rPr>
              <w:t xml:space="preserve">    </w:t>
            </w:r>
            <w:r w:rsidRPr="00900B0B">
              <w:rPr>
                <w:rFonts w:hAnsi="宋体" w:hint="eastAsia"/>
                <w:sz w:val="21"/>
                <w:szCs w:val="21"/>
              </w:rPr>
              <w:t>月</w:t>
            </w:r>
            <w:r w:rsidRPr="00900B0B">
              <w:rPr>
                <w:rFonts w:hAnsi="宋体"/>
                <w:sz w:val="21"/>
                <w:szCs w:val="21"/>
              </w:rPr>
              <w:t xml:space="preserve">   </w:t>
            </w:r>
            <w:r w:rsidRPr="00900B0B">
              <w:rPr>
                <w:rFonts w:hAnsi="宋体" w:hint="eastAsia"/>
                <w:sz w:val="21"/>
                <w:szCs w:val="21"/>
              </w:rPr>
              <w:t>日</w:t>
            </w:r>
          </w:p>
        </w:tc>
      </w:tr>
      <w:tr w:rsidR="00253BFA" w:rsidRPr="00054EAC">
        <w:trPr>
          <w:jc w:val="center"/>
        </w:trPr>
        <w:tc>
          <w:tcPr>
            <w:tcW w:w="1077" w:type="dxa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安溪县公开选聘学校校长工作领导小组资格审核意见</w:t>
            </w:r>
          </w:p>
        </w:tc>
        <w:tc>
          <w:tcPr>
            <w:tcW w:w="8221" w:type="dxa"/>
            <w:gridSpan w:val="42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 w:rsidR="00253BFA" w:rsidRPr="00900B0B" w:rsidRDefault="00253BFA" w:rsidP="004501EF">
            <w:pPr>
              <w:spacing w:line="34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年</w:t>
            </w:r>
            <w:r w:rsidRPr="00900B0B">
              <w:rPr>
                <w:rFonts w:hAnsi="宋体"/>
                <w:sz w:val="21"/>
                <w:szCs w:val="21"/>
              </w:rPr>
              <w:t xml:space="preserve">    </w:t>
            </w:r>
            <w:r w:rsidRPr="00900B0B">
              <w:rPr>
                <w:rFonts w:hAnsi="宋体" w:hint="eastAsia"/>
                <w:sz w:val="21"/>
                <w:szCs w:val="21"/>
              </w:rPr>
              <w:t>月</w:t>
            </w:r>
            <w:r w:rsidRPr="00900B0B">
              <w:rPr>
                <w:rFonts w:hAnsi="宋体"/>
                <w:sz w:val="21"/>
                <w:szCs w:val="21"/>
              </w:rPr>
              <w:t xml:space="preserve">   </w:t>
            </w:r>
            <w:r w:rsidRPr="00900B0B">
              <w:rPr>
                <w:rFonts w:hAnsi="宋体" w:hint="eastAsia"/>
                <w:sz w:val="21"/>
                <w:szCs w:val="21"/>
              </w:rPr>
              <w:t>日</w:t>
            </w:r>
          </w:p>
        </w:tc>
      </w:tr>
      <w:tr w:rsidR="00253BFA" w:rsidRPr="00054EAC">
        <w:trPr>
          <w:jc w:val="center"/>
        </w:trPr>
        <w:tc>
          <w:tcPr>
            <w:tcW w:w="9298" w:type="dxa"/>
            <w:gridSpan w:val="43"/>
            <w:vAlign w:val="center"/>
          </w:tcPr>
          <w:p w:rsidR="00253BFA" w:rsidRPr="00900B0B" w:rsidRDefault="00253BFA" w:rsidP="004501EF">
            <w:pPr>
              <w:spacing w:line="340" w:lineRule="exact"/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 w:hint="eastAsia"/>
                <w:sz w:val="21"/>
                <w:szCs w:val="21"/>
              </w:rPr>
              <w:t>注：</w:t>
            </w:r>
            <w:r w:rsidRPr="00900B0B">
              <w:rPr>
                <w:rFonts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.</w:t>
            </w:r>
            <w:r w:rsidRPr="00900B0B">
              <w:rPr>
                <w:rFonts w:hAnsi="宋体" w:hint="eastAsia"/>
                <w:sz w:val="21"/>
                <w:szCs w:val="21"/>
              </w:rPr>
              <w:t>资格审核提交时，本表用</w:t>
            </w:r>
            <w:r w:rsidRPr="00900B0B">
              <w:rPr>
                <w:rFonts w:hAnsi="宋体"/>
                <w:sz w:val="21"/>
                <w:szCs w:val="21"/>
              </w:rPr>
              <w:t>A4</w:t>
            </w:r>
            <w:r w:rsidRPr="00900B0B">
              <w:rPr>
                <w:rFonts w:hAnsi="宋体" w:hint="eastAsia"/>
                <w:sz w:val="21"/>
                <w:szCs w:val="21"/>
              </w:rPr>
              <w:t>纸一式两份双面打印，填表人须对所填写内容的真实性负责，在规定位置贴本人近期</w:t>
            </w:r>
            <w:r w:rsidRPr="00900B0B">
              <w:rPr>
                <w:rFonts w:hAnsi="宋体"/>
                <w:sz w:val="21"/>
                <w:szCs w:val="21"/>
              </w:rPr>
              <w:t>1</w:t>
            </w:r>
            <w:r w:rsidRPr="00900B0B">
              <w:rPr>
                <w:rFonts w:hAnsi="宋体" w:hint="eastAsia"/>
                <w:sz w:val="21"/>
                <w:szCs w:val="21"/>
              </w:rPr>
              <w:t>寸免冠彩色相片；确认签名须本人手写签名。</w:t>
            </w:r>
          </w:p>
          <w:p w:rsidR="00253BFA" w:rsidRPr="00900B0B" w:rsidRDefault="00253BFA" w:rsidP="00003F08">
            <w:pPr>
              <w:spacing w:line="340" w:lineRule="exact"/>
              <w:ind w:firstLine="420"/>
              <w:jc w:val="left"/>
              <w:rPr>
                <w:rFonts w:hAnsi="宋体" w:cs="Times New Roman"/>
                <w:sz w:val="21"/>
                <w:szCs w:val="21"/>
              </w:rPr>
            </w:pPr>
            <w:r w:rsidRPr="00900B0B">
              <w:rPr>
                <w:rFonts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.</w:t>
            </w:r>
            <w:r w:rsidRPr="00900B0B">
              <w:rPr>
                <w:rFonts w:hAnsi="宋体" w:hint="eastAsia"/>
                <w:sz w:val="21"/>
                <w:szCs w:val="21"/>
              </w:rPr>
              <w:t>个人简历中体现的个人任职所在学校</w:t>
            </w:r>
            <w:r>
              <w:rPr>
                <w:rFonts w:hAnsi="宋体" w:hint="eastAsia"/>
                <w:sz w:val="21"/>
                <w:szCs w:val="21"/>
              </w:rPr>
              <w:t>为</w:t>
            </w:r>
            <w:r w:rsidRPr="00900B0B">
              <w:rPr>
                <w:rFonts w:hAnsi="宋体" w:hint="eastAsia"/>
                <w:sz w:val="21"/>
                <w:szCs w:val="21"/>
              </w:rPr>
              <w:t>实验校、示范校，请用（）标注。</w:t>
            </w:r>
          </w:p>
        </w:tc>
      </w:tr>
    </w:tbl>
    <w:p w:rsidR="00253BFA" w:rsidRPr="00900B0B" w:rsidRDefault="00253BFA" w:rsidP="00900B0B">
      <w:pPr>
        <w:ind w:firstLineChars="0" w:firstLine="0"/>
        <w:rPr>
          <w:rFonts w:hAnsi="宋体" w:cs="Times New Roman"/>
          <w:sz w:val="21"/>
          <w:szCs w:val="21"/>
        </w:rPr>
      </w:pPr>
      <w:r w:rsidRPr="00900B0B">
        <w:rPr>
          <w:rFonts w:hAnsi="宋体" w:hint="eastAsia"/>
          <w:sz w:val="21"/>
          <w:szCs w:val="21"/>
        </w:rPr>
        <w:t>填表说明：</w:t>
      </w:r>
      <w:r w:rsidRPr="00900B0B">
        <w:rPr>
          <w:rFonts w:hAnsi="宋体"/>
          <w:sz w:val="21"/>
          <w:szCs w:val="21"/>
        </w:rPr>
        <w:t>1</w:t>
      </w:r>
      <w:r>
        <w:rPr>
          <w:rFonts w:hAnsi="宋体"/>
          <w:sz w:val="21"/>
          <w:szCs w:val="21"/>
        </w:rPr>
        <w:t>.</w:t>
      </w:r>
      <w:r w:rsidRPr="00900B0B">
        <w:rPr>
          <w:rFonts w:hAnsi="宋体" w:hint="eastAsia"/>
          <w:sz w:val="21"/>
          <w:szCs w:val="21"/>
        </w:rPr>
        <w:t>填写内容必须真实，如发现不实内容，即取消应聘资格；</w:t>
      </w:r>
    </w:p>
    <w:p w:rsidR="00253BFA" w:rsidRPr="00900B0B" w:rsidRDefault="00253BFA" w:rsidP="00003F08">
      <w:pPr>
        <w:ind w:firstLineChars="500" w:firstLine="1050"/>
        <w:rPr>
          <w:rFonts w:hAnsi="宋体" w:cs="Times New Roman"/>
          <w:sz w:val="21"/>
          <w:szCs w:val="21"/>
        </w:rPr>
      </w:pPr>
      <w:r w:rsidRPr="00900B0B">
        <w:rPr>
          <w:rFonts w:hAnsi="宋体"/>
          <w:sz w:val="21"/>
          <w:szCs w:val="21"/>
        </w:rPr>
        <w:t>2</w:t>
      </w:r>
      <w:r>
        <w:rPr>
          <w:rFonts w:hAnsi="宋体"/>
          <w:sz w:val="21"/>
          <w:szCs w:val="21"/>
        </w:rPr>
        <w:t>.</w:t>
      </w:r>
      <w:r w:rsidRPr="00900B0B">
        <w:rPr>
          <w:rFonts w:hAnsi="宋体" w:hint="eastAsia"/>
          <w:sz w:val="21"/>
          <w:szCs w:val="21"/>
        </w:rPr>
        <w:t>涉及时间的栏目，请按规范填写，如“</w:t>
      </w:r>
      <w:r w:rsidRPr="00900B0B">
        <w:rPr>
          <w:rFonts w:hAnsi="宋体"/>
          <w:sz w:val="21"/>
          <w:szCs w:val="21"/>
        </w:rPr>
        <w:t>1966.05</w:t>
      </w:r>
      <w:r w:rsidRPr="00900B0B">
        <w:rPr>
          <w:rFonts w:hAnsi="宋体" w:hint="eastAsia"/>
          <w:sz w:val="21"/>
          <w:szCs w:val="21"/>
        </w:rPr>
        <w:t>，不能写</w:t>
      </w:r>
      <w:r w:rsidRPr="00900B0B">
        <w:rPr>
          <w:rFonts w:hAnsi="宋体"/>
          <w:sz w:val="21"/>
          <w:szCs w:val="21"/>
        </w:rPr>
        <w:t>66.05</w:t>
      </w:r>
      <w:r w:rsidRPr="00900B0B">
        <w:rPr>
          <w:rFonts w:hAnsi="宋体" w:hint="eastAsia"/>
          <w:sz w:val="21"/>
          <w:szCs w:val="21"/>
        </w:rPr>
        <w:t>”</w:t>
      </w:r>
    </w:p>
    <w:p w:rsidR="00253BFA" w:rsidRPr="00900B0B" w:rsidRDefault="00253BFA" w:rsidP="00003F08">
      <w:pPr>
        <w:ind w:firstLineChars="500" w:firstLine="1050"/>
        <w:rPr>
          <w:rFonts w:hAnsi="宋体"/>
          <w:sz w:val="21"/>
          <w:szCs w:val="21"/>
        </w:rPr>
      </w:pPr>
      <w:r w:rsidRPr="00900B0B">
        <w:rPr>
          <w:rFonts w:hAnsi="宋体"/>
          <w:sz w:val="21"/>
          <w:szCs w:val="21"/>
        </w:rPr>
        <w:t>3</w:t>
      </w:r>
      <w:r>
        <w:rPr>
          <w:rFonts w:hAnsi="宋体"/>
          <w:sz w:val="21"/>
          <w:szCs w:val="21"/>
        </w:rPr>
        <w:t>.</w:t>
      </w:r>
      <w:r w:rsidRPr="00900B0B">
        <w:rPr>
          <w:rFonts w:hAnsi="宋体" w:hint="eastAsia"/>
          <w:sz w:val="21"/>
          <w:szCs w:val="21"/>
        </w:rPr>
        <w:t>简历请从大中专院校学习时填起；</w:t>
      </w:r>
      <w:r w:rsidRPr="00900B0B">
        <w:rPr>
          <w:rFonts w:hAnsi="宋体"/>
          <w:sz w:val="21"/>
          <w:szCs w:val="21"/>
        </w:rPr>
        <w:t xml:space="preserve"> </w:t>
      </w:r>
    </w:p>
    <w:p w:rsidR="00253BFA" w:rsidRPr="00900B0B" w:rsidRDefault="00253BFA" w:rsidP="00003F08">
      <w:pPr>
        <w:ind w:firstLineChars="500" w:firstLine="1050"/>
      </w:pPr>
      <w:r w:rsidRPr="00900B0B">
        <w:rPr>
          <w:rFonts w:hAnsi="宋体"/>
          <w:sz w:val="21"/>
          <w:szCs w:val="21"/>
        </w:rPr>
        <w:t>4</w:t>
      </w:r>
      <w:r>
        <w:rPr>
          <w:rFonts w:hAnsi="宋体"/>
          <w:sz w:val="21"/>
          <w:szCs w:val="21"/>
        </w:rPr>
        <w:t>.</w:t>
      </w:r>
      <w:r w:rsidRPr="00900B0B">
        <w:rPr>
          <w:rFonts w:hAnsi="宋体" w:hint="eastAsia"/>
          <w:sz w:val="21"/>
          <w:szCs w:val="21"/>
        </w:rPr>
        <w:t>以上各项除“资格审查意见”栏外，所有项目必须填写，没有填“无”</w:t>
      </w:r>
      <w:r>
        <w:rPr>
          <w:rFonts w:hAnsi="宋体" w:hint="eastAsia"/>
          <w:sz w:val="21"/>
          <w:szCs w:val="21"/>
        </w:rPr>
        <w:t>。</w:t>
      </w:r>
      <w:r w:rsidRPr="00900B0B">
        <w:t xml:space="preserve"> </w:t>
      </w:r>
    </w:p>
    <w:p w:rsidR="00253BFA" w:rsidRPr="00CD06F2" w:rsidRDefault="00253BFA" w:rsidP="00F927CC">
      <w:pPr>
        <w:ind w:firstLineChars="0" w:firstLine="0"/>
        <w:rPr>
          <w:rFonts w:ascii="黑体" w:eastAsia="黑体" w:hAnsi="黑体" w:cs="Times New Roman"/>
        </w:rPr>
      </w:pPr>
      <w:r w:rsidRPr="00CD06F2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253BFA" w:rsidRPr="00F927CC" w:rsidRDefault="00253BFA" w:rsidP="004501EF">
      <w:pPr>
        <w:ind w:firstLineChars="0" w:firstLine="0"/>
        <w:jc w:val="center"/>
        <w:rPr>
          <w:rFonts w:ascii="方正小标宋_GBK" w:eastAsia="方正小标宋_GBK" w:cs="Times New Roman"/>
          <w:sz w:val="44"/>
          <w:szCs w:val="44"/>
        </w:rPr>
      </w:pPr>
      <w:r w:rsidRPr="00F927CC">
        <w:rPr>
          <w:rFonts w:ascii="方正小标宋_GBK" w:eastAsia="方正小标宋_GBK" w:cs="方正小标宋_GBK"/>
          <w:sz w:val="44"/>
          <w:szCs w:val="44"/>
        </w:rPr>
        <w:t>XXX</w:t>
      </w:r>
      <w:r w:rsidRPr="00F927CC">
        <w:rPr>
          <w:rFonts w:ascii="方正小标宋_GBK" w:eastAsia="方正小标宋_GBK" w:cs="方正小标宋_GBK" w:hint="eastAsia"/>
          <w:sz w:val="44"/>
          <w:szCs w:val="44"/>
        </w:rPr>
        <w:t>自荐书撰写要求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</w:p>
    <w:p w:rsidR="00253BFA" w:rsidRPr="004501EF" w:rsidRDefault="00253BFA" w:rsidP="00003F08">
      <w:pPr>
        <w:spacing w:line="560" w:lineRule="exact"/>
        <w:ind w:firstLine="640"/>
        <w:rPr>
          <w:rFonts w:ascii="黑体" w:eastAsia="黑体" w:hAnsi="黑体" w:cs="Times New Roman"/>
        </w:rPr>
      </w:pPr>
      <w:r w:rsidRPr="004501EF">
        <w:rPr>
          <w:rFonts w:ascii="黑体" w:eastAsia="黑体" w:hAnsi="黑体" w:cs="黑体" w:hint="eastAsia"/>
        </w:rPr>
        <w:t>一、主要内容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 w:rsidRPr="001306A4">
        <w:rPr>
          <w:rFonts w:hint="eastAsia"/>
        </w:rPr>
        <w:t>近五年主要工作情况。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1</w:t>
      </w:r>
      <w:r>
        <w:rPr>
          <w:rFonts w:hint="eastAsia"/>
        </w:rPr>
        <w:t>．</w:t>
      </w:r>
      <w:r w:rsidRPr="001306A4">
        <w:rPr>
          <w:rFonts w:hint="eastAsia"/>
        </w:rPr>
        <w:t>本人的工作岗位及职责分工；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2</w:t>
      </w:r>
      <w:r>
        <w:rPr>
          <w:rFonts w:hint="eastAsia"/>
        </w:rPr>
        <w:t>．</w:t>
      </w:r>
      <w:r w:rsidRPr="001306A4">
        <w:rPr>
          <w:rFonts w:hint="eastAsia"/>
        </w:rPr>
        <w:t>例举从事、参与的主要工作以及在相关专业技术领域内的重大教育教学活动，包括工作事项和内容、时间段、本人承担的角色、完成情况、工作成效（在本领域、本系统的影响）以及工作的难度、工作量等；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3</w:t>
      </w:r>
      <w:r>
        <w:rPr>
          <w:rFonts w:hint="eastAsia"/>
        </w:rPr>
        <w:t>．</w:t>
      </w:r>
      <w:r w:rsidRPr="001306A4">
        <w:rPr>
          <w:rFonts w:hint="eastAsia"/>
        </w:rPr>
        <w:t>列举近五年获得的荣誉称号、撰写的教育教学管理论文论著等工作成绩方面的内容</w:t>
      </w:r>
      <w:r>
        <w:rPr>
          <w:rFonts w:hint="eastAsia"/>
        </w:rPr>
        <w:t>；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4</w:t>
      </w:r>
      <w:r>
        <w:rPr>
          <w:rFonts w:hint="eastAsia"/>
        </w:rPr>
        <w:t>．</w:t>
      </w:r>
      <w:r w:rsidRPr="001306A4">
        <w:rPr>
          <w:rFonts w:hint="eastAsia"/>
        </w:rPr>
        <w:t>近五年年度考核等次及参加各类培训情况。</w:t>
      </w:r>
    </w:p>
    <w:p w:rsidR="00253BFA" w:rsidRPr="004501EF" w:rsidRDefault="00253BFA" w:rsidP="00003F08">
      <w:pPr>
        <w:spacing w:line="560" w:lineRule="exact"/>
        <w:ind w:firstLine="640"/>
        <w:rPr>
          <w:rFonts w:ascii="黑体" w:eastAsia="黑体" w:hAnsi="黑体" w:cs="Times New Roman"/>
        </w:rPr>
      </w:pPr>
      <w:r w:rsidRPr="004501EF">
        <w:rPr>
          <w:rFonts w:ascii="黑体" w:eastAsia="黑体" w:hAnsi="黑体" w:cs="黑体" w:hint="eastAsia"/>
        </w:rPr>
        <w:t>二、有关要求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1</w:t>
      </w:r>
      <w:r>
        <w:rPr>
          <w:rFonts w:hint="eastAsia"/>
        </w:rPr>
        <w:t>．</w:t>
      </w:r>
      <w:r w:rsidRPr="001306A4">
        <w:rPr>
          <w:rFonts w:hint="eastAsia"/>
        </w:rPr>
        <w:t>内容要求实事求是，采取条目式逐项列举。报告中提及的各项荣誉称号和论文论著等需提供相应证明材料（验原件收复印件）</w:t>
      </w:r>
      <w:r>
        <w:rPr>
          <w:rFonts w:hint="eastAsia"/>
        </w:rPr>
        <w:t>；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2</w:t>
      </w:r>
      <w:r>
        <w:rPr>
          <w:rFonts w:hint="eastAsia"/>
        </w:rPr>
        <w:t>．</w:t>
      </w:r>
      <w:r w:rsidRPr="001306A4">
        <w:rPr>
          <w:rFonts w:hint="eastAsia"/>
        </w:rPr>
        <w:t>字数请务必严格控制在</w:t>
      </w:r>
      <w:r w:rsidRPr="001306A4">
        <w:t>1200</w:t>
      </w:r>
      <w:r w:rsidRPr="001306A4">
        <w:rPr>
          <w:rFonts w:hint="eastAsia"/>
        </w:rPr>
        <w:t>字左右</w:t>
      </w:r>
      <w:r>
        <w:rPr>
          <w:rFonts w:hint="eastAsia"/>
        </w:rPr>
        <w:t>；</w:t>
      </w:r>
    </w:p>
    <w:p w:rsidR="00253BFA" w:rsidRPr="001306A4" w:rsidRDefault="00253BFA" w:rsidP="00003F08">
      <w:pPr>
        <w:spacing w:line="560" w:lineRule="exact"/>
        <w:ind w:firstLine="640"/>
        <w:rPr>
          <w:rFonts w:cs="Times New Roman"/>
        </w:rPr>
      </w:pPr>
      <w:r>
        <w:t>3</w:t>
      </w:r>
      <w:r>
        <w:rPr>
          <w:rFonts w:hint="eastAsia"/>
        </w:rPr>
        <w:t>．</w:t>
      </w:r>
      <w:r w:rsidRPr="001306A4">
        <w:rPr>
          <w:rFonts w:hint="eastAsia"/>
        </w:rPr>
        <w:t>按以下格式排版：标题为“</w:t>
      </w:r>
      <w:r w:rsidRPr="001306A4">
        <w:t>XXX</w:t>
      </w:r>
      <w:r w:rsidRPr="001306A4">
        <w:rPr>
          <w:rFonts w:hint="eastAsia"/>
        </w:rPr>
        <w:t>同志履职报告”，宋体二号加粗，一级标题黑体三号，二级标题楷体三号，正文仿宋三号，行距为固定值</w:t>
      </w:r>
      <w:r w:rsidRPr="001306A4">
        <w:t>28</w:t>
      </w:r>
      <w:r w:rsidRPr="001306A4">
        <w:rPr>
          <w:rFonts w:hint="eastAsia"/>
        </w:rPr>
        <w:t>磅。并用</w:t>
      </w:r>
      <w:r w:rsidRPr="001306A4">
        <w:t>A4</w:t>
      </w:r>
      <w:r w:rsidRPr="001306A4">
        <w:rPr>
          <w:rFonts w:hint="eastAsia"/>
        </w:rPr>
        <w:t>纸双面打印。</w:t>
      </w:r>
    </w:p>
    <w:p w:rsidR="00253BFA" w:rsidRDefault="00253BFA" w:rsidP="00F927CC">
      <w:pPr>
        <w:ind w:firstLineChars="0" w:firstLine="0"/>
        <w:rPr>
          <w:rFonts w:cs="Times New Roman"/>
        </w:rPr>
        <w:sectPr w:rsidR="00253BFA" w:rsidSect="006A36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531" w:bottom="1701" w:left="1531" w:header="851" w:footer="992" w:gutter="0"/>
          <w:pgNumType w:fmt="numberInDash"/>
          <w:cols w:space="425"/>
          <w:docGrid w:type="lines" w:linePitch="435"/>
        </w:sectPr>
      </w:pPr>
    </w:p>
    <w:p w:rsidR="00253BFA" w:rsidRPr="00F927CC" w:rsidRDefault="00253BFA" w:rsidP="00F927CC">
      <w:pPr>
        <w:ind w:firstLineChars="0" w:firstLine="0"/>
        <w:rPr>
          <w:rFonts w:ascii="黑体" w:eastAsia="黑体" w:hAnsi="黑体" w:cs="黑体"/>
        </w:rPr>
      </w:pPr>
      <w:r w:rsidRPr="00F927CC">
        <w:rPr>
          <w:rFonts w:ascii="黑体" w:eastAsia="黑体" w:hAnsi="黑体" w:cs="黑体" w:hint="eastAsia"/>
        </w:rPr>
        <w:t>附件</w:t>
      </w:r>
      <w:r w:rsidRPr="00F927CC">
        <w:rPr>
          <w:rFonts w:ascii="黑体" w:eastAsia="黑体" w:hAnsi="黑体" w:cs="黑体"/>
        </w:rPr>
        <w:t>3</w:t>
      </w:r>
    </w:p>
    <w:p w:rsidR="00253BFA" w:rsidRPr="00F927CC" w:rsidRDefault="00253BFA" w:rsidP="004501EF">
      <w:pPr>
        <w:spacing w:line="480" w:lineRule="exact"/>
        <w:ind w:firstLineChars="0" w:firstLine="0"/>
        <w:jc w:val="center"/>
        <w:rPr>
          <w:rFonts w:ascii="方正小标宋_GBK" w:eastAsia="方正小标宋_GBK" w:cs="Times New Roman"/>
          <w:spacing w:val="-10"/>
          <w:sz w:val="40"/>
          <w:szCs w:val="40"/>
        </w:rPr>
      </w:pPr>
      <w:r w:rsidRPr="00F927CC">
        <w:rPr>
          <w:rFonts w:ascii="方正小标宋_GBK" w:eastAsia="方正小标宋_GBK" w:cs="方正小标宋_GBK"/>
          <w:spacing w:val="-10"/>
          <w:sz w:val="40"/>
          <w:szCs w:val="40"/>
        </w:rPr>
        <w:t>201</w:t>
      </w:r>
      <w:r>
        <w:rPr>
          <w:rFonts w:ascii="方正小标宋_GBK" w:eastAsia="方正小标宋_GBK" w:cs="方正小标宋_GBK"/>
          <w:spacing w:val="-10"/>
          <w:sz w:val="40"/>
          <w:szCs w:val="40"/>
        </w:rPr>
        <w:t>9</w:t>
      </w:r>
      <w:r w:rsidRPr="00F927CC">
        <w:rPr>
          <w:rFonts w:ascii="方正小标宋_GBK" w:eastAsia="方正小标宋_GBK" w:cs="方正小标宋_GBK" w:hint="eastAsia"/>
          <w:spacing w:val="-10"/>
          <w:sz w:val="40"/>
          <w:szCs w:val="40"/>
        </w:rPr>
        <w:t>年安溪县公开选聘学校校长资格审核目录表</w:t>
      </w:r>
    </w:p>
    <w:p w:rsidR="00253BFA" w:rsidRDefault="00253BFA" w:rsidP="00003F08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421"/>
        <w:gridCol w:w="16"/>
        <w:gridCol w:w="1280"/>
        <w:gridCol w:w="1265"/>
        <w:gridCol w:w="655"/>
        <w:gridCol w:w="253"/>
        <w:gridCol w:w="1270"/>
        <w:gridCol w:w="77"/>
        <w:gridCol w:w="831"/>
        <w:gridCol w:w="1224"/>
      </w:tblGrid>
      <w:tr w:rsidR="00253BFA" w:rsidRPr="001C0F9D">
        <w:trPr>
          <w:trHeight w:val="350"/>
          <w:jc w:val="center"/>
        </w:trPr>
        <w:tc>
          <w:tcPr>
            <w:tcW w:w="735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20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253BFA" w:rsidRPr="00863709" w:rsidRDefault="00253BFA" w:rsidP="00F927CC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现任行政职务及任职时间</w:t>
            </w:r>
          </w:p>
        </w:tc>
        <w:tc>
          <w:tcPr>
            <w:tcW w:w="2055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2172" w:type="dxa"/>
            <w:gridSpan w:val="3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人事档案所在单位</w:t>
            </w:r>
          </w:p>
        </w:tc>
        <w:tc>
          <w:tcPr>
            <w:tcW w:w="6855" w:type="dxa"/>
            <w:gridSpan w:val="8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37"/>
          <w:jc w:val="center"/>
        </w:trPr>
        <w:tc>
          <w:tcPr>
            <w:tcW w:w="2172" w:type="dxa"/>
            <w:gridSpan w:val="3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现任教</w:t>
            </w:r>
            <w:r w:rsidRPr="00863709">
              <w:rPr>
                <w:rFonts w:hAnsi="宋体" w:hint="eastAsia"/>
                <w:sz w:val="21"/>
                <w:szCs w:val="21"/>
              </w:rPr>
              <w:t>年级学科</w:t>
            </w:r>
          </w:p>
        </w:tc>
        <w:tc>
          <w:tcPr>
            <w:tcW w:w="6855" w:type="dxa"/>
            <w:gridSpan w:val="8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（</w:t>
            </w:r>
            <w:r w:rsidRPr="00863709">
              <w:rPr>
                <w:rFonts w:hAnsi="宋体"/>
                <w:sz w:val="21"/>
                <w:szCs w:val="21"/>
              </w:rPr>
              <w:t xml:space="preserve">     </w:t>
            </w:r>
            <w:r w:rsidRPr="00863709">
              <w:rPr>
                <w:rFonts w:hAnsi="宋体" w:hint="eastAsia"/>
                <w:sz w:val="21"/>
                <w:szCs w:val="21"/>
              </w:rPr>
              <w:t>）年级（</w:t>
            </w:r>
            <w:r w:rsidRPr="00863709">
              <w:rPr>
                <w:rFonts w:hAnsi="宋体"/>
                <w:sz w:val="21"/>
                <w:szCs w:val="21"/>
              </w:rPr>
              <w:t xml:space="preserve">    </w:t>
            </w:r>
            <w:r w:rsidRPr="00863709">
              <w:rPr>
                <w:rFonts w:hAnsi="宋体" w:hint="eastAsia"/>
                <w:sz w:val="21"/>
                <w:szCs w:val="21"/>
              </w:rPr>
              <w:t>）学科</w:t>
            </w:r>
          </w:p>
        </w:tc>
      </w:tr>
      <w:tr w:rsidR="00253BFA" w:rsidRPr="001C0F9D">
        <w:trPr>
          <w:trHeight w:val="350"/>
          <w:jc w:val="center"/>
        </w:trPr>
        <w:tc>
          <w:tcPr>
            <w:tcW w:w="2156" w:type="dxa"/>
            <w:gridSpan w:val="2"/>
            <w:vAlign w:val="center"/>
          </w:tcPr>
          <w:p w:rsidR="00253BFA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中专毕业学校</w:t>
            </w:r>
          </w:p>
        </w:tc>
        <w:tc>
          <w:tcPr>
            <w:tcW w:w="2561" w:type="dxa"/>
            <w:gridSpan w:val="3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4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2156" w:type="dxa"/>
            <w:gridSpan w:val="2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</w:t>
            </w:r>
            <w:r w:rsidRPr="00863709">
              <w:rPr>
                <w:rFonts w:hAnsi="宋体" w:hint="eastAsia"/>
                <w:sz w:val="21"/>
                <w:szCs w:val="21"/>
              </w:rPr>
              <w:t>科毕业学校</w:t>
            </w:r>
          </w:p>
        </w:tc>
        <w:tc>
          <w:tcPr>
            <w:tcW w:w="2561" w:type="dxa"/>
            <w:gridSpan w:val="3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4"/>
            <w:vAlign w:val="center"/>
          </w:tcPr>
          <w:p w:rsidR="00253BFA" w:rsidRPr="00863709" w:rsidRDefault="00253BFA" w:rsidP="00F850E7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2156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本科毕业学校</w:t>
            </w:r>
          </w:p>
        </w:tc>
        <w:tc>
          <w:tcPr>
            <w:tcW w:w="2561" w:type="dxa"/>
            <w:gridSpan w:val="3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1270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学位</w:t>
            </w:r>
          </w:p>
        </w:tc>
        <w:tc>
          <w:tcPr>
            <w:tcW w:w="1224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2156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硕士毕业学校</w:t>
            </w:r>
          </w:p>
        </w:tc>
        <w:tc>
          <w:tcPr>
            <w:tcW w:w="2561" w:type="dxa"/>
            <w:gridSpan w:val="3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1270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学位</w:t>
            </w:r>
          </w:p>
        </w:tc>
        <w:tc>
          <w:tcPr>
            <w:tcW w:w="1224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5625" w:type="dxa"/>
            <w:gridSpan w:val="7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是（）否（）师范类专业毕业</w:t>
            </w:r>
          </w:p>
        </w:tc>
        <w:tc>
          <w:tcPr>
            <w:tcW w:w="1270" w:type="dxa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2132" w:type="dxa"/>
            <w:gridSpan w:val="3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37"/>
          <w:jc w:val="center"/>
        </w:trPr>
        <w:tc>
          <w:tcPr>
            <w:tcW w:w="9027" w:type="dxa"/>
            <w:gridSpan w:val="11"/>
            <w:vAlign w:val="center"/>
          </w:tcPr>
          <w:p w:rsidR="00253BFA" w:rsidRPr="00863709" w:rsidRDefault="00253BFA" w:rsidP="005D58E3">
            <w:pPr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以下证书有的请打√或说明</w:t>
            </w: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783670">
            <w:pPr>
              <w:ind w:firstLineChars="0" w:firstLine="0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/>
                <w:sz w:val="21"/>
                <w:szCs w:val="21"/>
              </w:rPr>
              <w:t>2019</w:t>
            </w:r>
            <w:r w:rsidRPr="00863709">
              <w:rPr>
                <w:rFonts w:hAnsi="宋体" w:hint="eastAsia"/>
                <w:sz w:val="21"/>
                <w:szCs w:val="21"/>
              </w:rPr>
              <w:t>年安溪县公开选聘学校校长报名表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/>
                <w:sz w:val="21"/>
                <w:szCs w:val="21"/>
              </w:rPr>
              <w:t>XXX</w:t>
            </w:r>
            <w:r w:rsidRPr="00863709">
              <w:rPr>
                <w:rFonts w:hAnsi="宋体" w:hint="eastAsia"/>
                <w:sz w:val="21"/>
                <w:szCs w:val="21"/>
              </w:rPr>
              <w:t>自荐书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37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身份证、户口本（含首页）</w:t>
            </w:r>
            <w:r w:rsidRPr="00863709">
              <w:rPr>
                <w:rFonts w:hAnsi="宋体"/>
                <w:sz w:val="21"/>
                <w:szCs w:val="21"/>
              </w:rPr>
              <w:t xml:space="preserve"> </w:t>
            </w:r>
            <w:r w:rsidRPr="00863709">
              <w:rPr>
                <w:rFonts w:hAnsi="宋体" w:hint="eastAsia"/>
                <w:sz w:val="21"/>
                <w:szCs w:val="21"/>
              </w:rPr>
              <w:t>（）本市户口</w:t>
            </w:r>
            <w:r w:rsidRPr="00863709">
              <w:rPr>
                <w:rFonts w:hAnsi="宋体"/>
                <w:sz w:val="21"/>
                <w:szCs w:val="21"/>
              </w:rPr>
              <w:t xml:space="preserve">  </w:t>
            </w:r>
            <w:r w:rsidRPr="00863709">
              <w:rPr>
                <w:rFonts w:hAnsi="宋体" w:hint="eastAsia"/>
                <w:sz w:val="21"/>
                <w:szCs w:val="21"/>
              </w:rPr>
              <w:t>（）外市户口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546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F927CC">
            <w:pPr>
              <w:spacing w:line="300" w:lineRule="exact"/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学历证书、学位证书（在职取得的学历须出具教育部学历认证中心的学历证明）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专业技术资格（职称名称：</w:t>
            </w:r>
            <w:r w:rsidRPr="00863709">
              <w:rPr>
                <w:rFonts w:hAnsi="宋体"/>
                <w:sz w:val="21"/>
                <w:szCs w:val="21"/>
              </w:rPr>
              <w:t xml:space="preserve">                       </w:t>
            </w:r>
            <w:r w:rsidRPr="00863709">
              <w:rPr>
                <w:rFonts w:hAnsi="宋体" w:hint="eastAsia"/>
                <w:sz w:val="21"/>
                <w:szCs w:val="21"/>
              </w:rPr>
              <w:t>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教师资格证：高等院校（）高级中学（）初级中学（）小学（）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37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英语等级证书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普通话水平测试证书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工作经历证明（合同和单位证明）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37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F927CC">
            <w:pPr>
              <w:spacing w:line="300" w:lineRule="exact"/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任职工作证明（包括任职文件、年度考核表、干部履历表、证明等，若复印件需经相关主管部门核实签字盖章）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计划生育证明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3E0375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教育教学管理业绩的奖状、证明等（地市级及以上荣誉证书）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近</w:t>
            </w:r>
            <w:r w:rsidRPr="00863709">
              <w:rPr>
                <w:rFonts w:hAnsi="宋体"/>
                <w:sz w:val="21"/>
                <w:szCs w:val="21"/>
              </w:rPr>
              <w:t>5</w:t>
            </w:r>
            <w:r w:rsidRPr="00863709">
              <w:rPr>
                <w:rFonts w:hAnsi="宋体" w:hint="eastAsia"/>
                <w:sz w:val="21"/>
                <w:szCs w:val="21"/>
              </w:rPr>
              <w:t>年主要著作和教科研成果复印件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  <w:tr w:rsidR="00253BFA" w:rsidRPr="001C0F9D">
        <w:trPr>
          <w:trHeight w:val="350"/>
          <w:jc w:val="center"/>
        </w:trPr>
        <w:tc>
          <w:tcPr>
            <w:tcW w:w="6895" w:type="dxa"/>
            <w:gridSpan w:val="8"/>
          </w:tcPr>
          <w:p w:rsidR="00253BFA" w:rsidRPr="00863709" w:rsidRDefault="00253BFA" w:rsidP="001C0F9D">
            <w:pPr>
              <w:ind w:firstLineChars="0" w:firstLine="0"/>
              <w:jc w:val="left"/>
              <w:rPr>
                <w:rFonts w:hAnsi="宋体" w:cs="Times New Roman"/>
                <w:sz w:val="21"/>
                <w:szCs w:val="21"/>
              </w:rPr>
            </w:pPr>
            <w:r w:rsidRPr="00863709">
              <w:rPr>
                <w:rFonts w:hAnsi="宋体" w:hint="eastAsia"/>
                <w:sz w:val="21"/>
                <w:szCs w:val="21"/>
              </w:rPr>
              <w:t>户口所在地公安部门的无违法犯罪证明原件（可在公示时提供）</w:t>
            </w:r>
          </w:p>
        </w:tc>
        <w:tc>
          <w:tcPr>
            <w:tcW w:w="2132" w:type="dxa"/>
            <w:gridSpan w:val="3"/>
          </w:tcPr>
          <w:p w:rsidR="00253BFA" w:rsidRPr="00863709" w:rsidRDefault="00253BFA" w:rsidP="00003F08">
            <w:pPr>
              <w:ind w:firstLine="420"/>
              <w:rPr>
                <w:rFonts w:hAnsi="宋体" w:cs="Times New Roman"/>
                <w:sz w:val="21"/>
                <w:szCs w:val="21"/>
              </w:rPr>
            </w:pPr>
          </w:p>
        </w:tc>
      </w:tr>
    </w:tbl>
    <w:p w:rsidR="00253BFA" w:rsidRDefault="00253BFA" w:rsidP="00F927CC">
      <w:pPr>
        <w:spacing w:line="4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应聘人员签名：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审核人签名：</w:t>
      </w:r>
    </w:p>
    <w:p w:rsidR="00253BFA" w:rsidRDefault="00253BFA" w:rsidP="00003F08">
      <w:pPr>
        <w:spacing w:line="400" w:lineRule="exact"/>
        <w:ind w:right="560" w:firstLineChars="1550" w:firstLine="434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253BFA" w:rsidRPr="00324C52" w:rsidRDefault="00253BFA" w:rsidP="00003F08">
      <w:pPr>
        <w:spacing w:line="400" w:lineRule="exact"/>
        <w:ind w:firstLine="480"/>
        <w:rPr>
          <w:rFonts w:cs="Times New Roman"/>
          <w:sz w:val="24"/>
          <w:szCs w:val="24"/>
        </w:rPr>
      </w:pPr>
      <w:r w:rsidRPr="00324C52">
        <w:rPr>
          <w:rFonts w:hint="eastAsia"/>
          <w:sz w:val="24"/>
          <w:szCs w:val="24"/>
        </w:rPr>
        <w:t>注：应聘人员下载此表，请自备好以上材料原件、复印件</w:t>
      </w:r>
      <w:r>
        <w:rPr>
          <w:rFonts w:hint="eastAsia"/>
          <w:sz w:val="24"/>
          <w:szCs w:val="24"/>
        </w:rPr>
        <w:t>，</w:t>
      </w:r>
      <w:r w:rsidRPr="00324C52">
        <w:rPr>
          <w:rFonts w:hint="eastAsia"/>
          <w:sz w:val="24"/>
          <w:szCs w:val="24"/>
        </w:rPr>
        <w:t>并填好此表于资格审核时交现场审核</w:t>
      </w:r>
      <w:r>
        <w:rPr>
          <w:rFonts w:hint="eastAsia"/>
          <w:sz w:val="24"/>
          <w:szCs w:val="24"/>
        </w:rPr>
        <w:t>（本县应聘人员可提前送交局组织人事股）</w:t>
      </w:r>
      <w:r w:rsidRPr="00324C52">
        <w:rPr>
          <w:rFonts w:hint="eastAsia"/>
          <w:sz w:val="24"/>
          <w:szCs w:val="24"/>
        </w:rPr>
        <w:t>。材料复印件按以上顺序</w:t>
      </w:r>
      <w:r>
        <w:rPr>
          <w:rFonts w:hint="eastAsia"/>
          <w:sz w:val="24"/>
          <w:szCs w:val="24"/>
        </w:rPr>
        <w:t>装</w:t>
      </w:r>
      <w:r w:rsidRPr="00324C52">
        <w:rPr>
          <w:rFonts w:hint="eastAsia"/>
          <w:sz w:val="24"/>
          <w:szCs w:val="24"/>
        </w:rPr>
        <w:t>订于此表背后。</w:t>
      </w:r>
    </w:p>
    <w:sectPr w:rsidR="00253BFA" w:rsidRPr="00324C52" w:rsidSect="00C20086">
      <w:pgSz w:w="11906" w:h="16838"/>
      <w:pgMar w:top="1418" w:right="1531" w:bottom="1134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FA" w:rsidRDefault="00253BFA" w:rsidP="00003F08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3BFA" w:rsidRDefault="00253BFA" w:rsidP="00003F08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Default="00253BFA" w:rsidP="0020302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Pr="00C20086" w:rsidRDefault="00253BFA" w:rsidP="00003F08">
    <w:pPr>
      <w:pStyle w:val="Footer"/>
      <w:framePr w:wrap="auto" w:vAnchor="text" w:hAnchor="margin" w:xAlign="outside" w:y="1"/>
      <w:ind w:firstLine="560"/>
      <w:rPr>
        <w:rStyle w:val="PageNumber"/>
        <w:rFonts w:ascii="宋体" w:eastAsia="宋体" w:hAnsi="宋体"/>
        <w:sz w:val="28"/>
        <w:szCs w:val="28"/>
      </w:rPr>
    </w:pPr>
    <w:r w:rsidRPr="00C20086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C20086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C20086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- 4 -</w:t>
    </w:r>
    <w:r w:rsidRPr="00C20086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253BFA" w:rsidRDefault="00253BFA" w:rsidP="00003F08">
    <w:pPr>
      <w:pStyle w:val="Footer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Default="00253BFA" w:rsidP="0020302C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FA" w:rsidRDefault="00253BFA" w:rsidP="00003F08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3BFA" w:rsidRDefault="00253BFA" w:rsidP="00003F08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Default="00253BFA" w:rsidP="00565D19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Default="00253BFA" w:rsidP="00003F08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FA" w:rsidRDefault="00253BFA" w:rsidP="0020302C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324"/>
    <w:rsid w:val="00003F08"/>
    <w:rsid w:val="00035B43"/>
    <w:rsid w:val="00054EAC"/>
    <w:rsid w:val="00064C82"/>
    <w:rsid w:val="000669D3"/>
    <w:rsid w:val="00085B80"/>
    <w:rsid w:val="00092DEE"/>
    <w:rsid w:val="000D47E0"/>
    <w:rsid w:val="000E38A3"/>
    <w:rsid w:val="00113B40"/>
    <w:rsid w:val="001163F4"/>
    <w:rsid w:val="001306A4"/>
    <w:rsid w:val="00141954"/>
    <w:rsid w:val="00141B5D"/>
    <w:rsid w:val="0017014E"/>
    <w:rsid w:val="00175F92"/>
    <w:rsid w:val="001906A5"/>
    <w:rsid w:val="00190DBB"/>
    <w:rsid w:val="001A618D"/>
    <w:rsid w:val="001B36A3"/>
    <w:rsid w:val="001C0F9D"/>
    <w:rsid w:val="001C2ADC"/>
    <w:rsid w:val="001E7B2A"/>
    <w:rsid w:val="0020302C"/>
    <w:rsid w:val="002042A0"/>
    <w:rsid w:val="00206F38"/>
    <w:rsid w:val="00214878"/>
    <w:rsid w:val="00241697"/>
    <w:rsid w:val="00253BFA"/>
    <w:rsid w:val="00271150"/>
    <w:rsid w:val="002A0D99"/>
    <w:rsid w:val="002B3353"/>
    <w:rsid w:val="002B55F1"/>
    <w:rsid w:val="002F0710"/>
    <w:rsid w:val="002F0EA1"/>
    <w:rsid w:val="003145B0"/>
    <w:rsid w:val="00324C52"/>
    <w:rsid w:val="00337474"/>
    <w:rsid w:val="00361936"/>
    <w:rsid w:val="003625E5"/>
    <w:rsid w:val="00362971"/>
    <w:rsid w:val="003635A7"/>
    <w:rsid w:val="003724E6"/>
    <w:rsid w:val="003A26E6"/>
    <w:rsid w:val="003A2D53"/>
    <w:rsid w:val="003C013A"/>
    <w:rsid w:val="003C3875"/>
    <w:rsid w:val="003E0375"/>
    <w:rsid w:val="003F3AD2"/>
    <w:rsid w:val="003F7EDE"/>
    <w:rsid w:val="004035E7"/>
    <w:rsid w:val="00403901"/>
    <w:rsid w:val="00403C09"/>
    <w:rsid w:val="00410A76"/>
    <w:rsid w:val="004501EF"/>
    <w:rsid w:val="00464D95"/>
    <w:rsid w:val="004856E7"/>
    <w:rsid w:val="00491572"/>
    <w:rsid w:val="004B6C91"/>
    <w:rsid w:val="004B7750"/>
    <w:rsid w:val="00545FC5"/>
    <w:rsid w:val="00547DFD"/>
    <w:rsid w:val="00565D19"/>
    <w:rsid w:val="00570235"/>
    <w:rsid w:val="005771EE"/>
    <w:rsid w:val="00577CC5"/>
    <w:rsid w:val="005B1854"/>
    <w:rsid w:val="005D02DE"/>
    <w:rsid w:val="005D58E3"/>
    <w:rsid w:val="005D6719"/>
    <w:rsid w:val="005F27BB"/>
    <w:rsid w:val="00664F67"/>
    <w:rsid w:val="00667FDB"/>
    <w:rsid w:val="006A14C5"/>
    <w:rsid w:val="006A366B"/>
    <w:rsid w:val="006B7859"/>
    <w:rsid w:val="006D3157"/>
    <w:rsid w:val="006D3D87"/>
    <w:rsid w:val="006F6540"/>
    <w:rsid w:val="006F6B82"/>
    <w:rsid w:val="00715F16"/>
    <w:rsid w:val="00720E90"/>
    <w:rsid w:val="00725867"/>
    <w:rsid w:val="00733A92"/>
    <w:rsid w:val="00740424"/>
    <w:rsid w:val="00752913"/>
    <w:rsid w:val="007804FA"/>
    <w:rsid w:val="00783670"/>
    <w:rsid w:val="0078529F"/>
    <w:rsid w:val="007F3B6E"/>
    <w:rsid w:val="007F400B"/>
    <w:rsid w:val="0082242C"/>
    <w:rsid w:val="00826510"/>
    <w:rsid w:val="00830201"/>
    <w:rsid w:val="00843007"/>
    <w:rsid w:val="00856929"/>
    <w:rsid w:val="00860074"/>
    <w:rsid w:val="00863709"/>
    <w:rsid w:val="00882CDD"/>
    <w:rsid w:val="00885BD5"/>
    <w:rsid w:val="008860D9"/>
    <w:rsid w:val="008967AE"/>
    <w:rsid w:val="008D47F1"/>
    <w:rsid w:val="008E446A"/>
    <w:rsid w:val="008E621E"/>
    <w:rsid w:val="008F137A"/>
    <w:rsid w:val="00900B0B"/>
    <w:rsid w:val="00902056"/>
    <w:rsid w:val="009041CA"/>
    <w:rsid w:val="00936125"/>
    <w:rsid w:val="00944C27"/>
    <w:rsid w:val="00952610"/>
    <w:rsid w:val="0096487E"/>
    <w:rsid w:val="009654EC"/>
    <w:rsid w:val="00973D71"/>
    <w:rsid w:val="00986E68"/>
    <w:rsid w:val="00997426"/>
    <w:rsid w:val="009A0D0A"/>
    <w:rsid w:val="009A2A38"/>
    <w:rsid w:val="009C64E6"/>
    <w:rsid w:val="00A00C47"/>
    <w:rsid w:val="00A05A26"/>
    <w:rsid w:val="00A42376"/>
    <w:rsid w:val="00A45CA7"/>
    <w:rsid w:val="00A70CD2"/>
    <w:rsid w:val="00AA3382"/>
    <w:rsid w:val="00AA3976"/>
    <w:rsid w:val="00AA588E"/>
    <w:rsid w:val="00AA7224"/>
    <w:rsid w:val="00AA7D10"/>
    <w:rsid w:val="00AB0FF5"/>
    <w:rsid w:val="00AB38B0"/>
    <w:rsid w:val="00AD0195"/>
    <w:rsid w:val="00AF7AD6"/>
    <w:rsid w:val="00B07AD8"/>
    <w:rsid w:val="00B17C70"/>
    <w:rsid w:val="00B32C89"/>
    <w:rsid w:val="00B454E4"/>
    <w:rsid w:val="00B544DE"/>
    <w:rsid w:val="00B663C5"/>
    <w:rsid w:val="00BA3F34"/>
    <w:rsid w:val="00BE4E56"/>
    <w:rsid w:val="00BE5369"/>
    <w:rsid w:val="00BE5E45"/>
    <w:rsid w:val="00BF6592"/>
    <w:rsid w:val="00BF7248"/>
    <w:rsid w:val="00C20086"/>
    <w:rsid w:val="00C26B35"/>
    <w:rsid w:val="00C27324"/>
    <w:rsid w:val="00C43B7D"/>
    <w:rsid w:val="00C666B0"/>
    <w:rsid w:val="00C677C4"/>
    <w:rsid w:val="00C95C95"/>
    <w:rsid w:val="00CD06F2"/>
    <w:rsid w:val="00CD795F"/>
    <w:rsid w:val="00CD7CE5"/>
    <w:rsid w:val="00D34983"/>
    <w:rsid w:val="00D66941"/>
    <w:rsid w:val="00D802BD"/>
    <w:rsid w:val="00D94938"/>
    <w:rsid w:val="00D94F16"/>
    <w:rsid w:val="00DA06E0"/>
    <w:rsid w:val="00DB2BA3"/>
    <w:rsid w:val="00DC32E7"/>
    <w:rsid w:val="00DD5B53"/>
    <w:rsid w:val="00DE734F"/>
    <w:rsid w:val="00E1443A"/>
    <w:rsid w:val="00E253EA"/>
    <w:rsid w:val="00E358ED"/>
    <w:rsid w:val="00E71F79"/>
    <w:rsid w:val="00EC1DFD"/>
    <w:rsid w:val="00EC3B56"/>
    <w:rsid w:val="00EC6677"/>
    <w:rsid w:val="00EE0B1B"/>
    <w:rsid w:val="00EE1351"/>
    <w:rsid w:val="00EE1D20"/>
    <w:rsid w:val="00EE59E5"/>
    <w:rsid w:val="00EE69D3"/>
    <w:rsid w:val="00EE7830"/>
    <w:rsid w:val="00EF2794"/>
    <w:rsid w:val="00F23A84"/>
    <w:rsid w:val="00F65989"/>
    <w:rsid w:val="00F65FC3"/>
    <w:rsid w:val="00F67E1C"/>
    <w:rsid w:val="00F84690"/>
    <w:rsid w:val="00F850E7"/>
    <w:rsid w:val="00F90C36"/>
    <w:rsid w:val="00F927CC"/>
    <w:rsid w:val="00F97101"/>
    <w:rsid w:val="00FB4396"/>
    <w:rsid w:val="00FE0C90"/>
    <w:rsid w:val="00FE180D"/>
    <w:rsid w:val="00F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DE"/>
    <w:pPr>
      <w:widowControl w:val="0"/>
      <w:ind w:firstLineChars="200" w:firstLine="200"/>
      <w:jc w:val="both"/>
    </w:pPr>
    <w:rPr>
      <w:rFonts w:cs="仿宋_GB231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625E5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625E5"/>
    <w:rPr>
      <w:rFonts w:ascii="宋体" w:eastAsia="宋体" w:hAnsi="宋体" w:cs="宋体"/>
      <w:b/>
      <w:bCs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73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3A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3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A92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25E5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3625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625E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625E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906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6A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A36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5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296</Words>
  <Characters>1693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Sky123.Org</dc:creator>
  <cp:keywords/>
  <dc:description/>
  <cp:lastModifiedBy>User</cp:lastModifiedBy>
  <cp:revision>2</cp:revision>
  <cp:lastPrinted>2019-06-24T00:29:00Z</cp:lastPrinted>
  <dcterms:created xsi:type="dcterms:W3CDTF">2019-06-24T09:50:00Z</dcterms:created>
  <dcterms:modified xsi:type="dcterms:W3CDTF">2019-06-24T09:50:00Z</dcterms:modified>
</cp:coreProperties>
</file>