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BE" w:rsidRDefault="00FF08BE" w:rsidP="00DE41A3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FF08BE" w:rsidRDefault="00FF08BE" w:rsidP="00DE41A3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FF08BE" w:rsidRDefault="00FF08BE" w:rsidP="00DE41A3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FF08BE" w:rsidRDefault="00FF08BE" w:rsidP="00DE41A3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FF08BE" w:rsidRDefault="00FF08BE" w:rsidP="00DE41A3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FF08BE" w:rsidRDefault="00FF08BE" w:rsidP="00DE41A3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FF08BE" w:rsidRDefault="00FF08BE" w:rsidP="00DE41A3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FF08BE" w:rsidRDefault="00FF08BE" w:rsidP="00DE41A3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安农财〔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FF08BE" w:rsidRDefault="00FF08BE" w:rsidP="00DE41A3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FF08BE" w:rsidRDefault="00FF08BE" w:rsidP="00DE41A3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FF08BE" w:rsidRDefault="00FF08BE">
      <w:pPr>
        <w:spacing w:line="7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安溪县农业农村局关于下达</w:t>
      </w:r>
      <w:bookmarkStart w:id="0" w:name="_GoBack"/>
      <w:bookmarkEnd w:id="0"/>
      <w:r>
        <w:rPr>
          <w:rFonts w:ascii="方正小标宋简体" w:eastAsia="方正小标宋简体" w:hAnsi="华文中宋" w:cs="华文中宋"/>
          <w:sz w:val="44"/>
          <w:szCs w:val="44"/>
        </w:rPr>
        <w:t>2023</w:t>
      </w:r>
      <w:r>
        <w:rPr>
          <w:rFonts w:ascii="方正小标宋简体" w:eastAsia="方正小标宋简体" w:hAnsi="华文中宋" w:cs="华文中宋" w:hint="eastAsia"/>
          <w:sz w:val="44"/>
          <w:szCs w:val="44"/>
        </w:rPr>
        <w:t>年省级</w:t>
      </w:r>
    </w:p>
    <w:p w:rsidR="00FF08BE" w:rsidRDefault="00FF08BE">
      <w:pPr>
        <w:spacing w:line="70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家庭农场发展项目资金的通知</w:t>
      </w:r>
    </w:p>
    <w:p w:rsidR="00FF08BE" w:rsidRDefault="00FF08BE">
      <w:pPr>
        <w:spacing w:line="64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</w:p>
    <w:p w:rsidR="00FF08BE" w:rsidRDefault="00FF08BE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各有关乡镇：</w:t>
      </w:r>
    </w:p>
    <w:p w:rsidR="00FF08BE" w:rsidRDefault="00FF08BE" w:rsidP="00DE41A3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根据《福建省财政厅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福建省农业农村厅关于下达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年农民合作社等特色现代农业发展专项资金的通知》（闽财农指〔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43</w:t>
      </w:r>
      <w:r>
        <w:rPr>
          <w:rFonts w:ascii="仿宋_GB2312" w:eastAsia="仿宋_GB2312" w:hint="eastAsia"/>
          <w:sz w:val="32"/>
          <w:szCs w:val="32"/>
        </w:rPr>
        <w:t>号）文件精神，我县有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家家庭农场承担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年省级家庭农场发展项目。目前项目实施基本完成，准备组织验收，按照省厅《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年家庭农场示范项目实施方案》的要求，现提前下拨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年省级家庭农场发展项目资金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万元，补助单位名单详见附件。请有关乡镇在项目组织验收后及时将补助资金拨付到项目实施单位，做到专款专用。</w:t>
      </w:r>
    </w:p>
    <w:p w:rsidR="00FF08BE" w:rsidRDefault="00FF08BE" w:rsidP="00DE41A3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FF08BE" w:rsidRDefault="00FF08BE" w:rsidP="00DE41A3">
      <w:pPr>
        <w:spacing w:line="600" w:lineRule="exact"/>
        <w:ind w:leftChars="302" w:left="31680" w:hangingChars="302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年省级家庭农场发展项目资金补助分配表</w:t>
      </w:r>
    </w:p>
    <w:p w:rsidR="00FF08BE" w:rsidRDefault="00FF08BE" w:rsidP="00DE41A3">
      <w:pPr>
        <w:spacing w:beforeLines="50" w:line="600" w:lineRule="exact"/>
        <w:ind w:rightChars="494" w:right="31680"/>
        <w:jc w:val="right"/>
        <w:rPr>
          <w:rFonts w:ascii="仿宋_GB2312" w:eastAsia="仿宋_GB2312"/>
          <w:sz w:val="32"/>
          <w:szCs w:val="32"/>
        </w:rPr>
      </w:pPr>
    </w:p>
    <w:p w:rsidR="00FF08BE" w:rsidRDefault="00FF08BE" w:rsidP="00DE41A3">
      <w:pPr>
        <w:spacing w:beforeLines="50" w:line="600" w:lineRule="exact"/>
        <w:ind w:rightChars="494" w:right="31680"/>
        <w:jc w:val="right"/>
        <w:rPr>
          <w:rFonts w:ascii="仿宋_GB2312" w:eastAsia="仿宋_GB2312"/>
          <w:sz w:val="32"/>
          <w:szCs w:val="32"/>
        </w:rPr>
      </w:pPr>
    </w:p>
    <w:p w:rsidR="00FF08BE" w:rsidRDefault="00FF08BE" w:rsidP="00DE41A3">
      <w:pPr>
        <w:spacing w:beforeLines="50" w:line="600" w:lineRule="exact"/>
        <w:ind w:rightChars="494" w:right="316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安溪县农业农村局</w:t>
      </w:r>
    </w:p>
    <w:p w:rsidR="00FF08BE" w:rsidRDefault="00FF08BE" w:rsidP="00DE41A3">
      <w:pPr>
        <w:spacing w:line="600" w:lineRule="exact"/>
        <w:ind w:rightChars="408" w:right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F08BE" w:rsidRDefault="00FF08BE" w:rsidP="00DE41A3">
      <w:pPr>
        <w:spacing w:beforeLines="50" w:line="600" w:lineRule="exact"/>
        <w:ind w:rightChars="494" w:right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（此件主动公开）</w:t>
      </w:r>
    </w:p>
    <w:p w:rsidR="00FF08BE" w:rsidRDefault="00FF08B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t>附件</w:t>
      </w:r>
    </w:p>
    <w:p w:rsidR="00FF08BE" w:rsidRDefault="00FF08BE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kern w:val="0"/>
          <w:sz w:val="36"/>
          <w:szCs w:val="36"/>
        </w:rPr>
        <w:t>2023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年省级家庭农场发展项目资金补助分配表</w:t>
      </w:r>
    </w:p>
    <w:tbl>
      <w:tblPr>
        <w:tblpPr w:leftFromText="180" w:rightFromText="180" w:vertAnchor="text" w:horzAnchor="margin" w:tblpXSpec="center" w:tblpY="321"/>
        <w:tblOverlap w:val="never"/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5220"/>
        <w:gridCol w:w="1440"/>
        <w:gridCol w:w="1642"/>
      </w:tblGrid>
      <w:tr w:rsidR="00FF08BE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220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项目实施单位</w:t>
            </w:r>
          </w:p>
        </w:tc>
        <w:tc>
          <w:tcPr>
            <w:tcW w:w="1440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金额</w:t>
            </w:r>
          </w:p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642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所属乡镇</w:t>
            </w:r>
          </w:p>
        </w:tc>
      </w:tr>
      <w:tr w:rsidR="00FF08BE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220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安溪县首品家庭农场</w:t>
            </w:r>
          </w:p>
        </w:tc>
        <w:tc>
          <w:tcPr>
            <w:tcW w:w="1440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642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虎邱镇</w:t>
            </w:r>
          </w:p>
        </w:tc>
      </w:tr>
      <w:tr w:rsidR="00FF08BE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220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安溪县虎邱陈艺峰家庭农场</w:t>
            </w:r>
          </w:p>
        </w:tc>
        <w:tc>
          <w:tcPr>
            <w:tcW w:w="1440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642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虎邱镇</w:t>
            </w:r>
          </w:p>
        </w:tc>
      </w:tr>
      <w:tr w:rsidR="00FF08BE">
        <w:trPr>
          <w:trHeight w:hRule="exact" w:val="680"/>
          <w:jc w:val="center"/>
        </w:trPr>
        <w:tc>
          <w:tcPr>
            <w:tcW w:w="6048" w:type="dxa"/>
            <w:gridSpan w:val="2"/>
            <w:vAlign w:val="center"/>
          </w:tcPr>
          <w:p w:rsidR="00FF08BE" w:rsidRDefault="00FF08B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440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642" w:type="dxa"/>
            <w:vAlign w:val="center"/>
          </w:tcPr>
          <w:p w:rsidR="00FF08BE" w:rsidRDefault="00FF08BE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</w:p>
        </w:tc>
      </w:tr>
    </w:tbl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>
      <w:pPr>
        <w:spacing w:line="580" w:lineRule="exact"/>
        <w:jc w:val="left"/>
        <w:rPr>
          <w:rFonts w:ascii="??_GB2312"/>
          <w:sz w:val="32"/>
          <w:szCs w:val="32"/>
        </w:rPr>
      </w:pPr>
    </w:p>
    <w:p w:rsidR="00FF08BE" w:rsidRDefault="00FF08BE" w:rsidP="00A41B98">
      <w:pPr>
        <w:spacing w:line="580" w:lineRule="exact"/>
        <w:ind w:firstLineChars="100" w:firstLine="31680"/>
        <w:jc w:val="left"/>
        <w:rPr>
          <w:rFonts w:ascii="仿宋_GB2312" w:eastAsia="仿宋_GB2312"/>
        </w:rPr>
      </w:pPr>
      <w:r>
        <w:rPr>
          <w:noProof/>
        </w:rPr>
        <w:pict>
          <v:line id="_x0000_s1026" style="position:absolute;left:0;text-align:left;z-index:251658240" from="0,32.45pt" to="450pt,32.45pt" o:gfxdata="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Jv1XNQAAAAGAQAADwAAAAAA&#10;AAABACAAAAAiAAAAZHJzL2Rvd25yZXYueG1sUEsBAhQAFAAAAAgAh07iQHCcgLDeAQAApAMAAA4A&#10;AAAAAAAAAQAgAAAAIwEAAGRycy9lMm9Eb2MueG1sUEsFBgAAAAAGAAYAWQEAAHMFAAAAAA==&#10;"/>
        </w:pict>
      </w:r>
      <w:r>
        <w:rPr>
          <w:noProof/>
        </w:rPr>
        <w:pict>
          <v:line id="_x0000_s1027" style="position:absolute;left:0;text-align:left;z-index:251657216" from="0,2.95pt" to="450pt,2.95pt" o:gfxdata="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KruVvRAAAABAEAAA8AAAAAAAAA&#10;AQAgAAAAIgAAAGRycy9kb3ducmV2LnhtbFBLAQIUABQAAAAIAIdO4kDAx0SM3wEAAKQDAAAOAAAA&#10;AAAAAAEAIAAAACABAABkcnMvZTJvRG9jLnhtbFBLBQYAAAAABgAGAFkBAABxBQAAAAA=&#10;"/>
        </w:pict>
      </w:r>
      <w:r>
        <w:rPr>
          <w:rFonts w:ascii="仿宋_GB2312" w:eastAsia="仿宋_GB2312" w:hint="eastAsia"/>
          <w:sz w:val="28"/>
          <w:szCs w:val="28"/>
        </w:rPr>
        <w:t>安溪县农业农村局办公室</w:t>
      </w:r>
      <w:r>
        <w:rPr>
          <w:rFonts w:ascii="仿宋_GB2312" w:eastAsia="仿宋_GB2312"/>
          <w:sz w:val="28"/>
          <w:szCs w:val="28"/>
        </w:rPr>
        <w:t xml:space="preserve">                  2023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日印发</w:t>
      </w:r>
    </w:p>
    <w:sectPr w:rsidR="00FF08BE" w:rsidSect="00F73336">
      <w:footerReference w:type="even" r:id="rId6"/>
      <w:footerReference w:type="default" r:id="rId7"/>
      <w:pgSz w:w="11906" w:h="17008"/>
      <w:pgMar w:top="1701" w:right="1474" w:bottom="1587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8BE" w:rsidRDefault="00FF08BE" w:rsidP="00F73336">
      <w:r>
        <w:separator/>
      </w:r>
    </w:p>
  </w:endnote>
  <w:endnote w:type="continuationSeparator" w:id="0">
    <w:p w:rsidR="00FF08BE" w:rsidRDefault="00FF08BE" w:rsidP="00F7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BE" w:rsidRDefault="00FF08B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8BE" w:rsidRDefault="00FF08B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BE" w:rsidRDefault="00FF08BE">
    <w:pPr>
      <w:pStyle w:val="Footer"/>
      <w:framePr w:wrap="around" w:vAnchor="text" w:hAnchor="margin" w:xAlign="outside" w:y="1"/>
      <w:rPr>
        <w:rStyle w:val="PageNumber"/>
        <w:rFonts w:ascii="宋体"/>
        <w:sz w:val="24"/>
        <w:szCs w:val="24"/>
      </w:rPr>
    </w:pPr>
    <w:r>
      <w:rPr>
        <w:rStyle w:val="PageNumber"/>
        <w:rFonts w:ascii="宋体" w:hAnsi="宋体"/>
        <w:sz w:val="24"/>
        <w:szCs w:val="24"/>
      </w:rPr>
      <w:fldChar w:fldCharType="begin"/>
    </w:r>
    <w:r>
      <w:rPr>
        <w:rStyle w:val="PageNumber"/>
        <w:rFonts w:ascii="宋体" w:hAnsi="宋体"/>
        <w:sz w:val="24"/>
        <w:szCs w:val="24"/>
      </w:rPr>
      <w:instrText xml:space="preserve">PAGE  </w:instrText>
    </w:r>
    <w:r>
      <w:rPr>
        <w:rStyle w:val="PageNumber"/>
        <w:rFonts w:ascii="宋体" w:hAnsi="宋体"/>
        <w:sz w:val="24"/>
        <w:szCs w:val="24"/>
      </w:rPr>
      <w:fldChar w:fldCharType="separate"/>
    </w:r>
    <w:r>
      <w:rPr>
        <w:rStyle w:val="PageNumber"/>
        <w:rFonts w:ascii="宋体" w:hAnsi="宋体"/>
        <w:noProof/>
        <w:sz w:val="24"/>
        <w:szCs w:val="24"/>
      </w:rPr>
      <w:t>- 3 -</w:t>
    </w:r>
    <w:r>
      <w:rPr>
        <w:rStyle w:val="PageNumber"/>
        <w:rFonts w:ascii="宋体" w:hAnsi="宋体"/>
        <w:sz w:val="24"/>
        <w:szCs w:val="24"/>
      </w:rPr>
      <w:fldChar w:fldCharType="end"/>
    </w:r>
  </w:p>
  <w:p w:rsidR="00FF08BE" w:rsidRDefault="00FF08B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8BE" w:rsidRDefault="00FF08BE" w:rsidP="00F73336">
      <w:r>
        <w:separator/>
      </w:r>
    </w:p>
  </w:footnote>
  <w:footnote w:type="continuationSeparator" w:id="0">
    <w:p w:rsidR="00FF08BE" w:rsidRDefault="00FF08BE" w:rsidP="00F73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I4ZjZiYjcxZjgzZTg1ZGE3NmQxYmM4ZWY0NjNiY2EifQ=="/>
  </w:docVars>
  <w:rsids>
    <w:rsidRoot w:val="2FDF6C80"/>
    <w:rsid w:val="000505AB"/>
    <w:rsid w:val="00074FDB"/>
    <w:rsid w:val="00083308"/>
    <w:rsid w:val="000A53E1"/>
    <w:rsid w:val="000B3506"/>
    <w:rsid w:val="00140FC4"/>
    <w:rsid w:val="001F51AA"/>
    <w:rsid w:val="002114A8"/>
    <w:rsid w:val="00260939"/>
    <w:rsid w:val="002C25B2"/>
    <w:rsid w:val="0042339E"/>
    <w:rsid w:val="00451499"/>
    <w:rsid w:val="00482A6B"/>
    <w:rsid w:val="00627FE1"/>
    <w:rsid w:val="00633C46"/>
    <w:rsid w:val="00640F54"/>
    <w:rsid w:val="006E2842"/>
    <w:rsid w:val="00732D46"/>
    <w:rsid w:val="007E7430"/>
    <w:rsid w:val="00A41B98"/>
    <w:rsid w:val="00A92458"/>
    <w:rsid w:val="00B26ED9"/>
    <w:rsid w:val="00B9193A"/>
    <w:rsid w:val="00B950F4"/>
    <w:rsid w:val="00BA09C6"/>
    <w:rsid w:val="00C54ECE"/>
    <w:rsid w:val="00C7665C"/>
    <w:rsid w:val="00DE41A3"/>
    <w:rsid w:val="00E67CC2"/>
    <w:rsid w:val="00F11ECF"/>
    <w:rsid w:val="00F46E66"/>
    <w:rsid w:val="00F73336"/>
    <w:rsid w:val="00FF08BE"/>
    <w:rsid w:val="03065622"/>
    <w:rsid w:val="031544A3"/>
    <w:rsid w:val="067553A8"/>
    <w:rsid w:val="091D1D34"/>
    <w:rsid w:val="0B5A3042"/>
    <w:rsid w:val="0EE91155"/>
    <w:rsid w:val="169C4238"/>
    <w:rsid w:val="1A9A6F44"/>
    <w:rsid w:val="1D774EEF"/>
    <w:rsid w:val="1E242017"/>
    <w:rsid w:val="21505F7E"/>
    <w:rsid w:val="26DE00AB"/>
    <w:rsid w:val="27F76F67"/>
    <w:rsid w:val="2BDC43F5"/>
    <w:rsid w:val="2FDF6C80"/>
    <w:rsid w:val="303B2B11"/>
    <w:rsid w:val="325F6C12"/>
    <w:rsid w:val="32AF5D4C"/>
    <w:rsid w:val="32F7422F"/>
    <w:rsid w:val="34A65B59"/>
    <w:rsid w:val="35F068E8"/>
    <w:rsid w:val="3B4B6A6C"/>
    <w:rsid w:val="3E5A6BCE"/>
    <w:rsid w:val="401C0EE6"/>
    <w:rsid w:val="458C43D5"/>
    <w:rsid w:val="459363E1"/>
    <w:rsid w:val="460B49DD"/>
    <w:rsid w:val="4ADA68D5"/>
    <w:rsid w:val="4DF82759"/>
    <w:rsid w:val="5ECF419F"/>
    <w:rsid w:val="5EE03AD5"/>
    <w:rsid w:val="61971C6D"/>
    <w:rsid w:val="661B4030"/>
    <w:rsid w:val="68031170"/>
    <w:rsid w:val="695275F5"/>
    <w:rsid w:val="6E2F72B8"/>
    <w:rsid w:val="6E8968CB"/>
    <w:rsid w:val="723C2FE0"/>
    <w:rsid w:val="732C46D2"/>
    <w:rsid w:val="775B528B"/>
    <w:rsid w:val="7C9B121A"/>
    <w:rsid w:val="7EF4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3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3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3336"/>
    <w:rPr>
      <w:rFonts w:ascii="Calibri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733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80</Words>
  <Characters>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闲庭信步</dc:creator>
  <cp:keywords/>
  <dc:description/>
  <cp:lastModifiedBy>User</cp:lastModifiedBy>
  <cp:revision>13</cp:revision>
  <cp:lastPrinted>2023-12-07T01:42:00Z</cp:lastPrinted>
  <dcterms:created xsi:type="dcterms:W3CDTF">2019-11-14T01:21:00Z</dcterms:created>
  <dcterms:modified xsi:type="dcterms:W3CDTF">2023-12-07T01:43:00Z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ECF7BBFBF2BB4EA4819CEED1135E7C80</vt:lpwstr>
  </property>
</Properties>
</file>