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ED" w:rsidRPr="000C06E4" w:rsidRDefault="00E166ED" w:rsidP="000C06E4">
      <w:pPr>
        <w:widowControl/>
        <w:rPr>
          <w:rFonts w:ascii="黑体" w:eastAsia="黑体" w:hAnsi="黑体"/>
          <w:kern w:val="0"/>
          <w:sz w:val="32"/>
          <w:szCs w:val="32"/>
        </w:rPr>
      </w:pPr>
      <w:r w:rsidRPr="000C06E4">
        <w:rPr>
          <w:rFonts w:ascii="黑体" w:eastAsia="黑体" w:hAnsi="黑体" w:cs="黑体" w:hint="eastAsia"/>
          <w:kern w:val="0"/>
          <w:sz w:val="32"/>
          <w:szCs w:val="32"/>
        </w:rPr>
        <w:t>附件：</w:t>
      </w:r>
    </w:p>
    <w:p w:rsidR="00E166ED" w:rsidRPr="000C06E4" w:rsidRDefault="00E166ED" w:rsidP="003035CA">
      <w:pPr>
        <w:widowControl/>
        <w:jc w:val="center"/>
        <w:rPr>
          <w:rFonts w:ascii="方正小标宋_GBK" w:eastAsia="方正小标宋_GBK" w:hAnsi="宋体"/>
          <w:kern w:val="0"/>
          <w:sz w:val="36"/>
          <w:szCs w:val="36"/>
        </w:rPr>
      </w:pPr>
      <w:r w:rsidRPr="000C06E4">
        <w:rPr>
          <w:rFonts w:ascii="方正小标宋_GBK" w:eastAsia="方正小标宋_GBK" w:hAnsi="宋体" w:cs="方正小标宋_GBK"/>
          <w:kern w:val="0"/>
          <w:sz w:val="36"/>
          <w:szCs w:val="36"/>
        </w:rPr>
        <w:t>2019</w:t>
      </w:r>
      <w:r w:rsidRPr="000C06E4">
        <w:rPr>
          <w:rFonts w:ascii="方正小标宋_GBK" w:eastAsia="方正小标宋_GBK" w:hAnsi="宋体" w:cs="方正小标宋_GBK" w:hint="eastAsia"/>
          <w:kern w:val="0"/>
          <w:sz w:val="36"/>
          <w:szCs w:val="36"/>
        </w:rPr>
        <w:t>年春季中小学代购进校教辅材料收费价格表（小学）</w:t>
      </w:r>
    </w:p>
    <w:tbl>
      <w:tblPr>
        <w:tblW w:w="973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9"/>
        <w:gridCol w:w="6085"/>
        <w:gridCol w:w="1239"/>
        <w:gridCol w:w="732"/>
      </w:tblGrid>
      <w:tr w:rsidR="00E166ED" w:rsidRPr="000C06E4" w:rsidTr="000C06E4">
        <w:trPr>
          <w:trHeight w:val="390"/>
        </w:trPr>
        <w:tc>
          <w:tcPr>
            <w:tcW w:w="167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征订号</w:t>
            </w:r>
          </w:p>
        </w:tc>
        <w:tc>
          <w:tcPr>
            <w:tcW w:w="608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书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   </w:t>
            </w:r>
            <w:r w:rsidRPr="000C06E4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23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版别</w:t>
            </w:r>
          </w:p>
        </w:tc>
        <w:tc>
          <w:tcPr>
            <w:tcW w:w="732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定价</w:t>
            </w:r>
          </w:p>
        </w:tc>
      </w:tr>
      <w:tr w:rsidR="00E166ED" w:rsidRPr="003035CA" w:rsidTr="000C06E4">
        <w:trPr>
          <w:trHeight w:val="390"/>
        </w:trPr>
        <w:tc>
          <w:tcPr>
            <w:tcW w:w="167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35719100076</w:t>
            </w:r>
          </w:p>
        </w:tc>
        <w:tc>
          <w:tcPr>
            <w:tcW w:w="608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小学同步测控优化设计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一年级下语文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3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732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6.70 </w:t>
            </w:r>
          </w:p>
        </w:tc>
      </w:tr>
      <w:tr w:rsidR="00E166ED" w:rsidRPr="003035CA" w:rsidTr="000C06E4">
        <w:trPr>
          <w:trHeight w:val="390"/>
        </w:trPr>
        <w:tc>
          <w:tcPr>
            <w:tcW w:w="167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35719100619</w:t>
            </w:r>
          </w:p>
        </w:tc>
        <w:tc>
          <w:tcPr>
            <w:tcW w:w="608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同步测控优化设计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一年级下数学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课堂练习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3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732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5.30 </w:t>
            </w:r>
          </w:p>
        </w:tc>
      </w:tr>
      <w:tr w:rsidR="00E166ED" w:rsidRPr="003035CA" w:rsidTr="000C06E4">
        <w:trPr>
          <w:trHeight w:val="390"/>
        </w:trPr>
        <w:tc>
          <w:tcPr>
            <w:tcW w:w="167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35719101690</w:t>
            </w:r>
          </w:p>
        </w:tc>
        <w:tc>
          <w:tcPr>
            <w:tcW w:w="608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写字课堂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统编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)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一年级下册</w:t>
            </w:r>
          </w:p>
        </w:tc>
        <w:tc>
          <w:tcPr>
            <w:tcW w:w="123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732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6.70 </w:t>
            </w:r>
          </w:p>
        </w:tc>
      </w:tr>
      <w:tr w:rsidR="00E166ED" w:rsidRPr="003035CA" w:rsidTr="000C06E4">
        <w:trPr>
          <w:trHeight w:val="390"/>
        </w:trPr>
        <w:tc>
          <w:tcPr>
            <w:tcW w:w="167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8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66ED" w:rsidRPr="003035CA" w:rsidTr="000C06E4">
        <w:trPr>
          <w:trHeight w:val="390"/>
        </w:trPr>
        <w:tc>
          <w:tcPr>
            <w:tcW w:w="167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35719100085</w:t>
            </w:r>
          </w:p>
        </w:tc>
        <w:tc>
          <w:tcPr>
            <w:tcW w:w="608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小学同步测控优化设计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二年级下语文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3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732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6.70 </w:t>
            </w:r>
          </w:p>
        </w:tc>
      </w:tr>
      <w:tr w:rsidR="00E166ED" w:rsidRPr="003035CA" w:rsidTr="000C06E4">
        <w:trPr>
          <w:trHeight w:val="390"/>
        </w:trPr>
        <w:tc>
          <w:tcPr>
            <w:tcW w:w="167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35719100628</w:t>
            </w:r>
          </w:p>
        </w:tc>
        <w:tc>
          <w:tcPr>
            <w:tcW w:w="608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同步测控优化设计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二年级下数学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课堂练习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3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732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5.30 </w:t>
            </w:r>
          </w:p>
        </w:tc>
      </w:tr>
      <w:tr w:rsidR="00E166ED" w:rsidRPr="003035CA" w:rsidTr="000C06E4">
        <w:trPr>
          <w:trHeight w:val="390"/>
        </w:trPr>
        <w:tc>
          <w:tcPr>
            <w:tcW w:w="167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35719101707</w:t>
            </w:r>
          </w:p>
        </w:tc>
        <w:tc>
          <w:tcPr>
            <w:tcW w:w="608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写字课堂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统编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)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二年级下册</w:t>
            </w:r>
          </w:p>
        </w:tc>
        <w:tc>
          <w:tcPr>
            <w:tcW w:w="123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732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6.70 </w:t>
            </w:r>
          </w:p>
        </w:tc>
      </w:tr>
      <w:tr w:rsidR="00E166ED" w:rsidRPr="003035CA" w:rsidTr="000C06E4">
        <w:trPr>
          <w:trHeight w:val="390"/>
        </w:trPr>
        <w:tc>
          <w:tcPr>
            <w:tcW w:w="167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8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66ED" w:rsidRPr="003035CA" w:rsidTr="000C06E4">
        <w:trPr>
          <w:trHeight w:val="390"/>
        </w:trPr>
        <w:tc>
          <w:tcPr>
            <w:tcW w:w="167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35719100094</w:t>
            </w:r>
          </w:p>
        </w:tc>
        <w:tc>
          <w:tcPr>
            <w:tcW w:w="608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小学同步测控优化设计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三年级下语文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3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732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6.70 </w:t>
            </w:r>
          </w:p>
        </w:tc>
      </w:tr>
      <w:tr w:rsidR="00E166ED" w:rsidRPr="003035CA" w:rsidTr="000C06E4">
        <w:trPr>
          <w:trHeight w:val="390"/>
        </w:trPr>
        <w:tc>
          <w:tcPr>
            <w:tcW w:w="167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35719100637</w:t>
            </w:r>
          </w:p>
        </w:tc>
        <w:tc>
          <w:tcPr>
            <w:tcW w:w="608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小学同步测控优化设计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三年级下数学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3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732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6.70 </w:t>
            </w:r>
          </w:p>
        </w:tc>
      </w:tr>
      <w:tr w:rsidR="00E166ED" w:rsidRPr="003035CA" w:rsidTr="000C06E4">
        <w:trPr>
          <w:trHeight w:val="390"/>
        </w:trPr>
        <w:tc>
          <w:tcPr>
            <w:tcW w:w="167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35719101235</w:t>
            </w:r>
          </w:p>
        </w:tc>
        <w:tc>
          <w:tcPr>
            <w:tcW w:w="608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英语新启航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)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三年级下册</w:t>
            </w:r>
          </w:p>
        </w:tc>
        <w:tc>
          <w:tcPr>
            <w:tcW w:w="123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732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6.70 </w:t>
            </w:r>
          </w:p>
        </w:tc>
      </w:tr>
      <w:tr w:rsidR="00E166ED" w:rsidRPr="003035CA" w:rsidTr="000C06E4">
        <w:trPr>
          <w:trHeight w:val="390"/>
        </w:trPr>
        <w:tc>
          <w:tcPr>
            <w:tcW w:w="167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35719101636</w:t>
            </w:r>
          </w:p>
        </w:tc>
        <w:tc>
          <w:tcPr>
            <w:tcW w:w="608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科学学生活动手册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三年级下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科学</w:t>
            </w:r>
          </w:p>
        </w:tc>
        <w:tc>
          <w:tcPr>
            <w:tcW w:w="123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732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5.40 </w:t>
            </w:r>
          </w:p>
        </w:tc>
      </w:tr>
      <w:tr w:rsidR="00E166ED" w:rsidRPr="003035CA" w:rsidTr="000C06E4">
        <w:trPr>
          <w:trHeight w:val="390"/>
        </w:trPr>
        <w:tc>
          <w:tcPr>
            <w:tcW w:w="167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35719101743</w:t>
            </w:r>
          </w:p>
        </w:tc>
        <w:tc>
          <w:tcPr>
            <w:tcW w:w="608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暑假新启航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三年级</w:t>
            </w:r>
          </w:p>
        </w:tc>
        <w:tc>
          <w:tcPr>
            <w:tcW w:w="123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732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8.70 </w:t>
            </w:r>
          </w:p>
        </w:tc>
      </w:tr>
      <w:tr w:rsidR="00E166ED" w:rsidRPr="003035CA" w:rsidTr="000C06E4">
        <w:trPr>
          <w:trHeight w:val="390"/>
        </w:trPr>
        <w:tc>
          <w:tcPr>
            <w:tcW w:w="167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8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66ED" w:rsidRPr="003035CA" w:rsidTr="000C06E4">
        <w:trPr>
          <w:trHeight w:val="390"/>
        </w:trPr>
        <w:tc>
          <w:tcPr>
            <w:tcW w:w="167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35719100101</w:t>
            </w:r>
          </w:p>
        </w:tc>
        <w:tc>
          <w:tcPr>
            <w:tcW w:w="608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小学同步测控优化设计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四年级下语文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3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732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6.70 </w:t>
            </w:r>
          </w:p>
        </w:tc>
      </w:tr>
      <w:tr w:rsidR="00E166ED" w:rsidRPr="003035CA" w:rsidTr="000C06E4">
        <w:trPr>
          <w:trHeight w:val="390"/>
        </w:trPr>
        <w:tc>
          <w:tcPr>
            <w:tcW w:w="167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35719100646</w:t>
            </w:r>
          </w:p>
        </w:tc>
        <w:tc>
          <w:tcPr>
            <w:tcW w:w="608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小学同步测控优化设计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四年级下数学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3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732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6.70 </w:t>
            </w:r>
          </w:p>
        </w:tc>
      </w:tr>
      <w:tr w:rsidR="00E166ED" w:rsidRPr="003035CA" w:rsidTr="000C06E4">
        <w:trPr>
          <w:trHeight w:val="390"/>
        </w:trPr>
        <w:tc>
          <w:tcPr>
            <w:tcW w:w="167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35719101244</w:t>
            </w:r>
          </w:p>
        </w:tc>
        <w:tc>
          <w:tcPr>
            <w:tcW w:w="608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英语新启航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)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四年级下册</w:t>
            </w:r>
          </w:p>
        </w:tc>
        <w:tc>
          <w:tcPr>
            <w:tcW w:w="123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732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6.70 </w:t>
            </w:r>
          </w:p>
        </w:tc>
      </w:tr>
      <w:tr w:rsidR="00E166ED" w:rsidRPr="003035CA" w:rsidTr="000C06E4">
        <w:trPr>
          <w:trHeight w:val="390"/>
        </w:trPr>
        <w:tc>
          <w:tcPr>
            <w:tcW w:w="167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35719101645</w:t>
            </w:r>
          </w:p>
        </w:tc>
        <w:tc>
          <w:tcPr>
            <w:tcW w:w="608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科学学生活动手册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四年级下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科学</w:t>
            </w:r>
          </w:p>
        </w:tc>
        <w:tc>
          <w:tcPr>
            <w:tcW w:w="123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732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5.40 </w:t>
            </w:r>
          </w:p>
        </w:tc>
      </w:tr>
      <w:tr w:rsidR="00E166ED" w:rsidRPr="003035CA" w:rsidTr="000C06E4">
        <w:trPr>
          <w:trHeight w:val="390"/>
        </w:trPr>
        <w:tc>
          <w:tcPr>
            <w:tcW w:w="167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35719101752</w:t>
            </w:r>
          </w:p>
        </w:tc>
        <w:tc>
          <w:tcPr>
            <w:tcW w:w="608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暑假新启航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123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732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8.70 </w:t>
            </w:r>
          </w:p>
        </w:tc>
      </w:tr>
      <w:tr w:rsidR="00E166ED" w:rsidRPr="003035CA" w:rsidTr="000C06E4">
        <w:trPr>
          <w:trHeight w:val="390"/>
        </w:trPr>
        <w:tc>
          <w:tcPr>
            <w:tcW w:w="167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8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66ED" w:rsidRPr="003035CA" w:rsidTr="000C06E4">
        <w:trPr>
          <w:trHeight w:val="390"/>
        </w:trPr>
        <w:tc>
          <w:tcPr>
            <w:tcW w:w="167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35719100110</w:t>
            </w:r>
          </w:p>
        </w:tc>
        <w:tc>
          <w:tcPr>
            <w:tcW w:w="608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小学同步测控优化设计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五年级下语文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3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732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6.70 </w:t>
            </w:r>
          </w:p>
        </w:tc>
      </w:tr>
      <w:tr w:rsidR="00E166ED" w:rsidRPr="003035CA" w:rsidTr="000C06E4">
        <w:trPr>
          <w:trHeight w:val="390"/>
        </w:trPr>
        <w:tc>
          <w:tcPr>
            <w:tcW w:w="167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35719100655</w:t>
            </w:r>
          </w:p>
        </w:tc>
        <w:tc>
          <w:tcPr>
            <w:tcW w:w="608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小学同步测控优化设计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五年级下数学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3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732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6.70 </w:t>
            </w:r>
          </w:p>
        </w:tc>
      </w:tr>
      <w:tr w:rsidR="00E166ED" w:rsidRPr="003035CA" w:rsidTr="000C06E4">
        <w:trPr>
          <w:trHeight w:val="390"/>
        </w:trPr>
        <w:tc>
          <w:tcPr>
            <w:tcW w:w="167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35719101253</w:t>
            </w:r>
          </w:p>
        </w:tc>
        <w:tc>
          <w:tcPr>
            <w:tcW w:w="608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英语新启航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)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五年级下册</w:t>
            </w:r>
          </w:p>
        </w:tc>
        <w:tc>
          <w:tcPr>
            <w:tcW w:w="123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732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6.70 </w:t>
            </w:r>
          </w:p>
        </w:tc>
      </w:tr>
      <w:tr w:rsidR="00E166ED" w:rsidRPr="003035CA" w:rsidTr="000C06E4">
        <w:trPr>
          <w:trHeight w:val="390"/>
        </w:trPr>
        <w:tc>
          <w:tcPr>
            <w:tcW w:w="167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35719101654</w:t>
            </w:r>
          </w:p>
        </w:tc>
        <w:tc>
          <w:tcPr>
            <w:tcW w:w="608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科学学生活动手册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五年级下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科学</w:t>
            </w:r>
          </w:p>
        </w:tc>
        <w:tc>
          <w:tcPr>
            <w:tcW w:w="123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732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5.40 </w:t>
            </w:r>
          </w:p>
        </w:tc>
      </w:tr>
      <w:tr w:rsidR="00E166ED" w:rsidRPr="003035CA" w:rsidTr="000C06E4">
        <w:trPr>
          <w:trHeight w:val="390"/>
        </w:trPr>
        <w:tc>
          <w:tcPr>
            <w:tcW w:w="167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35719101761</w:t>
            </w:r>
          </w:p>
        </w:tc>
        <w:tc>
          <w:tcPr>
            <w:tcW w:w="608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暑假新启航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五年级</w:t>
            </w:r>
          </w:p>
        </w:tc>
        <w:tc>
          <w:tcPr>
            <w:tcW w:w="123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732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9.40 </w:t>
            </w:r>
          </w:p>
        </w:tc>
      </w:tr>
      <w:tr w:rsidR="00E166ED" w:rsidRPr="003035CA" w:rsidTr="000C06E4">
        <w:trPr>
          <w:trHeight w:val="390"/>
        </w:trPr>
        <w:tc>
          <w:tcPr>
            <w:tcW w:w="167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8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66ED" w:rsidRPr="003035CA" w:rsidTr="000C06E4">
        <w:trPr>
          <w:trHeight w:val="390"/>
        </w:trPr>
        <w:tc>
          <w:tcPr>
            <w:tcW w:w="167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35719100129</w:t>
            </w:r>
          </w:p>
        </w:tc>
        <w:tc>
          <w:tcPr>
            <w:tcW w:w="608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小学同步测控优化设计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六年级下语文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3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732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6.70 </w:t>
            </w:r>
          </w:p>
        </w:tc>
      </w:tr>
      <w:tr w:rsidR="00E166ED" w:rsidRPr="003035CA" w:rsidTr="000C06E4">
        <w:trPr>
          <w:trHeight w:val="390"/>
        </w:trPr>
        <w:tc>
          <w:tcPr>
            <w:tcW w:w="167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35719100664</w:t>
            </w:r>
          </w:p>
        </w:tc>
        <w:tc>
          <w:tcPr>
            <w:tcW w:w="608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小学同步测控优化设计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六年级下数学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3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732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6.70 </w:t>
            </w:r>
          </w:p>
        </w:tc>
      </w:tr>
      <w:tr w:rsidR="00E166ED" w:rsidRPr="003035CA" w:rsidTr="000C06E4">
        <w:trPr>
          <w:trHeight w:val="390"/>
        </w:trPr>
        <w:tc>
          <w:tcPr>
            <w:tcW w:w="167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35719101262</w:t>
            </w:r>
          </w:p>
        </w:tc>
        <w:tc>
          <w:tcPr>
            <w:tcW w:w="608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英语新启航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)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六年级下册</w:t>
            </w:r>
          </w:p>
        </w:tc>
        <w:tc>
          <w:tcPr>
            <w:tcW w:w="123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732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6.70 </w:t>
            </w:r>
          </w:p>
        </w:tc>
      </w:tr>
      <w:tr w:rsidR="00E166ED" w:rsidRPr="003035CA" w:rsidTr="000C06E4">
        <w:trPr>
          <w:trHeight w:val="390"/>
        </w:trPr>
        <w:tc>
          <w:tcPr>
            <w:tcW w:w="167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35719101663</w:t>
            </w:r>
          </w:p>
        </w:tc>
        <w:tc>
          <w:tcPr>
            <w:tcW w:w="608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科学学生活动手册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六年级下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科学</w:t>
            </w:r>
          </w:p>
        </w:tc>
        <w:tc>
          <w:tcPr>
            <w:tcW w:w="123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732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5.40 </w:t>
            </w:r>
          </w:p>
        </w:tc>
      </w:tr>
      <w:tr w:rsidR="00E166ED" w:rsidRPr="003035CA" w:rsidTr="000C06E4">
        <w:trPr>
          <w:trHeight w:val="390"/>
        </w:trPr>
        <w:tc>
          <w:tcPr>
            <w:tcW w:w="9735" w:type="dxa"/>
            <w:gridSpan w:val="4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注：如收到的教辅材料标底价格与发布的价格有出入的，以收到教辅材料的标底价格为准。</w:t>
            </w:r>
          </w:p>
        </w:tc>
      </w:tr>
    </w:tbl>
    <w:p w:rsidR="00E166ED" w:rsidRDefault="00E166ED"/>
    <w:p w:rsidR="00E166ED" w:rsidRPr="000C06E4" w:rsidRDefault="00E166ED" w:rsidP="003035CA">
      <w:pPr>
        <w:widowControl/>
        <w:jc w:val="center"/>
        <w:rPr>
          <w:rFonts w:ascii="方正小标宋_GBK" w:eastAsia="方正小标宋_GBK" w:hAnsi="宋体"/>
          <w:kern w:val="0"/>
          <w:sz w:val="36"/>
          <w:szCs w:val="36"/>
        </w:rPr>
      </w:pPr>
      <w:r w:rsidRPr="000C06E4">
        <w:rPr>
          <w:rFonts w:ascii="方正小标宋_GBK" w:eastAsia="方正小标宋_GBK" w:hAnsi="宋体" w:cs="方正小标宋_GBK"/>
          <w:kern w:val="0"/>
          <w:sz w:val="36"/>
          <w:szCs w:val="36"/>
        </w:rPr>
        <w:t>2019</w:t>
      </w:r>
      <w:r w:rsidRPr="000C06E4">
        <w:rPr>
          <w:rFonts w:ascii="方正小标宋_GBK" w:eastAsia="方正小标宋_GBK" w:hAnsi="宋体" w:cs="方正小标宋_GBK" w:hint="eastAsia"/>
          <w:kern w:val="0"/>
          <w:sz w:val="36"/>
          <w:szCs w:val="36"/>
        </w:rPr>
        <w:t>年春季中小学代购进校教辅材料收费价格表（初中）</w:t>
      </w:r>
    </w:p>
    <w:tbl>
      <w:tblPr>
        <w:tblW w:w="973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5"/>
        <w:gridCol w:w="6029"/>
        <w:gridCol w:w="1221"/>
        <w:gridCol w:w="820"/>
      </w:tblGrid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0C06E4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征订号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0C06E4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书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    </w:t>
            </w:r>
            <w:r w:rsidRPr="000C06E4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0C06E4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版别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0C06E4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定价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35819100074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顶尖课课练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七年级下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语文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统编版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闽人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9.40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35819100181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顶尖课课练数学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七年级下册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华师大版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闽人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9.40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35819100369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仁爱英语同步练习册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七年级下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科学普及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9.40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35819100680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课内课外直通车生物七年级下（北师大）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9.30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35819100742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初中同步测控优化设计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七年级地理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下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9.40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35819100840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顶尖课课练中国历史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七年级下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闽人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9.40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35819101000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顶尖课课练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七年级下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道德与法制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闽人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9.40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35819101180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生物实验册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北师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)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七年级下册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5.30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35819101242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核按钮暑假作业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海峡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35819100083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顶尖课课练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八年级下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语文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统编版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闽人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9.40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35819100190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顶尖课课练数学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八年级下册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华师大版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闽人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9.40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35819100378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仁爱英语同步练习册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八年级下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科学普及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9.40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35819100699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课内课外直通车生物八年级下（北师大）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9.30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35819100751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初中同步测控优化设计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八年级地理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下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9.40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35819100859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顶尖课课练中国历史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八年级下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闽人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9.40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35819101019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顶尖课课练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八年级下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道德与法制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闽人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9.40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35819101199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生物实验册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北师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)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八年级下册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3.60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35819101411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创意课堂中考总复习指导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9.40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35819101509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中考集结号总复习指南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地理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闽人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9.40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35819101251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核按钮暑假作业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海峡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35819100092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顶尖课课练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九年级下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语文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闽人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9.40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35819100207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顶尖课课练数学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九年级下册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华师大版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闽人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9.40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35819100387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仁爱英语同步练习册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九年级下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科学普及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9.40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35819100494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顶尖课课练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九年级下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化学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沪教版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闽人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9.40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35819101545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顶尖课课练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九年级下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道德与法治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闽人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8.10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35819101563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顶尖课课练世界历史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九年级下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闽人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9.40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35819101064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化学实验报告册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九年级下册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沪教版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闽人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3.80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35819101260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中考集结号总复习指南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闽人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35819101297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顶尖中考冲刺复习攻略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闽人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35819101331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初中全程复习方略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鹭江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35819101377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新中考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新启航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9.40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35819101402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中考全攻略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9.40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35819101466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新中考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新启航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9.40 </w:t>
            </w:r>
          </w:p>
        </w:tc>
      </w:tr>
      <w:tr w:rsidR="00E166ED" w:rsidRPr="000C06E4" w:rsidTr="000C06E4">
        <w:trPr>
          <w:trHeight w:val="342"/>
        </w:trPr>
        <w:tc>
          <w:tcPr>
            <w:tcW w:w="1665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35819101484</w:t>
            </w:r>
          </w:p>
        </w:tc>
        <w:tc>
          <w:tcPr>
            <w:tcW w:w="6029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中考复习与指导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221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820" w:type="dxa"/>
            <w:noWrap/>
            <w:vAlign w:val="center"/>
          </w:tcPr>
          <w:p w:rsidR="00E166ED" w:rsidRPr="000C06E4" w:rsidRDefault="00E166ED" w:rsidP="003035C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9.30 </w:t>
            </w:r>
          </w:p>
        </w:tc>
      </w:tr>
      <w:tr w:rsidR="00E166ED" w:rsidRPr="000C06E4" w:rsidTr="000C06E4">
        <w:trPr>
          <w:trHeight w:val="342"/>
        </w:trPr>
        <w:tc>
          <w:tcPr>
            <w:tcW w:w="9735" w:type="dxa"/>
            <w:gridSpan w:val="4"/>
            <w:noWrap/>
            <w:vAlign w:val="center"/>
          </w:tcPr>
          <w:p w:rsidR="00E166ED" w:rsidRPr="000C06E4" w:rsidRDefault="00E166ED" w:rsidP="003035C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注：如收到的教辅材料标底价格与发布的价格有出入的，以收到教辅材料的标底价格为准。</w:t>
            </w:r>
          </w:p>
        </w:tc>
      </w:tr>
    </w:tbl>
    <w:p w:rsidR="00E166ED" w:rsidRPr="000C06E4" w:rsidRDefault="00E166ED" w:rsidP="003035CA">
      <w:pPr>
        <w:widowControl/>
        <w:jc w:val="center"/>
        <w:rPr>
          <w:rFonts w:ascii="方正小标宋_GBK" w:eastAsia="方正小标宋_GBK" w:hAnsi="宋体"/>
          <w:kern w:val="0"/>
          <w:sz w:val="36"/>
          <w:szCs w:val="36"/>
        </w:rPr>
      </w:pPr>
      <w:r w:rsidRPr="000C06E4">
        <w:rPr>
          <w:rFonts w:ascii="方正小标宋_GBK" w:eastAsia="方正小标宋_GBK" w:hAnsi="宋体" w:cs="方正小标宋_GBK"/>
          <w:kern w:val="0"/>
          <w:sz w:val="36"/>
          <w:szCs w:val="36"/>
        </w:rPr>
        <w:t>2019</w:t>
      </w:r>
      <w:r w:rsidRPr="000C06E4">
        <w:rPr>
          <w:rFonts w:ascii="方正小标宋_GBK" w:eastAsia="方正小标宋_GBK" w:hAnsi="宋体" w:cs="方正小标宋_GBK" w:hint="eastAsia"/>
          <w:kern w:val="0"/>
          <w:sz w:val="36"/>
          <w:szCs w:val="36"/>
        </w:rPr>
        <w:t>年春季中小学代购进校教辅材料收费价格表（高中）</w:t>
      </w:r>
    </w:p>
    <w:tbl>
      <w:tblPr>
        <w:tblW w:w="973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9"/>
        <w:gridCol w:w="6079"/>
        <w:gridCol w:w="1201"/>
        <w:gridCol w:w="816"/>
      </w:tblGrid>
      <w:tr w:rsidR="00E166ED" w:rsidRPr="000C06E4" w:rsidTr="006E5625">
        <w:trPr>
          <w:trHeight w:val="360"/>
          <w:tblHeader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征订号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书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       </w:t>
            </w:r>
            <w:r w:rsidRPr="000C06E4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版别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定价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35919100027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高中同步测控优化设计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语文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35919100036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高中同步测控优化设计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语文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35919100045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高中同步测控优化设计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语文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35919100054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高中同步测控优化设计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语文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35919100072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中国小说欣赏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35919100081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中外传记作品选读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35919100090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语言文字应用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35919100107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先秦诸子选读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35919100116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中国现代诗歌散文欣赏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35919100125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文章写作与修改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10.80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35919100134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中国文化经典研读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35919100161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新闻阅读与实践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35919100198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名校学案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语文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35919100205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名校学案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语文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35919100223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名校学案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语文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中国小说欣赏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35919100232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名校学案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语文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先秦诸子选读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35919100241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名校学案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语文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语言文字应用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35919100278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名校学案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中外传记作品选读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10.80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35919100287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名校学案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新闻阅读与实践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10.80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35919100312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名校学案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文章写作与修改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35919100571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同步解析与测评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数学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35919100580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同步解析与测评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数学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35919100599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同步解析与测评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数学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35919100615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同步解析与测评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数学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1-2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35919100633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同步解析与测评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数学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2-2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35919100642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同步解析与测评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数学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2-3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35919100660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同步解析与测评数学选修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4-4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坐标系与参数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7.40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35919100679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同步解析与测评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数学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4-5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不等式选讲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10.10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35919100704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高中同步测控优化设计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数学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A)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35919100713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高中同步测控优化设计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数学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A)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35919100722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高中同步测控优化设计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数学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A)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35919100768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高中同步测控优化设计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数学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2-2(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35919100777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高中同步测控优化设计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数学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2-3(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35919100802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数学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A)4-4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坐标系与参数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8.70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35919100811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数学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A)4-5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不等式选讲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35919101044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阳光课堂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数学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人教）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35919101053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阳光课堂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数学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人教）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35919101062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阳光课堂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数学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人教）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35919101080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阳光课堂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数学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1-2(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人教）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10.00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35919101106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阳光课堂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数学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2-2(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人教）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12.00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35919101115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阳光课堂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数学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2-3(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人教）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12.00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35919101124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阳光课堂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数学选修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4-4(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人教）坐标系与参数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8.60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35919101133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阳光课堂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数学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4-5(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人教）不等式选讲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10.60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35919101981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高中同步测控优化设计英语必修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（北师大）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35919101990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高中同步测控优化设计英语必修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（北师大）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35919102007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高中同步测控优化设计英语必修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（北师大）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35919102025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高中同步测控优化设计英语选修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（北师大）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35919102034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高中同步测控优化设计英语选修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（北师大）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35919102141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课内课外直通车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高中英语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35919102150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课内课外直通车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高中英语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35919102187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课内课外直通车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高中英语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35919102196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课内课外直通车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高中英语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35919102061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新课程同步学案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英语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35919102070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新课程同步学案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英语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35919102089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新课程同步学案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英语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35919102105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新课程同步学案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英语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35919102114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新课程同步学案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英语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35919102212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名校学案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物理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鲁科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35919102230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名校学案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物理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－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鲁科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11.50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35919102249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名校学案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物理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－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鲁科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9.40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35919102258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名校学案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物理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－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鲁科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35919102267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名校学案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物理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－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鲁科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9.10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35919102338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导与学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物理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山东科技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35919102427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导与学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物理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3-4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山东科技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35919102436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导与学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物理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3-5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山东科技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35919102454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顶尖课课练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物理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（配鲁科）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闽人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35919102515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顶尖课课练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物理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3-1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（配鲁科）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闽人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11.10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35919102533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顶尖课课练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物理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3-3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（配鲁科）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闽人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9.40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35919102542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顶尖课课练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物理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3-4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（配鲁科）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闽人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35919102551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顶尖课课练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物理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3-5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（配鲁科）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闽人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9.10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35919102819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学习与评价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化学课课练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江苏教育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8.50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35919102846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学习与评价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化学课课练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江苏教育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8.50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35919102864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学习与评价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化学课课练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江苏教育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8.50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35919102891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顶尖课课练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化学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配苏教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闽人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35919102926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顶尖课课练化学选修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物质结构与性质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苏教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闽人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8.70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35919102944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顶尖课课练化学选修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有机化学基础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苏教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闽人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10.80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35919102971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名校学案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化学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苏教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35919102999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名校学案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化学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有机化学基础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苏教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35919103006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名校学案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化学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化学反应原理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苏教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35919103051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名校学案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生物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遗传与进化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35919103060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名校学案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生物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稳态与环境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35919103079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名校学案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生物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现代生物科技专题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-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35919103113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生物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遗传与进化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35919103122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生物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稳态与环境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35919103131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生物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生物技术实践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35919103159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生物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现代生物科技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35919103177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阳光课堂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生物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人教）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35919103186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阳光课堂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生物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人教）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35919103211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阳光课堂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生物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现代生物科技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10.00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35919103239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政治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政治生活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35919103248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政治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文化生活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35919103275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优化设计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政治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国家和国际组织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35919103328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名校学案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思想政治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政治生活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35919103337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名校学案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思想政治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文化生活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35919103346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名校学案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思想政治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生活与哲学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-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35919103373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名校学案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政治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国家和国际组织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-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35919103426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同步解析与测评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思想政治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35919103685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高中新课程名师导学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历史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岳麓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10.30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35919103694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高中新课程名师导学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历史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岳麓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10.30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35919103701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高中名师导学历史选修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历史上重大改革回眸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岳麓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8.90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35919103729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高中名师导学历史选修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320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世纪的战争与和平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岳麓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10.30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35919103738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高中名师导学历史选修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中外历史人物评说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岳麓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9.80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35919103756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名校学案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历史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岳麓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35919103765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名校学案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历史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岳麓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35919103774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名校学案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历史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历史上重大改革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岳麓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35919103792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名校学案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历史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3 20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世纪战争与和平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岳麓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35919103809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名校学案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历史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中外历史人物评说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岳麓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35919103925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名校学案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地理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35919103934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名校学案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地理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11.50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35919103961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名校学案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地理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旅游地理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10.10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35919103998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名校学案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地理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环境保护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11.50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35919104023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阳光课堂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地理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人教）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12.00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35919104121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物理实验册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鲁科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4.00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35919104149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物理实验册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－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、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－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、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－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鲁科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闽教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4.00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35919104167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新导学实验报告册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物理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（配鲁科）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黑少儿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4.70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35919104185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新导学实验报告册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物理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3-2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（配鲁科）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黑少儿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4.00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35919104194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新导学实验报告册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物理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3-3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（配鲁科）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黑少儿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4.70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35919104201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新导学实验报告册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物理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3-4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（配鲁科）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黑少儿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5.30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35919104210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新导学实验报告册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物理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3-5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（配鲁科）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黑少儿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4.00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35919104354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新导学实验报告册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化学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（配苏教）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黑少儿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4.70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35919104363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新导学实验报告册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化学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（配苏教）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黑少儿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5.30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35919104381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新导学实验报告册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化学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（配苏教）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黑少儿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4.70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35919104407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化学实验报告册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苏教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闽人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5.00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35919104443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化学实验报告册选修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有机化学基础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苏教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闽人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3.80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35919104461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中学理科实验指导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高中生物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2.60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35919104470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中学理科实验指导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高中生物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3.10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35919104504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生物实验报告册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必修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 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遗传与进化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配人教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闽人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4.10 </w:t>
            </w:r>
          </w:p>
        </w:tc>
      </w:tr>
      <w:tr w:rsidR="00E166ED" w:rsidRPr="003035CA" w:rsidTr="000C06E4">
        <w:trPr>
          <w:trHeight w:val="360"/>
        </w:trPr>
        <w:tc>
          <w:tcPr>
            <w:tcW w:w="163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35919104522</w:t>
            </w:r>
          </w:p>
        </w:tc>
        <w:tc>
          <w:tcPr>
            <w:tcW w:w="6079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Q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生物实验报告册选修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生物技术实践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配人教</w:t>
            </w: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201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闽人</w:t>
            </w:r>
          </w:p>
        </w:tc>
        <w:tc>
          <w:tcPr>
            <w:tcW w:w="816" w:type="dxa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6.10 </w:t>
            </w:r>
          </w:p>
        </w:tc>
      </w:tr>
      <w:tr w:rsidR="00E166ED" w:rsidRPr="003035CA" w:rsidTr="000C06E4">
        <w:trPr>
          <w:trHeight w:val="360"/>
        </w:trPr>
        <w:tc>
          <w:tcPr>
            <w:tcW w:w="9735" w:type="dxa"/>
            <w:gridSpan w:val="4"/>
            <w:noWrap/>
            <w:vAlign w:val="center"/>
          </w:tcPr>
          <w:p w:rsidR="00E166ED" w:rsidRPr="000C06E4" w:rsidRDefault="00E166ED" w:rsidP="006E562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C06E4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注：如收到的教辅材料标底价格与发布的价格有出入的，以收到教辅材料的标底价格为准。</w:t>
            </w:r>
          </w:p>
        </w:tc>
      </w:tr>
    </w:tbl>
    <w:p w:rsidR="00E166ED" w:rsidRDefault="00E166ED" w:rsidP="00FA20F8">
      <w:pPr>
        <w:rPr>
          <w:rFonts w:ascii="黑体" w:eastAsia="黑体" w:hAnsi="黑体"/>
          <w:sz w:val="32"/>
          <w:szCs w:val="32"/>
        </w:rPr>
      </w:pPr>
    </w:p>
    <w:p w:rsidR="00E166ED" w:rsidRDefault="00E166ED" w:rsidP="00FA20F8">
      <w:pPr>
        <w:rPr>
          <w:rFonts w:ascii="黑体" w:eastAsia="黑体" w:hAnsi="黑体"/>
          <w:sz w:val="32"/>
          <w:szCs w:val="32"/>
        </w:rPr>
      </w:pPr>
    </w:p>
    <w:p w:rsidR="00E166ED" w:rsidRDefault="00E166ED" w:rsidP="00FA20F8">
      <w:pPr>
        <w:rPr>
          <w:rFonts w:ascii="黑体" w:eastAsia="黑体" w:hAnsi="黑体"/>
          <w:sz w:val="32"/>
          <w:szCs w:val="32"/>
        </w:rPr>
        <w:sectPr w:rsidR="00E166ED">
          <w:footerReference w:type="default" r:id="rId6"/>
          <w:pgSz w:w="11906" w:h="16838"/>
          <w:pgMar w:top="1134" w:right="1134" w:bottom="1134" w:left="1134" w:header="851" w:footer="992" w:gutter="0"/>
          <w:pgNumType w:fmt="numberInDash"/>
          <w:cols w:space="425"/>
          <w:docGrid w:type="lines" w:linePitch="312"/>
        </w:sectPr>
      </w:pPr>
    </w:p>
    <w:p w:rsidR="00E166ED" w:rsidRDefault="00E166ED" w:rsidP="00FA20F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E166ED" w:rsidRDefault="00E166ED" w:rsidP="00FA20F8">
      <w:pPr>
        <w:spacing w:line="660" w:lineRule="exact"/>
        <w:jc w:val="center"/>
        <w:rPr>
          <w:rFonts w:ascii="方正小标宋_GBK" w:eastAsia="方正小标宋_GBK"/>
          <w:spacing w:val="-20"/>
          <w:sz w:val="44"/>
          <w:szCs w:val="44"/>
        </w:rPr>
      </w:pPr>
      <w:r>
        <w:rPr>
          <w:rFonts w:ascii="方正小标宋_GBK" w:eastAsia="方正小标宋_GBK" w:cs="方正小标宋_GBK" w:hint="eastAsia"/>
          <w:spacing w:val="-20"/>
          <w:sz w:val="44"/>
          <w:szCs w:val="44"/>
        </w:rPr>
        <w:t>福建新华发行（集团）有限责任公司安溪分公司</w:t>
      </w:r>
    </w:p>
    <w:p w:rsidR="00E166ED" w:rsidRDefault="00E166ED" w:rsidP="00FA20F8">
      <w:pPr>
        <w:spacing w:line="6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（县新华书店）</w:t>
      </w:r>
    </w:p>
    <w:p w:rsidR="00E166ED" w:rsidRPr="005A1D46" w:rsidRDefault="00E166ED" w:rsidP="00FA20F8">
      <w:pPr>
        <w:rPr>
          <w:rFonts w:ascii="仿宋_GB2312" w:eastAsia="仿宋_GB2312"/>
          <w:sz w:val="30"/>
          <w:szCs w:val="30"/>
        </w:rPr>
      </w:pPr>
    </w:p>
    <w:p w:rsidR="00E166ED" w:rsidRPr="005A1D46" w:rsidRDefault="00E166ED" w:rsidP="00FA20F8">
      <w:pPr>
        <w:rPr>
          <w:rFonts w:ascii="仿宋_GB2312" w:eastAsia="仿宋_GB2312" w:cs="仿宋_GB2312"/>
          <w:sz w:val="30"/>
          <w:szCs w:val="30"/>
        </w:rPr>
      </w:pPr>
      <w:r w:rsidRPr="005A1D46">
        <w:rPr>
          <w:rFonts w:ascii="仿宋_GB2312" w:eastAsia="仿宋_GB2312" w:cs="仿宋_GB2312" w:hint="eastAsia"/>
          <w:sz w:val="30"/>
          <w:szCs w:val="30"/>
        </w:rPr>
        <w:t>收款单位名称：福建新华发行（集团）有限责任公司安溪分公司</w:t>
      </w:r>
      <w:r w:rsidRPr="005A1D46">
        <w:rPr>
          <w:rFonts w:ascii="仿宋_GB2312" w:eastAsia="仿宋_GB2312" w:cs="仿宋_GB2312"/>
          <w:sz w:val="30"/>
          <w:szCs w:val="30"/>
        </w:rPr>
        <w:t xml:space="preserve">                         </w:t>
      </w:r>
    </w:p>
    <w:p w:rsidR="00E166ED" w:rsidRPr="005A1D46" w:rsidRDefault="00E166ED" w:rsidP="00FA20F8">
      <w:pPr>
        <w:rPr>
          <w:rFonts w:ascii="仿宋_GB2312" w:eastAsia="仿宋_GB2312"/>
          <w:sz w:val="30"/>
          <w:szCs w:val="30"/>
        </w:rPr>
      </w:pPr>
      <w:r w:rsidRPr="005A1D46">
        <w:rPr>
          <w:rFonts w:ascii="仿宋_GB2312" w:eastAsia="仿宋_GB2312" w:cs="仿宋_GB2312"/>
          <w:sz w:val="30"/>
          <w:szCs w:val="30"/>
        </w:rPr>
        <w:t>1.</w:t>
      </w:r>
      <w:r w:rsidRPr="005A1D46">
        <w:rPr>
          <w:rFonts w:ascii="仿宋_GB2312" w:eastAsia="仿宋_GB2312" w:cs="仿宋_GB2312" w:hint="eastAsia"/>
          <w:sz w:val="30"/>
          <w:szCs w:val="30"/>
        </w:rPr>
        <w:t>开户银行：中国建设银行安溪支行</w:t>
      </w:r>
    </w:p>
    <w:p w:rsidR="00E166ED" w:rsidRPr="005A1D46" w:rsidRDefault="00E166ED" w:rsidP="00FA20F8">
      <w:pPr>
        <w:jc w:val="left"/>
        <w:rPr>
          <w:rFonts w:ascii="仿宋_GB2312" w:eastAsia="仿宋_GB2312"/>
          <w:sz w:val="30"/>
          <w:szCs w:val="30"/>
        </w:rPr>
      </w:pPr>
      <w:r w:rsidRPr="005A1D46">
        <w:rPr>
          <w:rFonts w:ascii="仿宋_GB2312" w:eastAsia="仿宋_GB2312" w:cs="仿宋_GB2312" w:hint="eastAsia"/>
          <w:sz w:val="30"/>
          <w:szCs w:val="30"/>
        </w:rPr>
        <w:t>银行账号：</w:t>
      </w:r>
      <w:r w:rsidRPr="005A1D46">
        <w:rPr>
          <w:rFonts w:ascii="仿宋_GB2312" w:eastAsia="仿宋_GB2312" w:cs="仿宋_GB2312"/>
          <w:sz w:val="30"/>
          <w:szCs w:val="30"/>
        </w:rPr>
        <w:t>35001656407052500181</w:t>
      </w:r>
      <w:r w:rsidRPr="005A1D46">
        <w:rPr>
          <w:rFonts w:ascii="仿宋_GB2312" w:eastAsia="仿宋_GB2312" w:cs="仿宋_GB2312" w:hint="eastAsia"/>
          <w:sz w:val="30"/>
          <w:szCs w:val="30"/>
        </w:rPr>
        <w:t>（建设银行）</w:t>
      </w:r>
    </w:p>
    <w:p w:rsidR="00E166ED" w:rsidRPr="005A1D46" w:rsidRDefault="00E166ED" w:rsidP="00FA20F8">
      <w:pPr>
        <w:rPr>
          <w:rFonts w:ascii="仿宋_GB2312" w:eastAsia="仿宋_GB2312"/>
          <w:sz w:val="30"/>
          <w:szCs w:val="30"/>
        </w:rPr>
      </w:pPr>
      <w:r w:rsidRPr="005A1D46">
        <w:rPr>
          <w:rFonts w:ascii="仿宋_GB2312" w:eastAsia="仿宋_GB2312" w:cs="仿宋_GB2312"/>
          <w:sz w:val="30"/>
          <w:szCs w:val="30"/>
        </w:rPr>
        <w:t>2.</w:t>
      </w:r>
      <w:r w:rsidRPr="005A1D46">
        <w:rPr>
          <w:rFonts w:ascii="仿宋_GB2312" w:eastAsia="仿宋_GB2312" w:cs="仿宋_GB2312" w:hint="eastAsia"/>
          <w:sz w:val="30"/>
          <w:szCs w:val="30"/>
        </w:rPr>
        <w:t>开户银行：安溪信用联社</w:t>
      </w:r>
    </w:p>
    <w:p w:rsidR="00E166ED" w:rsidRPr="005A1D46" w:rsidRDefault="00E166ED" w:rsidP="00FA20F8">
      <w:pPr>
        <w:jc w:val="left"/>
        <w:rPr>
          <w:rFonts w:ascii="仿宋_GB2312" w:eastAsia="仿宋_GB2312" w:cs="仿宋_GB2312"/>
          <w:sz w:val="30"/>
          <w:szCs w:val="30"/>
        </w:rPr>
      </w:pPr>
      <w:r w:rsidRPr="005A1D46">
        <w:rPr>
          <w:rFonts w:ascii="仿宋_GB2312" w:eastAsia="仿宋_GB2312" w:cs="仿宋_GB2312" w:hint="eastAsia"/>
          <w:sz w:val="30"/>
          <w:szCs w:val="30"/>
        </w:rPr>
        <w:t>银行账号</w:t>
      </w:r>
      <w:r w:rsidRPr="005A1D46">
        <w:rPr>
          <w:rFonts w:ascii="仿宋_GB2312" w:eastAsia="仿宋_GB2312" w:cs="仿宋_GB2312"/>
          <w:sz w:val="30"/>
          <w:szCs w:val="30"/>
        </w:rPr>
        <w:t>:9070910010010900002770</w:t>
      </w:r>
      <w:r w:rsidRPr="005A1D46">
        <w:rPr>
          <w:rFonts w:ascii="仿宋_GB2312" w:eastAsia="仿宋_GB2312" w:cs="仿宋_GB2312" w:hint="eastAsia"/>
          <w:sz w:val="30"/>
          <w:szCs w:val="30"/>
        </w:rPr>
        <w:t>（信用社</w:t>
      </w:r>
      <w:r w:rsidRPr="005A1D46">
        <w:rPr>
          <w:rFonts w:ascii="仿宋_GB2312" w:eastAsia="仿宋_GB2312" w:cs="仿宋_GB2312"/>
          <w:sz w:val="30"/>
          <w:szCs w:val="30"/>
        </w:rPr>
        <w:t>)</w:t>
      </w:r>
    </w:p>
    <w:p w:rsidR="00E166ED" w:rsidRPr="005A1D46" w:rsidRDefault="00E166ED" w:rsidP="00FA20F8">
      <w:pPr>
        <w:jc w:val="left"/>
        <w:rPr>
          <w:rFonts w:ascii="仿宋_GB2312" w:eastAsia="仿宋_GB2312"/>
          <w:sz w:val="30"/>
          <w:szCs w:val="30"/>
        </w:rPr>
      </w:pPr>
      <w:r w:rsidRPr="005A1D46">
        <w:rPr>
          <w:rFonts w:ascii="仿宋_GB2312" w:eastAsia="仿宋_GB2312" w:cs="仿宋_GB2312"/>
          <w:sz w:val="30"/>
          <w:szCs w:val="30"/>
        </w:rPr>
        <w:t>3.</w:t>
      </w:r>
      <w:r w:rsidRPr="005A1D46">
        <w:rPr>
          <w:rFonts w:ascii="仿宋_GB2312" w:eastAsia="仿宋_GB2312" w:cs="仿宋_GB2312" w:hint="eastAsia"/>
          <w:sz w:val="30"/>
          <w:szCs w:val="30"/>
        </w:rPr>
        <w:t>开户银行：泉州银行股份有限公司安溪支行</w:t>
      </w:r>
    </w:p>
    <w:p w:rsidR="00E166ED" w:rsidRPr="005A1D46" w:rsidRDefault="00E166ED" w:rsidP="00FA20F8">
      <w:pPr>
        <w:jc w:val="left"/>
        <w:rPr>
          <w:rFonts w:ascii="仿宋_GB2312" w:eastAsia="仿宋_GB2312"/>
          <w:sz w:val="30"/>
          <w:szCs w:val="30"/>
        </w:rPr>
      </w:pPr>
      <w:r w:rsidRPr="005A1D46">
        <w:rPr>
          <w:rFonts w:ascii="仿宋_GB2312" w:eastAsia="仿宋_GB2312" w:cs="仿宋_GB2312" w:hint="eastAsia"/>
          <w:sz w:val="30"/>
          <w:szCs w:val="30"/>
        </w:rPr>
        <w:t>银行账号：</w:t>
      </w:r>
      <w:r w:rsidRPr="005A1D46">
        <w:rPr>
          <w:rFonts w:ascii="仿宋_GB2312" w:eastAsia="仿宋_GB2312" w:cs="仿宋_GB2312"/>
          <w:sz w:val="30"/>
          <w:szCs w:val="30"/>
        </w:rPr>
        <w:t>0000005304346012   (</w:t>
      </w:r>
      <w:r w:rsidRPr="005A1D46">
        <w:rPr>
          <w:rFonts w:ascii="仿宋_GB2312" w:eastAsia="仿宋_GB2312" w:cs="仿宋_GB2312" w:hint="eastAsia"/>
          <w:sz w:val="30"/>
          <w:szCs w:val="30"/>
        </w:rPr>
        <w:t>泉州银行）</w:t>
      </w:r>
    </w:p>
    <w:p w:rsidR="00E166ED" w:rsidRPr="005A1D46" w:rsidRDefault="00E166ED" w:rsidP="00FA20F8">
      <w:pPr>
        <w:jc w:val="left"/>
        <w:rPr>
          <w:rFonts w:ascii="仿宋_GB2312" w:eastAsia="仿宋_GB2312"/>
          <w:sz w:val="30"/>
          <w:szCs w:val="30"/>
        </w:rPr>
      </w:pPr>
    </w:p>
    <w:p w:rsidR="00E166ED" w:rsidRPr="005A1D46" w:rsidRDefault="00E166ED" w:rsidP="00FA20F8">
      <w:pPr>
        <w:jc w:val="left"/>
        <w:rPr>
          <w:rFonts w:ascii="仿宋_GB2312" w:eastAsia="仿宋_GB2312"/>
          <w:sz w:val="30"/>
          <w:szCs w:val="30"/>
        </w:rPr>
      </w:pPr>
      <w:r w:rsidRPr="005A1D46">
        <w:rPr>
          <w:rFonts w:ascii="仿宋_GB2312" w:eastAsia="仿宋_GB2312" w:cs="仿宋_GB2312" w:hint="eastAsia"/>
          <w:sz w:val="30"/>
          <w:szCs w:val="30"/>
        </w:rPr>
        <w:t>咨询电话：</w:t>
      </w:r>
      <w:r w:rsidRPr="005A1D46">
        <w:rPr>
          <w:rFonts w:ascii="仿宋_GB2312" w:eastAsia="仿宋_GB2312" w:cs="仿宋_GB2312"/>
          <w:sz w:val="30"/>
          <w:szCs w:val="30"/>
        </w:rPr>
        <w:t xml:space="preserve">0595-23252585   </w:t>
      </w:r>
      <w:r w:rsidRPr="005A1D46">
        <w:rPr>
          <w:rFonts w:ascii="仿宋_GB2312" w:eastAsia="仿宋_GB2312" w:cs="仿宋_GB2312" w:hint="eastAsia"/>
          <w:sz w:val="30"/>
          <w:szCs w:val="30"/>
        </w:rPr>
        <w:t>苏培彬</w:t>
      </w:r>
      <w:r w:rsidRPr="005A1D46">
        <w:rPr>
          <w:rFonts w:ascii="仿宋_GB2312" w:eastAsia="仿宋_GB2312" w:cs="仿宋_GB2312"/>
          <w:sz w:val="30"/>
          <w:szCs w:val="30"/>
        </w:rPr>
        <w:t xml:space="preserve"> </w:t>
      </w:r>
      <w:r w:rsidRPr="005A1D46">
        <w:rPr>
          <w:rFonts w:ascii="仿宋_GB2312" w:eastAsia="仿宋_GB2312" w:cs="仿宋_GB2312" w:hint="eastAsia"/>
          <w:sz w:val="30"/>
          <w:szCs w:val="30"/>
        </w:rPr>
        <w:t>（县新华书店财务科）</w:t>
      </w:r>
    </w:p>
    <w:sectPr w:rsidR="00E166ED" w:rsidRPr="005A1D46" w:rsidSect="006E5625">
      <w:pgSz w:w="11906" w:h="16838"/>
      <w:pgMar w:top="1440" w:right="1800" w:bottom="1440" w:left="1800" w:header="851" w:footer="992" w:gutter="0"/>
      <w:cols w:space="425"/>
      <w:titlePg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6ED" w:rsidRDefault="00E166ED" w:rsidP="00560C7E">
      <w:r>
        <w:separator/>
      </w:r>
    </w:p>
  </w:endnote>
  <w:endnote w:type="continuationSeparator" w:id="0">
    <w:p w:rsidR="00E166ED" w:rsidRDefault="00E166ED" w:rsidP="00560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6ED" w:rsidRDefault="00E166ED" w:rsidP="006E5625">
    <w:pPr>
      <w:pStyle w:val="Footer"/>
      <w:framePr w:wrap="auto" w:vAnchor="text" w:hAnchor="margin" w:xAlign="right" w:y="1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- 1 -</w:t>
    </w:r>
    <w:r>
      <w:rPr>
        <w:rStyle w:val="PageNumber"/>
        <w:sz w:val="28"/>
        <w:szCs w:val="28"/>
      </w:rPr>
      <w:fldChar w:fldCharType="end"/>
    </w:r>
  </w:p>
  <w:p w:rsidR="00E166ED" w:rsidRDefault="00E166ED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6ED" w:rsidRDefault="00E166ED" w:rsidP="00560C7E">
      <w:r>
        <w:separator/>
      </w:r>
    </w:p>
  </w:footnote>
  <w:footnote w:type="continuationSeparator" w:id="0">
    <w:p w:rsidR="00E166ED" w:rsidRDefault="00E166ED" w:rsidP="00560C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E3C7010"/>
    <w:rsid w:val="000B24C8"/>
    <w:rsid w:val="000C06E4"/>
    <w:rsid w:val="003035CA"/>
    <w:rsid w:val="00330D1F"/>
    <w:rsid w:val="0034254C"/>
    <w:rsid w:val="0034466C"/>
    <w:rsid w:val="0046248D"/>
    <w:rsid w:val="00560C7E"/>
    <w:rsid w:val="005A1D46"/>
    <w:rsid w:val="00644279"/>
    <w:rsid w:val="006E5625"/>
    <w:rsid w:val="0071643E"/>
    <w:rsid w:val="00902803"/>
    <w:rsid w:val="00AB6D08"/>
    <w:rsid w:val="00BC5DF9"/>
    <w:rsid w:val="00E166ED"/>
    <w:rsid w:val="00F83F67"/>
    <w:rsid w:val="00FA20F8"/>
    <w:rsid w:val="27C161EA"/>
    <w:rsid w:val="2A0A3530"/>
    <w:rsid w:val="2E3C7010"/>
    <w:rsid w:val="6D535020"/>
    <w:rsid w:val="7633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C7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60C7E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Courier New"/>
      <w:sz w:val="21"/>
      <w:szCs w:val="21"/>
    </w:rPr>
  </w:style>
  <w:style w:type="paragraph" w:styleId="Footer">
    <w:name w:val="footer"/>
    <w:basedOn w:val="Normal"/>
    <w:link w:val="FooterChar"/>
    <w:uiPriority w:val="99"/>
    <w:rsid w:val="00560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560C7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30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30D1F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5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7</Pages>
  <Words>1292</Words>
  <Characters>7366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安教〔2019〕43号</dc:title>
  <dc:subject/>
  <dc:creator>Administrator</dc:creator>
  <cp:keywords/>
  <dc:description/>
  <cp:lastModifiedBy>User</cp:lastModifiedBy>
  <cp:revision>2</cp:revision>
  <dcterms:created xsi:type="dcterms:W3CDTF">2019-04-12T07:09:00Z</dcterms:created>
  <dcterms:modified xsi:type="dcterms:W3CDTF">2019-04-12T07:09:00Z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