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9C" w:rsidRDefault="008E5D9C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bookmarkStart w:id="0" w:name="_GoBack"/>
      <w:bookmarkEnd w:id="0"/>
    </w:p>
    <w:p w:rsidR="008E5D9C" w:rsidRDefault="008E5D9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8E5D9C" w:rsidRDefault="008E5D9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安溪县</w:t>
      </w:r>
      <w:r>
        <w:rPr>
          <w:rFonts w:ascii="Arial" w:eastAsia="方正小标宋简体" w:hAnsi="Arial" w:cs="方正小标宋简体" w:hint="eastAsia"/>
          <w:color w:val="000000"/>
          <w:sz w:val="36"/>
          <w:szCs w:val="36"/>
        </w:rPr>
        <w:t>工业信息化和商务局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处理政府信息公开</w:t>
      </w:r>
    </w:p>
    <w:p w:rsidR="008E5D9C" w:rsidRDefault="008E5D9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申请流程图</w:t>
      </w:r>
    </w:p>
    <w:p w:rsidR="008E5D9C" w:rsidRDefault="008E5D9C">
      <w:pPr>
        <w:spacing w:line="22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8E5D9C" w:rsidRDefault="008E5D9C">
      <w:pPr>
        <w:rPr>
          <w:rFonts w:cs="Times New Roman"/>
        </w:rPr>
      </w:pPr>
      <w:r w:rsidRPr="0093599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438.75pt;height:515.25pt;visibility:visible">
            <v:imagedata r:id="rId4" o:title=""/>
          </v:shape>
        </w:pict>
      </w:r>
    </w:p>
    <w:sectPr w:rsidR="008E5D9C" w:rsidSect="00B172E3">
      <w:pgSz w:w="11906" w:h="16838"/>
      <w:pgMar w:top="1701" w:right="1418" w:bottom="1418" w:left="164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HorizontalSpacing w:val="160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20D"/>
    <w:rsid w:val="00195641"/>
    <w:rsid w:val="002367A1"/>
    <w:rsid w:val="008E5D9C"/>
    <w:rsid w:val="0093599B"/>
    <w:rsid w:val="009F58B8"/>
    <w:rsid w:val="00AD57CC"/>
    <w:rsid w:val="00B172E3"/>
    <w:rsid w:val="00BC4C33"/>
    <w:rsid w:val="00DF4F8A"/>
    <w:rsid w:val="00DF71BA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E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72E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="仿宋" w:cs="仿宋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72E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172E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="仿宋" w:cs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72E3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B172E3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17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</Words>
  <Characters>30</Characters>
  <Application>Microsoft Office Outlook</Application>
  <DocSecurity>0</DocSecurity>
  <Lines>0</Lines>
  <Paragraphs>0</Paragraphs>
  <ScaleCrop>false</ScaleCrop>
  <Company>市府办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蓝志辉</dc:creator>
  <cp:keywords/>
  <dc:description/>
  <cp:lastModifiedBy>lenovo</cp:lastModifiedBy>
  <cp:revision>2</cp:revision>
  <dcterms:created xsi:type="dcterms:W3CDTF">2020-12-11T02:02:00Z</dcterms:created>
  <dcterms:modified xsi:type="dcterms:W3CDTF">2020-12-11T02:02:00Z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