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textAlignment w:val="baseline"/>
        <w:rPr>
          <w:rFonts w:ascii="仿宋" w:hAnsi="仿宋" w:eastAsia="仿宋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4</w:t>
      </w:r>
    </w:p>
    <w:p>
      <w:pPr>
        <w:spacing w:line="460" w:lineRule="exact"/>
        <w:jc w:val="center"/>
        <w:textAlignment w:val="baseline"/>
        <w:rPr>
          <w:rFonts w:ascii="方正小标宋_GBK" w:hAnsi="黑体" w:eastAsia="方正小标宋_GBK"/>
          <w:color w:val="000000"/>
          <w:sz w:val="44"/>
          <w:szCs w:val="44"/>
        </w:rPr>
      </w:pPr>
      <w:r>
        <w:rPr>
          <w:rFonts w:hint="eastAsia" w:ascii="方正小标宋_GBK" w:hAnsi="黑体" w:eastAsia="方正小标宋_GBK" w:cs="方正小标宋_GBK"/>
          <w:color w:val="000000"/>
          <w:sz w:val="44"/>
          <w:szCs w:val="44"/>
        </w:rPr>
        <w:t>职称聘任诚信承诺表</w:t>
      </w:r>
    </w:p>
    <w:p>
      <w:pPr>
        <w:spacing w:line="460" w:lineRule="exact"/>
        <w:ind w:firstLine="480" w:firstLineChars="150"/>
        <w:textAlignment w:val="baseline"/>
        <w:rPr>
          <w:rFonts w:ascii="仿宋" w:hAnsi="仿宋" w:eastAsia="仿宋"/>
          <w:color w:val="000000"/>
          <w:sz w:val="32"/>
          <w:szCs w:val="32"/>
        </w:rPr>
      </w:pPr>
    </w:p>
    <w:tbl>
      <w:tblPr>
        <w:tblStyle w:val="5"/>
        <w:tblW w:w="99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722"/>
        <w:gridCol w:w="1064"/>
        <w:gridCol w:w="794"/>
        <w:gridCol w:w="425"/>
        <w:gridCol w:w="1109"/>
        <w:gridCol w:w="1123"/>
        <w:gridCol w:w="1008"/>
        <w:gridCol w:w="14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2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年月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籍贯</w:t>
            </w:r>
          </w:p>
        </w:tc>
        <w:tc>
          <w:tcPr>
            <w:tcW w:w="232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参加工作时间</w:t>
            </w:r>
          </w:p>
        </w:tc>
        <w:tc>
          <w:tcPr>
            <w:tcW w:w="244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</w:p>
        </w:tc>
        <w:tc>
          <w:tcPr>
            <w:tcW w:w="35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何时调入现单位</w:t>
            </w:r>
          </w:p>
        </w:tc>
        <w:tc>
          <w:tcPr>
            <w:tcW w:w="357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从事何专业技术工作</w:t>
            </w:r>
          </w:p>
        </w:tc>
        <w:tc>
          <w:tcPr>
            <w:tcW w:w="35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何时何院校何专业毕业</w:t>
            </w:r>
          </w:p>
        </w:tc>
        <w:tc>
          <w:tcPr>
            <w:tcW w:w="357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1215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仿宋" w:hAnsi="仿宋" w:eastAsia="仿宋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w w:val="90"/>
                <w:sz w:val="28"/>
                <w:szCs w:val="28"/>
              </w:rPr>
              <w:t>何时获得何专业技术职务</w:t>
            </w:r>
          </w:p>
          <w:p>
            <w:pPr>
              <w:ind w:left="-42" w:leftChars="-20" w:right="-42" w:rightChars="-20"/>
              <w:jc w:val="center"/>
              <w:rPr>
                <w:rFonts w:ascii="仿宋" w:hAnsi="仿宋" w:eastAsia="仿宋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w w:val="90"/>
                <w:sz w:val="28"/>
                <w:szCs w:val="28"/>
              </w:rPr>
              <w:t>资格</w:t>
            </w:r>
          </w:p>
        </w:tc>
        <w:tc>
          <w:tcPr>
            <w:tcW w:w="35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何时聘任何专业技术职务</w:t>
            </w:r>
          </w:p>
        </w:tc>
        <w:tc>
          <w:tcPr>
            <w:tcW w:w="357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  <w:jc w:val="center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w w:val="90"/>
                <w:sz w:val="28"/>
                <w:szCs w:val="28"/>
              </w:rPr>
              <w:t>拟申报竞聘何专业技术</w:t>
            </w:r>
          </w:p>
          <w:p>
            <w:pPr>
              <w:jc w:val="center"/>
              <w:rPr>
                <w:rFonts w:ascii="仿宋" w:hAnsi="仿宋" w:eastAsia="仿宋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w w:val="90"/>
                <w:sz w:val="28"/>
                <w:szCs w:val="28"/>
              </w:rPr>
              <w:t>岗位</w:t>
            </w:r>
          </w:p>
        </w:tc>
        <w:tc>
          <w:tcPr>
            <w:tcW w:w="8685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理由</w:t>
            </w:r>
          </w:p>
        </w:tc>
        <w:tc>
          <w:tcPr>
            <w:tcW w:w="8685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个人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承诺</w:t>
            </w:r>
          </w:p>
        </w:tc>
        <w:tc>
          <w:tcPr>
            <w:tcW w:w="8685" w:type="dxa"/>
            <w:gridSpan w:val="8"/>
            <w:vAlign w:val="center"/>
          </w:tcPr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本人承诺，在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年度申报职称聘任工作中所提交的材料完全真实，如有虚假，本人愿承担相关责任。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签名：</w:t>
            </w:r>
          </w:p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  <w:tc>
          <w:tcPr>
            <w:tcW w:w="8685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134" w:right="1134" w:bottom="1134" w:left="1134" w:header="709" w:footer="709" w:gutter="0"/>
      <w:pgNumType w:fmt="numberInDash" w:start="25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A0NzgxOWJmNWY4NTM3ZmFjMzA0MjE1NDE3OGZlNTEifQ=="/>
  </w:docVars>
  <w:rsids>
    <w:rsidRoot w:val="00FA3994"/>
    <w:rsid w:val="00010BE6"/>
    <w:rsid w:val="00042853"/>
    <w:rsid w:val="00056393"/>
    <w:rsid w:val="000664B8"/>
    <w:rsid w:val="000D47F3"/>
    <w:rsid w:val="000D6D6C"/>
    <w:rsid w:val="00105E26"/>
    <w:rsid w:val="00125854"/>
    <w:rsid w:val="00145FDB"/>
    <w:rsid w:val="00172B38"/>
    <w:rsid w:val="001B6DFB"/>
    <w:rsid w:val="001B702D"/>
    <w:rsid w:val="001B7ACC"/>
    <w:rsid w:val="001C5E13"/>
    <w:rsid w:val="00222BC2"/>
    <w:rsid w:val="002C4ADB"/>
    <w:rsid w:val="002F0F54"/>
    <w:rsid w:val="00323B43"/>
    <w:rsid w:val="003247FE"/>
    <w:rsid w:val="003278DC"/>
    <w:rsid w:val="0039059C"/>
    <w:rsid w:val="003D37D8"/>
    <w:rsid w:val="003D41A3"/>
    <w:rsid w:val="003D635C"/>
    <w:rsid w:val="003F1F76"/>
    <w:rsid w:val="00412D5A"/>
    <w:rsid w:val="004358AB"/>
    <w:rsid w:val="00535F7A"/>
    <w:rsid w:val="005B3914"/>
    <w:rsid w:val="006115B9"/>
    <w:rsid w:val="00636BA5"/>
    <w:rsid w:val="006404D5"/>
    <w:rsid w:val="006B5BE6"/>
    <w:rsid w:val="0074549C"/>
    <w:rsid w:val="007465CF"/>
    <w:rsid w:val="0080372F"/>
    <w:rsid w:val="00807FC0"/>
    <w:rsid w:val="0082083C"/>
    <w:rsid w:val="008B7726"/>
    <w:rsid w:val="008D3C93"/>
    <w:rsid w:val="00907C14"/>
    <w:rsid w:val="00A131C9"/>
    <w:rsid w:val="00A74D1D"/>
    <w:rsid w:val="00AA5A73"/>
    <w:rsid w:val="00AD1C63"/>
    <w:rsid w:val="00B66B03"/>
    <w:rsid w:val="00B8039A"/>
    <w:rsid w:val="00BC359A"/>
    <w:rsid w:val="00BD193B"/>
    <w:rsid w:val="00BD4253"/>
    <w:rsid w:val="00C01146"/>
    <w:rsid w:val="00C209CE"/>
    <w:rsid w:val="00CB21A8"/>
    <w:rsid w:val="00D22BA1"/>
    <w:rsid w:val="00D44475"/>
    <w:rsid w:val="00DA288B"/>
    <w:rsid w:val="00DE3699"/>
    <w:rsid w:val="00E028B3"/>
    <w:rsid w:val="00E05B6C"/>
    <w:rsid w:val="00E064DB"/>
    <w:rsid w:val="00E25321"/>
    <w:rsid w:val="00E333A9"/>
    <w:rsid w:val="00EC344B"/>
    <w:rsid w:val="00ED2053"/>
    <w:rsid w:val="00F233AC"/>
    <w:rsid w:val="00F362EE"/>
    <w:rsid w:val="00F55786"/>
    <w:rsid w:val="00F5600F"/>
    <w:rsid w:val="00F85246"/>
    <w:rsid w:val="00FA3994"/>
    <w:rsid w:val="00FE1942"/>
    <w:rsid w:val="00FE30F8"/>
    <w:rsid w:val="6E9B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rFonts w:cs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99"/>
  </w:style>
  <w:style w:type="character" w:customStyle="1" w:styleId="9">
    <w:name w:val="Balloon Text Char"/>
    <w:basedOn w:val="7"/>
    <w:link w:val="2"/>
    <w:semiHidden/>
    <w:qFormat/>
    <w:locked/>
    <w:uiPriority w:val="99"/>
    <w:rPr>
      <w:rFonts w:ascii="Times New Roman" w:hAnsi="Times New Roman" w:eastAsia="宋体" w:cs="Times New Roman"/>
      <w:sz w:val="2"/>
      <w:szCs w:val="2"/>
    </w:rPr>
  </w:style>
  <w:style w:type="character" w:customStyle="1" w:styleId="10">
    <w:name w:val="Footer Char"/>
    <w:basedOn w:val="7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Header Char"/>
    <w:basedOn w:val="7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160</Words>
  <Characters>163</Characters>
  <Lines>0</Lines>
  <Paragraphs>0</Paragraphs>
  <TotalTime>2</TotalTime>
  <ScaleCrop>false</ScaleCrop>
  <LinksUpToDate>false</LinksUpToDate>
  <CharactersWithSpaces>191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2021-04-01T04:02:00Z</dcterms:created>
  <dc:creator>xtzj</dc:creator>
  <cp:lastModifiedBy>星&amp;与、*星雨</cp:lastModifiedBy>
  <cp:lastPrinted>2022-05-24T07:32:00Z</cp:lastPrinted>
  <dcterms:modified xsi:type="dcterms:W3CDTF">2023-07-27T13:55:09Z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11E3E48D3CC24122BA52160D640E3BF4_12</vt:lpwstr>
  </property>
</Properties>
</file>