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62F36">
      <w:pPr>
        <w:pStyle w:val="2"/>
        <w:ind w:firstLine="0" w:firstLineChars="0"/>
        <w:rPr>
          <w:rFonts w:ascii="黑体" w:hAnsi="黑体" w:eastAsia="黑体"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附件</w:t>
      </w:r>
    </w:p>
    <w:p w14:paraId="52CA41C2">
      <w:pPr>
        <w:spacing w:line="520" w:lineRule="exact"/>
        <w:ind w:firstLine="0" w:firstLineChars="0"/>
        <w:jc w:val="center"/>
        <w:rPr>
          <w:rFonts w:ascii="方正小标宋_GBK" w:hAnsi="方正小标宋_GBK" w:eastAsia="方正小标宋_GBK"/>
          <w:color w:val="000000"/>
          <w:sz w:val="44"/>
          <w:szCs w:val="44"/>
          <w:u w:val="none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  <w:shd w:val="clear" w:color="auto" w:fill="FFFFFF"/>
        </w:rPr>
        <w:t>安溪县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u w:val="none"/>
          <w:shd w:val="clear" w:color="auto" w:fill="FFFFFF"/>
        </w:rPr>
        <w:t>2025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  <w:shd w:val="clear" w:color="auto" w:fill="FFFFFF"/>
        </w:rPr>
        <w:t>年春季普惠性民办幼儿园</w:t>
      </w:r>
    </w:p>
    <w:p w14:paraId="24BDA370">
      <w:pPr>
        <w:spacing w:line="520" w:lineRule="exact"/>
        <w:ind w:firstLine="0" w:firstLineChars="0"/>
        <w:jc w:val="center"/>
        <w:rPr>
          <w:rFonts w:ascii="方正小标宋_GBK" w:hAnsi="方正小标宋_GBK" w:eastAsia="方正小标宋_GBK"/>
          <w:color w:val="000000"/>
          <w:sz w:val="44"/>
          <w:szCs w:val="44"/>
          <w:u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  <w:shd w:val="clear" w:color="auto" w:fill="FFFFFF"/>
        </w:rPr>
        <w:t>等级认定名单</w:t>
      </w:r>
    </w:p>
    <w:bookmarkEnd w:id="0"/>
    <w:p w14:paraId="2744677A">
      <w:pPr>
        <w:spacing w:line="520" w:lineRule="exact"/>
        <w:ind w:firstLine="0" w:firstLineChars="0"/>
        <w:jc w:val="center"/>
        <w:rPr>
          <w:rFonts w:ascii="方正小标宋_GBK" w:hAnsi="方正小标宋_GBK" w:eastAsia="方正小标宋_GBK"/>
          <w:color w:val="000000"/>
          <w:sz w:val="44"/>
          <w:szCs w:val="44"/>
          <w:u w:val="none"/>
          <w:shd w:val="clear" w:color="auto" w:fill="FFFFFF"/>
        </w:rPr>
      </w:pPr>
    </w:p>
    <w:p w14:paraId="025E3524">
      <w:pPr>
        <w:widowControl/>
        <w:spacing w:line="700" w:lineRule="exact"/>
        <w:ind w:firstLine="31680"/>
        <w:jc w:val="left"/>
        <w:rPr>
          <w:rFonts w:ascii="黑体" w:hAnsi="黑体" w:eastAsia="黑体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/>
        </w:rPr>
        <w:t>一、四级园名单（</w:t>
      </w:r>
      <w:r>
        <w:rPr>
          <w:rFonts w:ascii="黑体" w:hAnsi="黑体" w:eastAsia="黑体" w:cs="黑体"/>
          <w:kern w:val="0"/>
          <w:sz w:val="32"/>
          <w:szCs w:val="32"/>
          <w:u w:val="none"/>
        </w:rPr>
        <w:t>12</w:t>
      </w:r>
      <w:r>
        <w:rPr>
          <w:rFonts w:hint="eastAsia" w:ascii="黑体" w:hAnsi="黑体" w:eastAsia="黑体" w:cs="黑体"/>
          <w:kern w:val="0"/>
          <w:sz w:val="32"/>
          <w:szCs w:val="32"/>
          <w:u w:val="none"/>
        </w:rPr>
        <w:t>所）</w:t>
      </w:r>
    </w:p>
    <w:p w14:paraId="5F2F5EFB">
      <w:pPr>
        <w:widowControl/>
        <w:spacing w:line="700" w:lineRule="exact"/>
        <w:ind w:firstLine="31680"/>
        <w:jc w:val="left"/>
        <w:rPr>
          <w:rFonts w:ascii="??_GB2312" w:hAnsi="宋体" w:eastAsia="Times New Roman"/>
          <w:kern w:val="0"/>
          <w:sz w:val="32"/>
          <w:szCs w:val="32"/>
          <w:u w:val="none"/>
        </w:rPr>
        <w:sectPr>
          <w:headerReference r:id="rId5" w:type="default"/>
          <w:footerReference r:id="rId6" w:type="default"/>
          <w:pgSz w:w="11906" w:h="16838"/>
          <w:pgMar w:top="2098" w:right="1531" w:bottom="1701" w:left="1531" w:header="851" w:footer="992" w:gutter="0"/>
          <w:pgNumType w:fmt="numberInDash"/>
          <w:cols w:space="720" w:num="1"/>
          <w:docGrid w:type="lines" w:linePitch="312" w:charSpace="0"/>
        </w:sectPr>
      </w:pPr>
    </w:p>
    <w:p w14:paraId="0A45D7C4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城厢镇新天地幼儿园</w:t>
      </w:r>
    </w:p>
    <w:p w14:paraId="303E5D5C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城厢镇铂恩弘桥幼儿园</w:t>
      </w:r>
    </w:p>
    <w:p w14:paraId="7F3FA5C7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城厢镇艺馨幼儿园</w:t>
      </w:r>
    </w:p>
    <w:p w14:paraId="700E9B8A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城厢镇嘉裕幼儿园</w:t>
      </w:r>
    </w:p>
    <w:p w14:paraId="43647DFB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官桥镇未来星幼儿园</w:t>
      </w:r>
      <w:r>
        <w:rPr>
          <w:rFonts w:ascii="仿宋_GB2312" w:hAnsi="宋体" w:eastAsia="仿宋_GB2312"/>
          <w:kern w:val="0"/>
          <w:sz w:val="32"/>
          <w:szCs w:val="32"/>
          <w:u w:val="none"/>
        </w:rPr>
        <w:tab/>
      </w:r>
    </w:p>
    <w:p w14:paraId="1AB171A9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官桥镇龙桥幼儿园</w:t>
      </w:r>
      <w:r>
        <w:rPr>
          <w:rFonts w:ascii="仿宋_GB2312" w:hAnsi="宋体" w:eastAsia="仿宋_GB2312"/>
          <w:kern w:val="0"/>
          <w:sz w:val="32"/>
          <w:szCs w:val="32"/>
          <w:u w:val="none"/>
        </w:rPr>
        <w:tab/>
      </w:r>
    </w:p>
    <w:p w14:paraId="402B30B1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官桥镇晓太阳幼儿园</w:t>
      </w:r>
      <w:r>
        <w:rPr>
          <w:rFonts w:ascii="仿宋_GB2312" w:hAnsi="宋体" w:eastAsia="仿宋_GB2312"/>
          <w:kern w:val="0"/>
          <w:sz w:val="32"/>
          <w:szCs w:val="32"/>
          <w:u w:val="none"/>
        </w:rPr>
        <w:tab/>
      </w:r>
    </w:p>
    <w:p w14:paraId="59531D04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官桥镇童艺幼儿园</w:t>
      </w:r>
      <w:r>
        <w:rPr>
          <w:rFonts w:ascii="仿宋_GB2312" w:hAnsi="宋体" w:eastAsia="仿宋_GB2312"/>
          <w:kern w:val="0"/>
          <w:sz w:val="32"/>
          <w:szCs w:val="32"/>
          <w:u w:val="none"/>
        </w:rPr>
        <w:tab/>
      </w:r>
    </w:p>
    <w:p w14:paraId="0433B7EC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官桥镇童艺宝峰幼儿园</w:t>
      </w:r>
      <w:r>
        <w:rPr>
          <w:rFonts w:ascii="仿宋_GB2312" w:hAnsi="宋体" w:eastAsia="仿宋_GB2312"/>
          <w:kern w:val="0"/>
          <w:sz w:val="32"/>
          <w:szCs w:val="32"/>
          <w:u w:val="none"/>
        </w:rPr>
        <w:tab/>
      </w:r>
    </w:p>
    <w:p w14:paraId="4C8C7549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官桥镇双岭幼儿园</w:t>
      </w:r>
      <w:r>
        <w:rPr>
          <w:rFonts w:ascii="仿宋_GB2312" w:hAnsi="宋体" w:eastAsia="仿宋_GB2312"/>
          <w:kern w:val="0"/>
          <w:sz w:val="32"/>
          <w:szCs w:val="32"/>
          <w:u w:val="none"/>
        </w:rPr>
        <w:tab/>
      </w:r>
    </w:p>
    <w:p w14:paraId="088EDBDD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官桥镇启航幼儿园</w:t>
      </w:r>
    </w:p>
    <w:p w14:paraId="5A5C6033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虎邱镇清大幼儿园</w:t>
      </w:r>
      <w:r>
        <w:rPr>
          <w:rFonts w:ascii="仿宋_GB2312" w:hAnsi="宋体" w:eastAsia="仿宋_GB2312"/>
          <w:kern w:val="0"/>
          <w:sz w:val="32"/>
          <w:szCs w:val="32"/>
          <w:u w:val="none"/>
        </w:rPr>
        <w:tab/>
      </w:r>
    </w:p>
    <w:p w14:paraId="226603EB">
      <w:pPr>
        <w:widowControl/>
        <w:spacing w:line="700" w:lineRule="exact"/>
        <w:ind w:firstLine="31680"/>
        <w:jc w:val="left"/>
        <w:rPr>
          <w:rFonts w:ascii="仿宋_GB2312" w:hAnsi="黑体" w:eastAsia="仿宋_GB2312"/>
          <w:kern w:val="0"/>
          <w:sz w:val="32"/>
          <w:szCs w:val="32"/>
          <w:u w:val="none"/>
        </w:rPr>
        <w:sectPr>
          <w:type w:val="continuous"/>
          <w:pgSz w:w="11906" w:h="16838"/>
          <w:pgMar w:top="2098" w:right="1531" w:bottom="1701" w:left="1531" w:header="851" w:footer="992" w:gutter="0"/>
          <w:pgNumType w:fmt="numberInDash"/>
          <w:cols w:equalWidth="0" w:num="2">
            <w:col w:w="4209" w:space="425"/>
            <w:col w:w="4209"/>
          </w:cols>
          <w:titlePg/>
          <w:docGrid w:type="lines" w:linePitch="312" w:charSpace="0"/>
        </w:sectPr>
      </w:pPr>
    </w:p>
    <w:p w14:paraId="69525C37">
      <w:pPr>
        <w:widowControl/>
        <w:spacing w:line="700" w:lineRule="exact"/>
        <w:ind w:firstLine="31680"/>
        <w:jc w:val="left"/>
        <w:rPr>
          <w:rFonts w:ascii="??_GB2312" w:hAnsi="宋体" w:eastAsia="Times New Roman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/>
        </w:rPr>
        <w:t>二、五级园名单（</w:t>
      </w:r>
      <w:r>
        <w:rPr>
          <w:rFonts w:ascii="黑体" w:hAnsi="黑体" w:eastAsia="黑体" w:cs="黑体"/>
          <w:kern w:val="0"/>
          <w:sz w:val="32"/>
          <w:szCs w:val="32"/>
          <w:u w:val="none"/>
        </w:rPr>
        <w:t>8</w:t>
      </w:r>
      <w:r>
        <w:rPr>
          <w:rFonts w:hint="eastAsia" w:ascii="黑体" w:hAnsi="黑体" w:eastAsia="黑体" w:cs="黑体"/>
          <w:kern w:val="0"/>
          <w:sz w:val="32"/>
          <w:szCs w:val="32"/>
          <w:u w:val="none"/>
        </w:rPr>
        <w:t>所）</w:t>
      </w:r>
    </w:p>
    <w:p w14:paraId="724EE5CE">
      <w:pPr>
        <w:widowControl/>
        <w:spacing w:line="700" w:lineRule="exact"/>
        <w:ind w:firstLine="31680"/>
        <w:jc w:val="left"/>
        <w:rPr>
          <w:rFonts w:ascii="??_GB2312" w:hAnsi="宋体" w:eastAsia="Times New Roman"/>
          <w:kern w:val="0"/>
          <w:sz w:val="32"/>
          <w:szCs w:val="32"/>
          <w:u w:val="none"/>
        </w:rPr>
        <w:sectPr>
          <w:type w:val="continuous"/>
          <w:pgSz w:w="11906" w:h="16838"/>
          <w:pgMar w:top="2098" w:right="1531" w:bottom="1701" w:left="153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 w14:paraId="4AF821D0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城厢镇天才宝贝幼儿园</w:t>
      </w:r>
    </w:p>
    <w:p w14:paraId="5D7D5891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城厢镇茶都明珠幼儿园</w:t>
      </w:r>
    </w:p>
    <w:p w14:paraId="1D6FB451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城厢镇大唐幼儿园</w:t>
      </w:r>
    </w:p>
    <w:p w14:paraId="3A7AD249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城厢镇清华幼儿园</w:t>
      </w:r>
    </w:p>
    <w:p w14:paraId="45ED4F85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</w:p>
    <w:p w14:paraId="082664B6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</w:p>
    <w:p w14:paraId="4B9A8E8B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</w:p>
    <w:p w14:paraId="16E53C72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城厢镇雅思幼儿园</w:t>
      </w:r>
    </w:p>
    <w:p w14:paraId="4E7FC20D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官桥镇阳光幼儿园</w:t>
      </w:r>
      <w:r>
        <w:rPr>
          <w:rFonts w:ascii="仿宋_GB2312" w:hAnsi="宋体" w:eastAsia="仿宋_GB2312"/>
          <w:kern w:val="0"/>
          <w:sz w:val="32"/>
          <w:szCs w:val="32"/>
          <w:u w:val="none"/>
        </w:rPr>
        <w:tab/>
      </w:r>
    </w:p>
    <w:p w14:paraId="5DC34F52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官桥镇嘉佳幼儿园</w:t>
      </w:r>
      <w:r>
        <w:rPr>
          <w:rFonts w:ascii="仿宋_GB2312" w:hAnsi="宋体" w:eastAsia="仿宋_GB2312"/>
          <w:kern w:val="0"/>
          <w:sz w:val="32"/>
          <w:szCs w:val="32"/>
          <w:u w:val="none"/>
        </w:rPr>
        <w:tab/>
      </w:r>
    </w:p>
    <w:p w14:paraId="12FFFC91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虎邱镇蓓蕾幼儿园</w:t>
      </w:r>
    </w:p>
    <w:p w14:paraId="4EDC6331">
      <w:pPr>
        <w:widowControl/>
        <w:spacing w:line="700" w:lineRule="exact"/>
        <w:ind w:firstLine="31680"/>
        <w:jc w:val="left"/>
        <w:rPr>
          <w:rFonts w:ascii="仿宋_GB2312" w:hAnsi="宋体" w:eastAsia="仿宋_GB2312"/>
          <w:kern w:val="0"/>
          <w:sz w:val="32"/>
          <w:szCs w:val="32"/>
          <w:u w:val="none"/>
        </w:rPr>
      </w:pPr>
    </w:p>
    <w:p w14:paraId="75536D16">
      <w:pPr>
        <w:widowControl/>
        <w:spacing w:line="700" w:lineRule="exact"/>
        <w:ind w:firstLine="31680"/>
        <w:jc w:val="left"/>
        <w:rPr>
          <w:rFonts w:ascii="仿宋_GB2312" w:eastAsia="仿宋_GB2312"/>
          <w:kern w:val="0"/>
          <w:sz w:val="32"/>
          <w:szCs w:val="32"/>
          <w:u w:val="none"/>
        </w:rPr>
        <w:sectPr>
          <w:type w:val="continuous"/>
          <w:pgSz w:w="11906" w:h="16838"/>
          <w:pgMar w:top="2098" w:right="1531" w:bottom="1701" w:left="1531" w:header="851" w:footer="992" w:gutter="0"/>
          <w:pgNumType w:fmt="numberInDash"/>
          <w:cols w:equalWidth="0" w:num="2">
            <w:col w:w="4209" w:space="425"/>
            <w:col w:w="4209"/>
          </w:cols>
          <w:titlePg/>
          <w:docGrid w:type="lines" w:linePitch="312" w:charSpace="0"/>
        </w:sectPr>
      </w:pPr>
    </w:p>
    <w:p w14:paraId="5B6BAC37">
      <w:pPr>
        <w:pStyle w:val="2"/>
        <w:spacing w:line="600" w:lineRule="exact"/>
        <w:ind w:firstLine="0" w:firstLineChars="0"/>
        <w:rPr>
          <w:rFonts w:ascii="??_GB2312" w:eastAsia="Times New Roman"/>
          <w:color w:val="000000"/>
          <w:sz w:val="28"/>
          <w:szCs w:val="28"/>
          <w:u w:val="none"/>
        </w:rPr>
      </w:pPr>
    </w:p>
    <w:p w14:paraId="55ABAF4B">
      <w:pPr>
        <w:pStyle w:val="2"/>
        <w:spacing w:line="600" w:lineRule="exact"/>
        <w:ind w:firstLine="0" w:firstLineChars="0"/>
        <w:rPr>
          <w:rFonts w:ascii="??_GB2312" w:eastAsia="Times New Roman"/>
          <w:color w:val="000000"/>
          <w:sz w:val="28"/>
          <w:szCs w:val="28"/>
          <w:u w:val="none"/>
        </w:rPr>
      </w:pPr>
    </w:p>
    <w:p w14:paraId="689B9E68">
      <w:pPr>
        <w:pStyle w:val="2"/>
        <w:spacing w:line="600" w:lineRule="exact"/>
        <w:ind w:firstLine="0" w:firstLineChars="0"/>
        <w:rPr>
          <w:rFonts w:ascii="??_GB2312" w:eastAsia="Times New Roman"/>
          <w:color w:val="000000"/>
          <w:sz w:val="28"/>
          <w:szCs w:val="28"/>
          <w:u w:val="none"/>
        </w:rPr>
      </w:pPr>
    </w:p>
    <w:p w14:paraId="42AD1D49">
      <w:pPr>
        <w:pStyle w:val="2"/>
        <w:spacing w:line="600" w:lineRule="exact"/>
        <w:ind w:firstLine="0" w:firstLineChars="0"/>
        <w:rPr>
          <w:rFonts w:ascii="??_GB2312" w:eastAsia="Times New Roman"/>
          <w:color w:val="000000"/>
          <w:sz w:val="28"/>
          <w:szCs w:val="28"/>
          <w:u w:val="none"/>
        </w:rPr>
      </w:pPr>
    </w:p>
    <w:p w14:paraId="3645E2E4">
      <w:pPr>
        <w:pStyle w:val="2"/>
        <w:bidi w:val="0"/>
        <w:rPr>
          <w:rFonts w:ascii="仿宋_GB2312" w:hAnsi="宋体" w:eastAsia="仿宋_GB2312"/>
          <w:snapToGrid w:val="0"/>
          <w:szCs w:val="28"/>
        </w:rPr>
      </w:pPr>
      <w:r>
        <w:rPr>
          <w:rFonts w:ascii="仿宋_GB2312" w:eastAsia="仿宋_GB2312" w:cs="仿宋_GB231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2098" w:right="1531" w:bottom="1701" w:left="1531" w:header="851" w:footer="992" w:gutter="0"/>
      <w:pgNumType w:fmt="numberInDash"/>
      <w:cols w:space="425" w:num="1"/>
      <w:titlePg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513A1">
    <w:pPr>
      <w:pStyle w:val="3"/>
      <w:framePr w:wrap="auto" w:vAnchor="text" w:hAnchor="margin" w:xAlign="outside" w:y="1"/>
      <w:ind w:firstLine="31680"/>
      <w:rPr>
        <w:rStyle w:val="10"/>
        <w:rFonts w:ascii="宋体"/>
        <w:sz w:val="28"/>
        <w:szCs w:val="28"/>
      </w:rPr>
    </w:pPr>
    <w:r>
      <w:rPr>
        <w:rStyle w:val="10"/>
        <w:rFonts w:ascii="宋体" w:hAnsi="宋体" w:cs="宋体"/>
        <w:sz w:val="28"/>
        <w:szCs w:val="28"/>
      </w:rPr>
      <w:fldChar w:fldCharType="begin"/>
    </w:r>
    <w:r>
      <w:rPr>
        <w:rStyle w:val="10"/>
        <w:rFonts w:ascii="宋体" w:hAnsi="宋体" w:cs="宋体"/>
        <w:sz w:val="28"/>
        <w:szCs w:val="28"/>
      </w:rPr>
      <w:instrText xml:space="preserve">PAGE  </w:instrText>
    </w:r>
    <w:r>
      <w:rPr>
        <w:rStyle w:val="10"/>
        <w:rFonts w:ascii="宋体" w:hAnsi="宋体" w:cs="宋体"/>
        <w:sz w:val="28"/>
        <w:szCs w:val="28"/>
      </w:rPr>
      <w:fldChar w:fldCharType="separate"/>
    </w:r>
    <w:r>
      <w:rPr>
        <w:rStyle w:val="10"/>
        <w:rFonts w:ascii="宋体" w:hAnsi="宋体" w:cs="宋体"/>
        <w:sz w:val="28"/>
        <w:szCs w:val="28"/>
      </w:rPr>
      <w:t>- 3 -</w:t>
    </w:r>
    <w:r>
      <w:rPr>
        <w:rStyle w:val="10"/>
        <w:rFonts w:ascii="宋体" w:hAnsi="宋体" w:cs="宋体"/>
        <w:sz w:val="28"/>
        <w:szCs w:val="28"/>
      </w:rPr>
      <w:fldChar w:fldCharType="end"/>
    </w:r>
  </w:p>
  <w:p w14:paraId="1E890FE2">
    <w:pPr>
      <w:pStyle w:val="3"/>
      <w:ind w:right="360" w:firstLine="316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6CBA">
    <w:pPr>
      <w:pStyle w:val="4"/>
      <w:pBdr>
        <w:bottom w:val="none" w:color="auto" w:sz="0" w:space="0"/>
      </w:pBdr>
      <w:ind w:firstLine="31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YzMxY2M5YTY2ZmY2ZmQxYWEyYWIxNDMwNDgyNjcifQ=="/>
  </w:docVars>
  <w:rsids>
    <w:rsidRoot w:val="000D2F94"/>
    <w:rsid w:val="000118C8"/>
    <w:rsid w:val="00044612"/>
    <w:rsid w:val="00055FC4"/>
    <w:rsid w:val="000623AB"/>
    <w:rsid w:val="00067636"/>
    <w:rsid w:val="00073E6B"/>
    <w:rsid w:val="00087BE6"/>
    <w:rsid w:val="000A5FDB"/>
    <w:rsid w:val="000B2968"/>
    <w:rsid w:val="000D2F94"/>
    <w:rsid w:val="00103044"/>
    <w:rsid w:val="0013102A"/>
    <w:rsid w:val="001352FE"/>
    <w:rsid w:val="00150171"/>
    <w:rsid w:val="00166911"/>
    <w:rsid w:val="00167E9B"/>
    <w:rsid w:val="00181252"/>
    <w:rsid w:val="001A54C3"/>
    <w:rsid w:val="001A7287"/>
    <w:rsid w:val="001F684D"/>
    <w:rsid w:val="002C4512"/>
    <w:rsid w:val="00325495"/>
    <w:rsid w:val="003E7589"/>
    <w:rsid w:val="004042D4"/>
    <w:rsid w:val="0045709F"/>
    <w:rsid w:val="004878DF"/>
    <w:rsid w:val="00490CFF"/>
    <w:rsid w:val="004D5A4D"/>
    <w:rsid w:val="004F513F"/>
    <w:rsid w:val="005357FA"/>
    <w:rsid w:val="00557759"/>
    <w:rsid w:val="005706CF"/>
    <w:rsid w:val="005B4B0F"/>
    <w:rsid w:val="005C3C04"/>
    <w:rsid w:val="005D29A0"/>
    <w:rsid w:val="005F353B"/>
    <w:rsid w:val="00613506"/>
    <w:rsid w:val="00662912"/>
    <w:rsid w:val="00687FB7"/>
    <w:rsid w:val="006C23A1"/>
    <w:rsid w:val="006C3CEB"/>
    <w:rsid w:val="006F4FC4"/>
    <w:rsid w:val="007018AE"/>
    <w:rsid w:val="007214ED"/>
    <w:rsid w:val="00723B48"/>
    <w:rsid w:val="007273AD"/>
    <w:rsid w:val="00741229"/>
    <w:rsid w:val="0078472A"/>
    <w:rsid w:val="007A2C31"/>
    <w:rsid w:val="007B6487"/>
    <w:rsid w:val="007B71A4"/>
    <w:rsid w:val="00834745"/>
    <w:rsid w:val="00882D5C"/>
    <w:rsid w:val="009236C5"/>
    <w:rsid w:val="009423E2"/>
    <w:rsid w:val="009449DE"/>
    <w:rsid w:val="009623EC"/>
    <w:rsid w:val="00981AAA"/>
    <w:rsid w:val="00991EEC"/>
    <w:rsid w:val="009D131D"/>
    <w:rsid w:val="009D1EAC"/>
    <w:rsid w:val="009D5A24"/>
    <w:rsid w:val="009D796E"/>
    <w:rsid w:val="00A10397"/>
    <w:rsid w:val="00A805F4"/>
    <w:rsid w:val="00AC3384"/>
    <w:rsid w:val="00AD0983"/>
    <w:rsid w:val="00AE3FD9"/>
    <w:rsid w:val="00B33040"/>
    <w:rsid w:val="00B55514"/>
    <w:rsid w:val="00B61482"/>
    <w:rsid w:val="00B771D7"/>
    <w:rsid w:val="00B93FDF"/>
    <w:rsid w:val="00BD4C03"/>
    <w:rsid w:val="00C21FDA"/>
    <w:rsid w:val="00C37D74"/>
    <w:rsid w:val="00C407E1"/>
    <w:rsid w:val="00C5406C"/>
    <w:rsid w:val="00C60422"/>
    <w:rsid w:val="00C64263"/>
    <w:rsid w:val="00C643CD"/>
    <w:rsid w:val="00C73376"/>
    <w:rsid w:val="00CC541F"/>
    <w:rsid w:val="00E572EC"/>
    <w:rsid w:val="00E74354"/>
    <w:rsid w:val="00ED3AD3"/>
    <w:rsid w:val="00ED6433"/>
    <w:rsid w:val="00EF23AE"/>
    <w:rsid w:val="00F146CE"/>
    <w:rsid w:val="00F257E2"/>
    <w:rsid w:val="00F50A5E"/>
    <w:rsid w:val="00F574A7"/>
    <w:rsid w:val="00F77512"/>
    <w:rsid w:val="00FA7015"/>
    <w:rsid w:val="00FF0E44"/>
    <w:rsid w:val="03130741"/>
    <w:rsid w:val="04E06358"/>
    <w:rsid w:val="057B7A05"/>
    <w:rsid w:val="0A344626"/>
    <w:rsid w:val="0D435625"/>
    <w:rsid w:val="0FA25AD7"/>
    <w:rsid w:val="133574DA"/>
    <w:rsid w:val="143D6D02"/>
    <w:rsid w:val="17C0574B"/>
    <w:rsid w:val="19E12342"/>
    <w:rsid w:val="1AA314E2"/>
    <w:rsid w:val="1B4F78CC"/>
    <w:rsid w:val="1D1D233E"/>
    <w:rsid w:val="1DD50206"/>
    <w:rsid w:val="1E110AAE"/>
    <w:rsid w:val="1FCA72BF"/>
    <w:rsid w:val="2595134A"/>
    <w:rsid w:val="25F97183"/>
    <w:rsid w:val="260A04B2"/>
    <w:rsid w:val="26A91FDC"/>
    <w:rsid w:val="27DF673A"/>
    <w:rsid w:val="284D54AD"/>
    <w:rsid w:val="296E14AB"/>
    <w:rsid w:val="2B6F42D3"/>
    <w:rsid w:val="2E4E5407"/>
    <w:rsid w:val="2FBB689B"/>
    <w:rsid w:val="34E75BAE"/>
    <w:rsid w:val="3566765F"/>
    <w:rsid w:val="35E0640A"/>
    <w:rsid w:val="38084878"/>
    <w:rsid w:val="3B866418"/>
    <w:rsid w:val="3C1E33B8"/>
    <w:rsid w:val="3E1D6BA4"/>
    <w:rsid w:val="3EDD321F"/>
    <w:rsid w:val="40532D51"/>
    <w:rsid w:val="4140211B"/>
    <w:rsid w:val="41A163CC"/>
    <w:rsid w:val="42355D8E"/>
    <w:rsid w:val="436C0BB3"/>
    <w:rsid w:val="4AA067F4"/>
    <w:rsid w:val="4C81293D"/>
    <w:rsid w:val="52350289"/>
    <w:rsid w:val="55297973"/>
    <w:rsid w:val="56F80C37"/>
    <w:rsid w:val="58672FFB"/>
    <w:rsid w:val="59890E93"/>
    <w:rsid w:val="59D16D47"/>
    <w:rsid w:val="5A47527D"/>
    <w:rsid w:val="5C163AE0"/>
    <w:rsid w:val="5CDA4186"/>
    <w:rsid w:val="5CFC234E"/>
    <w:rsid w:val="5DBC388C"/>
    <w:rsid w:val="5DD9443E"/>
    <w:rsid w:val="63087B5A"/>
    <w:rsid w:val="64E929E2"/>
    <w:rsid w:val="65740264"/>
    <w:rsid w:val="65C36BFC"/>
    <w:rsid w:val="674F2CFE"/>
    <w:rsid w:val="67752156"/>
    <w:rsid w:val="68A527A1"/>
    <w:rsid w:val="68E1689C"/>
    <w:rsid w:val="6B1047EB"/>
    <w:rsid w:val="6C9061E7"/>
    <w:rsid w:val="6F887711"/>
    <w:rsid w:val="70BC328B"/>
    <w:rsid w:val="71A80DCB"/>
    <w:rsid w:val="756C5B89"/>
    <w:rsid w:val="779F1DFC"/>
    <w:rsid w:val="7918601A"/>
    <w:rsid w:val="7D42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u w:val="single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  <w:u w:val="none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  <w:u w:val="none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basedOn w:val="8"/>
    <w:qFormat/>
    <w:uiPriority w:val="99"/>
  </w:style>
  <w:style w:type="character" w:customStyle="1" w:styleId="11">
    <w:name w:val="Balloon Text Char"/>
    <w:basedOn w:val="8"/>
    <w:link w:val="2"/>
    <w:semiHidden/>
    <w:qFormat/>
    <w:locked/>
    <w:uiPriority w:val="99"/>
    <w:rPr>
      <w:sz w:val="2"/>
      <w:szCs w:val="2"/>
      <w:u w:val="single"/>
    </w:rPr>
  </w:style>
  <w:style w:type="character" w:customStyle="1" w:styleId="12">
    <w:name w:val="Footer Char"/>
    <w:basedOn w:val="8"/>
    <w:link w:val="3"/>
    <w:semiHidden/>
    <w:locked/>
    <w:uiPriority w:val="99"/>
    <w:rPr>
      <w:sz w:val="18"/>
      <w:szCs w:val="18"/>
      <w:u w:val="single"/>
    </w:rPr>
  </w:style>
  <w:style w:type="character" w:customStyle="1" w:styleId="13">
    <w:name w:val="Header Char"/>
    <w:basedOn w:val="8"/>
    <w:link w:val="4"/>
    <w:semiHidden/>
    <w:qFormat/>
    <w:locked/>
    <w:uiPriority w:val="99"/>
    <w:rPr>
      <w:sz w:val="18"/>
      <w:szCs w:val="18"/>
      <w:u w:val="single"/>
    </w:rPr>
  </w:style>
  <w:style w:type="paragraph" w:customStyle="1" w:styleId="14">
    <w:name w:val="p16"/>
    <w:basedOn w:val="1"/>
    <w:uiPriority w:val="99"/>
    <w:pPr>
      <w:widowControl/>
    </w:pPr>
    <w:rPr>
      <w:kern w:val="0"/>
    </w:rPr>
  </w:style>
  <w:style w:type="character" w:customStyle="1" w:styleId="15">
    <w:name w:val="font51"/>
    <w:basedOn w:val="8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8"/>
    <w:qFormat/>
    <w:uiPriority w:val="99"/>
    <w:rPr>
      <w:rFonts w:ascii="??_GB2312" w:eastAsia="Times New Roman" w:cs="??_GB2312"/>
      <w:color w:val="000000"/>
      <w:sz w:val="22"/>
      <w:szCs w:val="22"/>
      <w:u w:val="none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"/>
    <w:basedOn w:val="8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692</Words>
  <Characters>737</Characters>
  <Lines>0</Lines>
  <Paragraphs>0</Paragraphs>
  <TotalTime>5</TotalTime>
  <ScaleCrop>false</ScaleCrop>
  <LinksUpToDate>false</LinksUpToDate>
  <CharactersWithSpaces>2192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2025-04-17T00:52:00Z</dcterms:created>
  <dc:creator>啊祺啊</dc:creator>
  <cp:lastModifiedBy>宇鹏</cp:lastModifiedBy>
  <cp:lastPrinted>2025-04-17T00:52:00Z</cp:lastPrinted>
  <dcterms:modified xsi:type="dcterms:W3CDTF">2025-05-10T10:31:55Z</dcterms:modified>
  <dc:title>安教〔2022〕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E10BB240DE8B492A986416C46E59C967_13</vt:lpwstr>
  </property>
  <property fmtid="{D5CDD505-2E9C-101B-9397-08002B2CF9AE}" pid="4" name="KSOTemplateDocerSaveRecord">
    <vt:lpwstr>eyJoZGlkIjoiYTVmNDU1YjY0MTM3YzRiNTBjMTE5OTkwYTI5YTM0NmIiLCJ1c2VySWQiOiI0NzA1NTEzNTAifQ==</vt:lpwstr>
  </property>
</Properties>
</file>