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B83D9">
      <w:pPr>
        <w:spacing w:line="600" w:lineRule="exact"/>
        <w:ind w:right="17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 w14:paraId="3D001A2B">
      <w:pPr>
        <w:snapToGrid w:val="0"/>
        <w:spacing w:line="360" w:lineRule="auto"/>
        <w:rPr>
          <w:rFonts w:ascii="Times New Roman" w:eastAsia="黑体"/>
          <w:sz w:val="30"/>
          <w:szCs w:val="30"/>
        </w:rPr>
      </w:pPr>
    </w:p>
    <w:p w14:paraId="67F574C0">
      <w:pPr>
        <w:snapToGrid w:val="0"/>
        <w:spacing w:line="360" w:lineRule="auto"/>
        <w:rPr>
          <w:rFonts w:ascii="Times New Roman" w:eastAsia="黑体"/>
          <w:sz w:val="30"/>
          <w:szCs w:val="30"/>
        </w:rPr>
      </w:pPr>
    </w:p>
    <w:p w14:paraId="7F206894">
      <w:pPr>
        <w:snapToGrid w:val="0"/>
        <w:spacing w:line="580" w:lineRule="exact"/>
        <w:jc w:val="center"/>
        <w:rPr>
          <w:rFonts w:ascii="方正小标宋简体" w:eastAsia="方正小标宋简体"/>
          <w:spacing w:val="-24"/>
          <w:sz w:val="44"/>
          <w:szCs w:val="44"/>
        </w:rPr>
      </w:pPr>
      <w:r>
        <w:rPr>
          <w:rFonts w:ascii="方正小标宋简体" w:eastAsia="方正小标宋简体"/>
          <w:spacing w:val="-24"/>
          <w:sz w:val="44"/>
          <w:szCs w:val="44"/>
        </w:rPr>
        <w:t>202</w:t>
      </w:r>
      <w:r>
        <w:rPr>
          <w:rFonts w:hint="default" w:ascii="方正小标宋简体" w:eastAsia="方正小标宋简体"/>
          <w:spacing w:val="-24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pacing w:val="-24"/>
          <w:sz w:val="44"/>
          <w:szCs w:val="44"/>
        </w:rPr>
        <w:t>年度泉州市知名农产品区域公用品牌申报书</w:t>
      </w:r>
    </w:p>
    <w:p w14:paraId="0F1C1CC0">
      <w:pPr>
        <w:jc w:val="center"/>
        <w:rPr>
          <w:rFonts w:ascii="Times New Roman"/>
          <w:b/>
          <w:bCs/>
          <w:sz w:val="52"/>
          <w:szCs w:val="52"/>
        </w:rPr>
      </w:pPr>
      <w:r>
        <w:rPr>
          <w:rFonts w:ascii="Times New Roman"/>
          <w:b/>
          <w:bCs/>
          <w:sz w:val="52"/>
          <w:szCs w:val="52"/>
        </w:rPr>
        <w:t xml:space="preserve"> </w:t>
      </w:r>
    </w:p>
    <w:p w14:paraId="727D8949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申报主体（盖章）：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 w14:paraId="5F38B2D4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品牌名称：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         </w:t>
      </w:r>
    </w:p>
    <w:p w14:paraId="6ACFEEAC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所在县（市、区）：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 w14:paraId="04A91EEB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法人代表：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 w14:paraId="6EDDEEF4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联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系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人：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</w:t>
      </w:r>
    </w:p>
    <w:p w14:paraId="7233A9E8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联系电话：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 w14:paraId="3BB59E36">
      <w:pPr>
        <w:topLinePunct/>
        <w:spacing w:line="760" w:lineRule="exact"/>
        <w:ind w:firstLine="320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</w:rPr>
        <w:t>电子邮箱</w:t>
      </w:r>
      <w:r>
        <w:rPr>
          <w:rFonts w:hint="eastAsia" w:ascii="Times New Roman"/>
          <w:spacing w:val="4"/>
          <w:sz w:val="30"/>
          <w:szCs w:val="30"/>
        </w:rPr>
        <w:t>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</w:t>
      </w:r>
    </w:p>
    <w:p w14:paraId="7499D933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通讯地址：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                      </w:t>
      </w:r>
    </w:p>
    <w:p w14:paraId="03315D42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邮政编码</w:t>
      </w:r>
      <w:r>
        <w:rPr>
          <w:rFonts w:ascii="Times New Roman"/>
          <w:spacing w:val="4"/>
          <w:sz w:val="30"/>
          <w:szCs w:val="30"/>
        </w:rPr>
        <w:t xml:space="preserve">: 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      </w:t>
      </w:r>
    </w:p>
    <w:p w14:paraId="4519D462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填表日期：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</w:t>
      </w:r>
      <w:r>
        <w:rPr>
          <w:rFonts w:hint="eastAsia" w:ascii="Times New Roman"/>
          <w:spacing w:val="4"/>
          <w:sz w:val="30"/>
          <w:szCs w:val="30"/>
        </w:rPr>
        <w:t>年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月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</w:t>
      </w:r>
      <w:r>
        <w:rPr>
          <w:rFonts w:hint="eastAsia" w:ascii="Times New Roman"/>
          <w:spacing w:val="4"/>
          <w:sz w:val="30"/>
          <w:szCs w:val="30"/>
        </w:rPr>
        <w:t>日</w:t>
      </w:r>
      <w:r>
        <w:rPr>
          <w:rFonts w:ascii="Times New Roman"/>
          <w:spacing w:val="4"/>
          <w:sz w:val="30"/>
          <w:szCs w:val="30"/>
        </w:rPr>
        <w:t xml:space="preserve">      </w:t>
      </w:r>
    </w:p>
    <w:p w14:paraId="0461FD6B">
      <w:pPr>
        <w:spacing w:before="100" w:beforeAutospacing="1" w:afterLines="150" w:line="360" w:lineRule="auto"/>
        <w:rPr>
          <w:rFonts w:ascii="Times New Roman"/>
          <w:b/>
          <w:bCs/>
          <w:sz w:val="36"/>
          <w:szCs w:val="36"/>
        </w:rPr>
      </w:pPr>
    </w:p>
    <w:p w14:paraId="6FCE4A23">
      <w:pPr>
        <w:spacing w:before="100" w:beforeAutospacing="1" w:after="100" w:afterAutospacing="1" w:line="360" w:lineRule="auto"/>
        <w:jc w:val="center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/>
          <w:bCs/>
        </w:rPr>
        <w:t>泉州市知名农业品牌评选认定委员会</w:t>
      </w:r>
      <w:r>
        <w:rPr>
          <w:rFonts w:ascii="楷体" w:hAnsi="楷体" w:eastAsia="楷体"/>
          <w:b/>
          <w:bCs/>
        </w:rPr>
        <w:t xml:space="preserve">  </w:t>
      </w:r>
      <w:r>
        <w:rPr>
          <w:rFonts w:hint="eastAsia" w:ascii="楷体" w:hAnsi="楷体" w:eastAsia="楷体"/>
          <w:b/>
          <w:bCs/>
        </w:rPr>
        <w:t>印制</w:t>
      </w:r>
    </w:p>
    <w:p w14:paraId="222F1220"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 w14:paraId="5C048441"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 w14:paraId="47AAA377">
      <w:pPr>
        <w:adjustRightInd w:val="0"/>
        <w:spacing w:line="480" w:lineRule="exact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表格填写及附报材料说明</w:t>
      </w:r>
    </w:p>
    <w:p w14:paraId="6FC0613B">
      <w:pPr>
        <w:adjustRightInd w:val="0"/>
        <w:spacing w:line="480" w:lineRule="exact"/>
        <w:ind w:firstLine="210" w:firstLineChars="58"/>
        <w:jc w:val="center"/>
        <w:textAlignment w:val="baseline"/>
        <w:rPr>
          <w:rFonts w:ascii="Times New Roman"/>
          <w:b/>
          <w:bCs/>
          <w:kern w:val="0"/>
          <w:sz w:val="36"/>
          <w:szCs w:val="36"/>
        </w:rPr>
      </w:pPr>
      <w:r>
        <w:rPr>
          <w:rFonts w:ascii="Times New Roman"/>
          <w:b/>
          <w:bCs/>
          <w:kern w:val="0"/>
          <w:sz w:val="36"/>
          <w:szCs w:val="36"/>
        </w:rPr>
        <w:t xml:space="preserve"> </w:t>
      </w:r>
    </w:p>
    <w:p w14:paraId="16958560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spacing w:val="-10"/>
          <w:kern w:val="0"/>
          <w:sz w:val="30"/>
          <w:szCs w:val="30"/>
        </w:rPr>
      </w:pPr>
      <w:r>
        <w:rPr>
          <w:rFonts w:ascii="Times New Roman"/>
          <w:kern w:val="0"/>
          <w:sz w:val="30"/>
          <w:szCs w:val="30"/>
        </w:rPr>
        <w:t xml:space="preserve">1. </w:t>
      </w:r>
      <w:r>
        <w:rPr>
          <w:rFonts w:hint="eastAsia" w:ascii="Times New Roman"/>
          <w:spacing w:val="-10"/>
          <w:kern w:val="0"/>
          <w:sz w:val="30"/>
          <w:szCs w:val="30"/>
        </w:rPr>
        <w:t>本表由申报人填写，申报人须是相关农产品地理标志证书持有人</w:t>
      </w:r>
      <w:r>
        <w:rPr>
          <w:rFonts w:ascii="Times New Roman"/>
          <w:spacing w:val="-10"/>
          <w:kern w:val="0"/>
          <w:sz w:val="30"/>
          <w:szCs w:val="30"/>
        </w:rPr>
        <w:t>(</w:t>
      </w:r>
      <w:r>
        <w:rPr>
          <w:rFonts w:hint="eastAsia" w:ascii="Times New Roman"/>
          <w:spacing w:val="-10"/>
          <w:kern w:val="0"/>
          <w:sz w:val="30"/>
          <w:szCs w:val="30"/>
        </w:rPr>
        <w:t>含农业农村部农产品地理标志登记、原国家质检总局国家地理标志保护产品、原国家工商总局地理标志证明商标</w:t>
      </w:r>
      <w:r>
        <w:rPr>
          <w:rFonts w:ascii="Times New Roman"/>
          <w:spacing w:val="-10"/>
          <w:kern w:val="0"/>
          <w:sz w:val="30"/>
          <w:szCs w:val="30"/>
        </w:rPr>
        <w:t>)</w:t>
      </w:r>
      <w:r>
        <w:rPr>
          <w:rFonts w:hint="eastAsia" w:ascii="Times New Roman"/>
          <w:spacing w:val="-10"/>
          <w:kern w:val="0"/>
          <w:sz w:val="30"/>
          <w:szCs w:val="30"/>
        </w:rPr>
        <w:t>，</w:t>
      </w:r>
      <w:r>
        <w:rPr>
          <w:rFonts w:hint="eastAsia" w:ascii="Times New Roman"/>
          <w:color w:val="000000"/>
          <w:spacing w:val="-10"/>
          <w:kern w:val="0"/>
          <w:sz w:val="30"/>
          <w:szCs w:val="30"/>
        </w:rPr>
        <w:t>表格可登入泉州市农业农村局网站（</w:t>
      </w:r>
      <w:r>
        <w:rPr>
          <w:rFonts w:ascii="Times New Roman"/>
          <w:color w:val="000000"/>
          <w:spacing w:val="-10"/>
          <w:kern w:val="0"/>
          <w:sz w:val="30"/>
          <w:szCs w:val="30"/>
        </w:rPr>
        <w:t>http://nyncj.quanzhou.gov.cn/</w:t>
      </w:r>
      <w:r>
        <w:rPr>
          <w:rFonts w:hint="eastAsia" w:ascii="Times New Roman"/>
          <w:color w:val="000000"/>
          <w:spacing w:val="-10"/>
          <w:kern w:val="0"/>
          <w:sz w:val="30"/>
          <w:szCs w:val="30"/>
        </w:rPr>
        <w:t>）下载</w:t>
      </w:r>
      <w:r>
        <w:rPr>
          <w:rFonts w:hint="eastAsia" w:ascii="Times New Roman"/>
          <w:spacing w:val="-10"/>
          <w:kern w:val="0"/>
          <w:sz w:val="30"/>
          <w:szCs w:val="30"/>
        </w:rPr>
        <w:t>。</w:t>
      </w:r>
    </w:p>
    <w:p w14:paraId="6C70860D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ascii="Times New Roman"/>
          <w:kern w:val="0"/>
          <w:sz w:val="30"/>
          <w:szCs w:val="30"/>
        </w:rPr>
        <w:t xml:space="preserve">2. </w:t>
      </w:r>
      <w:r>
        <w:rPr>
          <w:rFonts w:hint="eastAsia" w:ascii="Times New Roman"/>
          <w:kern w:val="0"/>
          <w:sz w:val="30"/>
          <w:szCs w:val="30"/>
        </w:rPr>
        <w:t>附报佐证材料如下：</w:t>
      </w:r>
    </w:p>
    <w:p w14:paraId="3CC47E95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1</w:t>
      </w:r>
      <w:r>
        <w:rPr>
          <w:rFonts w:hint="eastAsia" w:ascii="Times New Roman"/>
          <w:kern w:val="0"/>
          <w:sz w:val="30"/>
          <w:szCs w:val="30"/>
        </w:rPr>
        <w:t>）法人资格证书</w:t>
      </w:r>
      <w:r>
        <w:rPr>
          <w:rFonts w:hint="eastAsia" w:ascii="Times New Roman"/>
          <w:sz w:val="30"/>
          <w:szCs w:val="30"/>
        </w:rPr>
        <w:t>复印件；</w:t>
      </w:r>
    </w:p>
    <w:p w14:paraId="407E5EF8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2</w:t>
      </w:r>
      <w:r>
        <w:rPr>
          <w:rFonts w:hint="eastAsia" w:ascii="Times New Roman"/>
          <w:kern w:val="0"/>
          <w:sz w:val="30"/>
          <w:szCs w:val="30"/>
        </w:rPr>
        <w:t>）地理标志证书复印件；</w:t>
      </w:r>
    </w:p>
    <w:p w14:paraId="036400D5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3</w:t>
      </w:r>
      <w:r>
        <w:rPr>
          <w:rFonts w:hint="eastAsia" w:ascii="Times New Roman"/>
          <w:kern w:val="0"/>
          <w:sz w:val="30"/>
          <w:szCs w:val="30"/>
        </w:rPr>
        <w:t>）奖励和荣誉证明；</w:t>
      </w:r>
    </w:p>
    <w:p w14:paraId="48F19B4A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4</w:t>
      </w:r>
      <w:r>
        <w:rPr>
          <w:rFonts w:hint="eastAsia" w:ascii="Times New Roman"/>
          <w:kern w:val="0"/>
          <w:sz w:val="30"/>
          <w:szCs w:val="30"/>
        </w:rPr>
        <w:t>）生产历史证明；</w:t>
      </w:r>
    </w:p>
    <w:p w14:paraId="431A4D00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5</w:t>
      </w:r>
      <w:r>
        <w:rPr>
          <w:rFonts w:hint="eastAsia" w:ascii="Times New Roman"/>
          <w:kern w:val="0"/>
          <w:sz w:val="30"/>
          <w:szCs w:val="30"/>
        </w:rPr>
        <w:t>）销售情况证明；</w:t>
      </w:r>
    </w:p>
    <w:p w14:paraId="3A90E86C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6</w:t>
      </w:r>
      <w:r>
        <w:rPr>
          <w:rFonts w:hint="eastAsia" w:ascii="Times New Roman"/>
          <w:kern w:val="0"/>
          <w:sz w:val="30"/>
          <w:szCs w:val="30"/>
        </w:rPr>
        <w:t>）生产规模情况证明；</w:t>
      </w:r>
    </w:p>
    <w:p w14:paraId="6070A49E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7</w:t>
      </w:r>
      <w:r>
        <w:rPr>
          <w:rFonts w:hint="eastAsia" w:ascii="Times New Roman"/>
          <w:kern w:val="0"/>
          <w:sz w:val="30"/>
          <w:szCs w:val="30"/>
        </w:rPr>
        <w:t>）带动农民增收的证明材料；</w:t>
      </w:r>
    </w:p>
    <w:p w14:paraId="7D8846E4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8</w:t>
      </w:r>
      <w:r>
        <w:rPr>
          <w:rFonts w:hint="eastAsia" w:ascii="Times New Roman"/>
          <w:kern w:val="0"/>
          <w:sz w:val="30"/>
          <w:szCs w:val="30"/>
        </w:rPr>
        <w:t>）区域公用品牌使用管理制度等相关文件；</w:t>
      </w:r>
    </w:p>
    <w:p w14:paraId="7BFBA0E6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9</w:t>
      </w:r>
      <w:r>
        <w:rPr>
          <w:rFonts w:hint="eastAsia" w:ascii="Times New Roman"/>
          <w:kern w:val="0"/>
          <w:sz w:val="30"/>
          <w:szCs w:val="30"/>
        </w:rPr>
        <w:t>）申报单位产品品质检测报告；</w:t>
      </w:r>
    </w:p>
    <w:p w14:paraId="7DB83B36">
      <w:pPr>
        <w:adjustRightInd w:val="0"/>
        <w:snapToGrid w:val="0"/>
        <w:spacing w:line="480" w:lineRule="exact"/>
        <w:ind w:firstLine="568" w:firstLineChars="200"/>
        <w:textAlignment w:val="baseline"/>
        <w:rPr>
          <w:rFonts w:ascii="Times New Roman"/>
          <w:spacing w:val="-8"/>
          <w:kern w:val="0"/>
          <w:sz w:val="30"/>
          <w:szCs w:val="30"/>
        </w:rPr>
      </w:pPr>
      <w:r>
        <w:rPr>
          <w:rFonts w:hint="eastAsia" w:ascii="Times New Roman"/>
          <w:spacing w:val="-8"/>
          <w:kern w:val="0"/>
          <w:sz w:val="30"/>
          <w:szCs w:val="30"/>
        </w:rPr>
        <w:t>（</w:t>
      </w:r>
      <w:r>
        <w:rPr>
          <w:rFonts w:ascii="Times New Roman"/>
          <w:spacing w:val="-8"/>
          <w:kern w:val="0"/>
          <w:sz w:val="30"/>
          <w:szCs w:val="30"/>
        </w:rPr>
        <w:t>10</w:t>
      </w:r>
      <w:r>
        <w:rPr>
          <w:rFonts w:hint="eastAsia" w:ascii="Times New Roman"/>
          <w:spacing w:val="-8"/>
          <w:kern w:val="0"/>
          <w:sz w:val="30"/>
          <w:szCs w:val="30"/>
        </w:rPr>
        <w:t>）标识使用情况证明，以及用标企业类型与生产规模证明；</w:t>
      </w:r>
    </w:p>
    <w:p w14:paraId="10DF66FB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11</w:t>
      </w:r>
      <w:r>
        <w:rPr>
          <w:rFonts w:hint="eastAsia" w:ascii="Times New Roman"/>
          <w:kern w:val="0"/>
          <w:sz w:val="30"/>
          <w:szCs w:val="30"/>
        </w:rPr>
        <w:t>）用标企业</w:t>
      </w:r>
      <w:r>
        <w:rPr>
          <w:rFonts w:hint="eastAsia" w:ascii="Times New Roman"/>
          <w:sz w:val="30"/>
          <w:szCs w:val="30"/>
        </w:rPr>
        <w:t>有效期内</w:t>
      </w:r>
      <w:r>
        <w:rPr>
          <w:rFonts w:hint="eastAsia" w:ascii="Times New Roman"/>
          <w:kern w:val="0"/>
          <w:sz w:val="30"/>
          <w:szCs w:val="30"/>
        </w:rPr>
        <w:t>无公害农产品、绿色食品、有机食品及良好农业规范（</w:t>
      </w:r>
      <w:r>
        <w:rPr>
          <w:rFonts w:ascii="Times New Roman"/>
          <w:kern w:val="0"/>
          <w:sz w:val="30"/>
          <w:szCs w:val="30"/>
        </w:rPr>
        <w:t>GAP</w:t>
      </w:r>
      <w:r>
        <w:rPr>
          <w:rFonts w:hint="eastAsia" w:ascii="Times New Roman"/>
          <w:kern w:val="0"/>
          <w:sz w:val="30"/>
          <w:szCs w:val="30"/>
        </w:rPr>
        <w:t>）等认证的证明（适用于食用农产品）；</w:t>
      </w:r>
    </w:p>
    <w:p w14:paraId="3DB6E6DD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12</w:t>
      </w:r>
      <w:r>
        <w:rPr>
          <w:rFonts w:hint="eastAsia" w:ascii="Times New Roman"/>
          <w:kern w:val="0"/>
          <w:sz w:val="30"/>
          <w:szCs w:val="30"/>
        </w:rPr>
        <w:t>）当地政府支持产业发展的政策和资金等证明材料；</w:t>
      </w:r>
    </w:p>
    <w:p w14:paraId="2D65AB5D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kern w:val="0"/>
          <w:sz w:val="30"/>
          <w:szCs w:val="30"/>
        </w:rPr>
      </w:pPr>
      <w:r>
        <w:rPr>
          <w:rFonts w:hint="eastAsia" w:ascii="Times New Roman"/>
          <w:kern w:val="0"/>
          <w:sz w:val="30"/>
          <w:szCs w:val="30"/>
        </w:rPr>
        <w:t>（</w:t>
      </w:r>
      <w:r>
        <w:rPr>
          <w:rFonts w:ascii="Times New Roman"/>
          <w:kern w:val="0"/>
          <w:sz w:val="30"/>
          <w:szCs w:val="30"/>
        </w:rPr>
        <w:t>13</w:t>
      </w:r>
      <w:r>
        <w:rPr>
          <w:rFonts w:hint="eastAsia" w:ascii="Times New Roman"/>
          <w:kern w:val="0"/>
          <w:sz w:val="30"/>
          <w:szCs w:val="30"/>
        </w:rPr>
        <w:t>）品牌建设、宣传报道情况证明；</w:t>
      </w:r>
    </w:p>
    <w:p w14:paraId="7D544FA9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spacing w:val="4"/>
          <w:sz w:val="30"/>
          <w:szCs w:val="30"/>
        </w:rPr>
      </w:pPr>
      <w:r>
        <w:rPr>
          <w:rFonts w:ascii="Times New Roman"/>
          <w:sz w:val="30"/>
          <w:szCs w:val="30"/>
        </w:rPr>
        <w:t xml:space="preserve">3. </w:t>
      </w:r>
      <w:r>
        <w:rPr>
          <w:rFonts w:hint="eastAsia" w:ascii="Times New Roman"/>
          <w:spacing w:val="4"/>
          <w:sz w:val="30"/>
          <w:szCs w:val="30"/>
        </w:rPr>
        <w:t>其他</w:t>
      </w:r>
    </w:p>
    <w:p w14:paraId="1A14EAC4">
      <w:pPr>
        <w:topLinePunct/>
        <w:spacing w:line="480" w:lineRule="exact"/>
        <w:ind w:firstLine="616" w:firstLineChars="2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（</w:t>
      </w:r>
      <w:r>
        <w:rPr>
          <w:rFonts w:ascii="Times New Roman"/>
          <w:spacing w:val="4"/>
          <w:sz w:val="30"/>
          <w:szCs w:val="30"/>
        </w:rPr>
        <w:t>1</w:t>
      </w:r>
      <w:r>
        <w:rPr>
          <w:rFonts w:hint="eastAsia" w:ascii="Times New Roman"/>
          <w:spacing w:val="4"/>
          <w:sz w:val="30"/>
          <w:szCs w:val="30"/>
        </w:rPr>
        <w:t>）申报书连同附报佐证材料一式两份上报，上报材料用</w:t>
      </w:r>
      <w:r>
        <w:rPr>
          <w:rFonts w:ascii="Times New Roman"/>
          <w:spacing w:val="4"/>
          <w:sz w:val="30"/>
          <w:szCs w:val="30"/>
        </w:rPr>
        <w:t>A4</w:t>
      </w:r>
      <w:r>
        <w:rPr>
          <w:rFonts w:hint="eastAsia" w:ascii="Times New Roman"/>
          <w:spacing w:val="4"/>
          <w:sz w:val="30"/>
          <w:szCs w:val="30"/>
        </w:rPr>
        <w:t>纸双面打印，按封面、申请书、</w:t>
      </w:r>
      <w:r>
        <w:rPr>
          <w:rFonts w:hint="eastAsia" w:ascii="Times New Roman"/>
          <w:bCs/>
          <w:spacing w:val="4"/>
          <w:sz w:val="30"/>
          <w:szCs w:val="30"/>
        </w:rPr>
        <w:t>附件目录</w:t>
      </w:r>
      <w:r>
        <w:rPr>
          <w:rFonts w:hint="eastAsia" w:ascii="Times New Roman"/>
          <w:spacing w:val="4"/>
          <w:sz w:val="30"/>
          <w:szCs w:val="30"/>
        </w:rPr>
        <w:t>（附页码）、附件、封底先后顺序装订。附件按出现的先后顺序在右上角编写页码，并在申报书中相应项目后的附件页码栏标注页码。</w:t>
      </w:r>
    </w:p>
    <w:p w14:paraId="7EE0A6A3">
      <w:pPr>
        <w:topLinePunct/>
        <w:spacing w:line="480" w:lineRule="exact"/>
        <w:ind w:firstLine="616" w:firstLineChars="2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（</w:t>
      </w:r>
      <w:r>
        <w:rPr>
          <w:rFonts w:ascii="Times New Roman"/>
          <w:spacing w:val="4"/>
          <w:sz w:val="30"/>
          <w:szCs w:val="30"/>
        </w:rPr>
        <w:t>2</w:t>
      </w:r>
      <w:r>
        <w:rPr>
          <w:rFonts w:hint="eastAsia" w:ascii="Times New Roman"/>
          <w:spacing w:val="4"/>
          <w:sz w:val="30"/>
          <w:szCs w:val="30"/>
        </w:rPr>
        <w:t>）附报的所有材料中申报人名称必须一致。</w:t>
      </w:r>
    </w:p>
    <w:p w14:paraId="13DA6875">
      <w:pPr>
        <w:topLinePunct/>
        <w:spacing w:line="480" w:lineRule="exact"/>
        <w:ind w:firstLine="616" w:firstLineChars="2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（</w:t>
      </w:r>
      <w:r>
        <w:rPr>
          <w:rFonts w:ascii="Times New Roman"/>
          <w:spacing w:val="4"/>
          <w:sz w:val="30"/>
          <w:szCs w:val="30"/>
        </w:rPr>
        <w:t>3</w:t>
      </w:r>
      <w:r>
        <w:rPr>
          <w:rFonts w:hint="eastAsia" w:ascii="Times New Roman"/>
          <w:spacing w:val="4"/>
          <w:sz w:val="30"/>
          <w:szCs w:val="30"/>
        </w:rPr>
        <w:t>）本表封面、承诺书与有关附报佐证材料的复印件必须加盖申报人公章。</w:t>
      </w:r>
    </w:p>
    <w:p w14:paraId="3B8BD08D">
      <w:pPr>
        <w:spacing w:line="500" w:lineRule="atLeast"/>
        <w:ind w:right="3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 w14:paraId="3764E679">
      <w:pPr>
        <w:spacing w:line="56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7CBF752C">
      <w:pPr>
        <w:spacing w:line="560" w:lineRule="exact"/>
        <w:ind w:firstLine="640" w:firstLineChars="200"/>
        <w:rPr>
          <w:rFonts w:ascii="Times New Roman"/>
        </w:rPr>
      </w:pPr>
      <w:r>
        <w:rPr>
          <w:rFonts w:hint="eastAsia" w:ascii="Times New Roman"/>
        </w:rPr>
        <w:t>我单位已仔细阅读《泉州市知名农业品牌评选认定管理办法（试行）》有关内容，充分了解有关规定，自愿申请参加</w:t>
      </w:r>
      <w:r>
        <w:rPr>
          <w:rFonts w:ascii="Times New Roman"/>
        </w:rPr>
        <w:t>“202</w:t>
      </w:r>
      <w:r>
        <w:rPr>
          <w:rFonts w:hint="default" w:ascii="Times New Roman"/>
          <w:lang w:val="en-US" w:eastAsia="zh-CN"/>
        </w:rPr>
        <w:t>5</w:t>
      </w:r>
      <w:r>
        <w:rPr>
          <w:rFonts w:hint="eastAsia" w:ascii="Times New Roman"/>
        </w:rPr>
        <w:t>年度泉州</w:t>
      </w:r>
      <w:r>
        <w:rPr>
          <w:rFonts w:hint="eastAsia" w:ascii="Times New Roman"/>
          <w:lang w:eastAsia="zh-CN"/>
        </w:rPr>
        <w:t>市</w:t>
      </w:r>
      <w:r>
        <w:rPr>
          <w:rFonts w:hint="eastAsia" w:ascii="Times New Roman"/>
        </w:rPr>
        <w:t>知名农产品区域公用品牌</w:t>
      </w:r>
      <w:r>
        <w:rPr>
          <w:rFonts w:ascii="Times New Roman"/>
        </w:rPr>
        <w:t>”</w:t>
      </w:r>
      <w:r>
        <w:rPr>
          <w:rFonts w:hint="eastAsia" w:ascii="Times New Roman"/>
        </w:rPr>
        <w:t>评选。现郑重承诺如下：</w:t>
      </w:r>
    </w:p>
    <w:p w14:paraId="1B02989E">
      <w:pPr>
        <w:widowControl/>
        <w:spacing w:line="560" w:lineRule="exact"/>
        <w:ind w:firstLine="640" w:firstLineChars="200"/>
        <w:jc w:val="left"/>
        <w:rPr>
          <w:rFonts w:ascii="Times New Roman"/>
          <w:b/>
          <w:bCs/>
        </w:rPr>
      </w:pPr>
      <w:r>
        <w:rPr>
          <w:rFonts w:ascii="Times New Roman"/>
        </w:rPr>
        <w:t xml:space="preserve">1. </w:t>
      </w:r>
      <w:r>
        <w:rPr>
          <w:rFonts w:hint="eastAsia" w:ascii="Times New Roman"/>
        </w:rPr>
        <w:t>保证申报内容及提供的有关材料全部真实、准确，如有虚假成分，我单位愿承担法律责任。</w:t>
      </w:r>
    </w:p>
    <w:p w14:paraId="73874FCD">
      <w:pPr>
        <w:widowControl/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ascii="Times New Roman"/>
        </w:rPr>
        <w:t xml:space="preserve">2. </w:t>
      </w:r>
      <w:r>
        <w:rPr>
          <w:rFonts w:hint="eastAsia" w:ascii="Times New Roman"/>
        </w:rPr>
        <w:t>保证申请前三年内无质量安全事故和不良诚信记录。</w:t>
      </w:r>
    </w:p>
    <w:p w14:paraId="76B666C3">
      <w:pPr>
        <w:widowControl/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ascii="Times New Roman"/>
        </w:rPr>
        <w:t xml:space="preserve">3. </w:t>
      </w:r>
      <w:r>
        <w:rPr>
          <w:rFonts w:hint="eastAsia" w:ascii="Times New Roman"/>
        </w:rPr>
        <w:t>保证严格按照有关规定组织生产、加工和销售，积极主动做好品牌管理和宣传工作。</w:t>
      </w:r>
    </w:p>
    <w:p w14:paraId="0BC2401D"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2C3E7450"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1FC53E5F"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0BD75E0A">
      <w:pPr>
        <w:spacing w:line="560" w:lineRule="exact"/>
        <w:ind w:firstLine="960" w:firstLineChars="300"/>
        <w:rPr>
          <w:rFonts w:ascii="Times New Roman"/>
          <w:b/>
          <w:bCs/>
        </w:rPr>
      </w:pPr>
      <w:r>
        <w:rPr>
          <w:rFonts w:hint="eastAsia" w:ascii="Times New Roman"/>
        </w:rPr>
        <w:t>法定代表人（签字）：</w:t>
      </w:r>
      <w:r>
        <w:rPr>
          <w:rFonts w:ascii="Times New Roman"/>
        </w:rPr>
        <w:t xml:space="preserve">          </w:t>
      </w:r>
      <w:r>
        <w:rPr>
          <w:rFonts w:hint="eastAsia" w:ascii="Times New Roman"/>
        </w:rPr>
        <w:t>申报单位</w:t>
      </w:r>
      <w:r>
        <w:rPr>
          <w:rFonts w:ascii="Times New Roman"/>
        </w:rPr>
        <w:t>(</w:t>
      </w:r>
      <w:r>
        <w:rPr>
          <w:rFonts w:hint="eastAsia" w:ascii="Times New Roman"/>
        </w:rPr>
        <w:t>盖章</w:t>
      </w:r>
      <w:r>
        <w:rPr>
          <w:rFonts w:ascii="Times New Roman"/>
        </w:rPr>
        <w:t>)</w:t>
      </w:r>
      <w:r>
        <w:rPr>
          <w:rFonts w:ascii="Times New Roman"/>
          <w:b/>
          <w:bCs/>
        </w:rPr>
        <w:t xml:space="preserve">      </w:t>
      </w:r>
    </w:p>
    <w:p w14:paraId="7EB519E0">
      <w:pPr>
        <w:ind w:firstLine="964" w:firstLineChars="300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</w:t>
      </w:r>
    </w:p>
    <w:p w14:paraId="7C01C46A">
      <w:pPr>
        <w:ind w:firstLine="964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</w:t>
      </w:r>
    </w:p>
    <w:p w14:paraId="457AD53B">
      <w:pPr>
        <w:ind w:firstLine="960" w:firstLineChars="300"/>
        <w:jc w:val="center"/>
        <w:rPr>
          <w:rFonts w:ascii="Times New Roman"/>
        </w:rPr>
      </w:pPr>
      <w:r>
        <w:rPr>
          <w:rFonts w:ascii="Times New Roman"/>
        </w:rPr>
        <w:t xml:space="preserve">                 </w:t>
      </w:r>
      <w:r>
        <w:rPr>
          <w:rFonts w:hint="eastAsia" w:ascii="Times New Roman"/>
        </w:rPr>
        <w:t>年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月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日</w:t>
      </w:r>
    </w:p>
    <w:p w14:paraId="75D6AAEB">
      <w:pPr>
        <w:ind w:firstLine="964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</w:t>
      </w:r>
    </w:p>
    <w:p w14:paraId="6C97F77D">
      <w:pPr>
        <w:ind w:firstLine="964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</w:t>
      </w:r>
    </w:p>
    <w:p w14:paraId="7E54F0A5">
      <w:pPr>
        <w:ind w:firstLine="964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</w:t>
      </w:r>
    </w:p>
    <w:p w14:paraId="385768B5">
      <w:pPr>
        <w:pStyle w:val="14"/>
        <w:tabs>
          <w:tab w:val="left" w:pos="3729"/>
        </w:tabs>
        <w:adjustRightInd w:val="0"/>
        <w:spacing w:line="360" w:lineRule="auto"/>
        <w:ind w:firstLine="0" w:firstLineChars="0"/>
        <w:jc w:val="left"/>
        <w:textAlignment w:val="baseline"/>
        <w:rPr>
          <w:rFonts w:ascii="Times New Roman"/>
          <w:kern w:val="0"/>
          <w:sz w:val="36"/>
          <w:szCs w:val="36"/>
        </w:rPr>
      </w:pPr>
    </w:p>
    <w:p w14:paraId="0F2B22F9">
      <w:pPr>
        <w:pStyle w:val="7"/>
        <w:rPr>
          <w:rFonts w:ascii="Times New Roman"/>
          <w:kern w:val="0"/>
          <w:sz w:val="36"/>
          <w:szCs w:val="36"/>
        </w:rPr>
      </w:pPr>
    </w:p>
    <w:p w14:paraId="5002DFBF">
      <w:pPr>
        <w:pStyle w:val="7"/>
      </w:pPr>
    </w:p>
    <w:p w14:paraId="734E639E">
      <w:pPr>
        <w:pStyle w:val="14"/>
        <w:adjustRightInd w:val="0"/>
        <w:spacing w:line="360" w:lineRule="auto"/>
        <w:ind w:firstLine="0" w:firstLineChars="0"/>
        <w:jc w:val="center"/>
        <w:textAlignment w:val="baseline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一、基本情况表</w:t>
      </w:r>
    </w:p>
    <w:tbl>
      <w:tblPr>
        <w:tblStyle w:val="8"/>
        <w:tblW w:w="9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92"/>
        <w:gridCol w:w="5409"/>
        <w:gridCol w:w="957"/>
      </w:tblGrid>
      <w:tr w14:paraId="780CD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B7B3F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区域公用</w:t>
            </w:r>
          </w:p>
          <w:p w14:paraId="072D1D10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0847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808E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附件</w:t>
            </w:r>
          </w:p>
          <w:p w14:paraId="68B0D1C9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14:paraId="700F6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96437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地理标志</w:t>
            </w:r>
          </w:p>
          <w:p w14:paraId="7CDD74FA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证书持有人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91CCA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61FA4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92B6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4D7F0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地理标志</w:t>
            </w:r>
          </w:p>
          <w:p w14:paraId="3A774FD9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登记单位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1152F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农业农村部，获证时间及编号：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CC6A5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5AEA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4A817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C2AD3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原国家质检总局，获证时间及编号：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3AE9E81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693A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72310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B8786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原国家工商总局，获证时间及编号：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1341C9C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BA6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03A0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6DF5F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国家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局，获证时间及编号：</w:t>
            </w:r>
          </w:p>
        </w:tc>
        <w:tc>
          <w:tcPr>
            <w:tcW w:w="9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01050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BD5E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279230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产品知名度</w:t>
            </w:r>
          </w:p>
          <w:p w14:paraId="6F466563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14:paraId="1697F9FC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市场占有率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2DB12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奖励和荣誉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7D167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191AA6E7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4214A916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1A1EC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3B8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EB6C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F215B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生产历史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471E5"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生产历史：距今已有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年；产品名称形成时间：距今已有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89C79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A49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BA83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6935A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市场表现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90CFE"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市场占有率：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；近三年市场份额增长率分别为：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0BE82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4E30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9048F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产业现状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7D073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生产规模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AE1E0"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年生产规模：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（公顷或万头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只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羽）；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年总产量：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（吨）；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年总产值：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（亿元），其中：一产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（亿元），二产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（亿元），三产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CB9F6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0618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58A13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品牌管理</w:t>
            </w:r>
          </w:p>
          <w:p w14:paraId="387F4FDB">
            <w:pPr>
              <w:widowControl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88831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使用管理</w:t>
            </w:r>
          </w:p>
          <w:p w14:paraId="555E7C71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制度制定与实施情况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FEA78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1DC55F85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68F9FF0A"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C25BD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5FC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1F98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E0C8A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生产技术</w:t>
            </w:r>
          </w:p>
          <w:p w14:paraId="1A01D3A9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规范制定与采用情况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1C3F6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42A962A0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30DF5A3D"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05444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A7B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74E0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D06C8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产品标准</w:t>
            </w:r>
          </w:p>
          <w:p w14:paraId="48B3AE6B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制定与采用情况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3968E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0B3814BF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21579191"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D8E04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F895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E5C6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28CF2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产品可追溯情况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56A35"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FD349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149EB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E54F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0FF85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产品检测</w:t>
            </w:r>
          </w:p>
          <w:p w14:paraId="3715C02E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D4A17">
            <w:pPr>
              <w:widowControl/>
              <w:snapToGrid w:val="0"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4D3F9">
            <w:pPr>
              <w:widowControl/>
              <w:spacing w:line="28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3D37616B">
      <w:pPr>
        <w:adjustRightInd w:val="0"/>
        <w:spacing w:line="360" w:lineRule="auto"/>
        <w:textAlignment w:val="baseline"/>
        <w:rPr>
          <w:rFonts w:ascii="Times New Roman"/>
          <w:kern w:val="0"/>
          <w:sz w:val="36"/>
          <w:szCs w:val="36"/>
        </w:rPr>
      </w:pPr>
    </w:p>
    <w:p w14:paraId="1F05EED8">
      <w:pPr>
        <w:adjustRightInd w:val="0"/>
        <w:spacing w:line="360" w:lineRule="auto"/>
        <w:jc w:val="center"/>
        <w:textAlignment w:val="baseline"/>
        <w:rPr>
          <w:rFonts w:ascii="黑体" w:hAnsi="黑体" w:eastAsia="黑体"/>
        </w:rPr>
      </w:pPr>
      <w:r>
        <w:rPr>
          <w:rFonts w:hint="eastAsia" w:ascii="黑体" w:hAnsi="黑体" w:eastAsia="黑体"/>
          <w:kern w:val="0"/>
        </w:rPr>
        <w:t>基本情况表（续）</w:t>
      </w:r>
    </w:p>
    <w:tbl>
      <w:tblPr>
        <w:tblStyle w:val="8"/>
        <w:tblW w:w="9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7"/>
        <w:gridCol w:w="5456"/>
        <w:gridCol w:w="961"/>
      </w:tblGrid>
      <w:tr w14:paraId="78A1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1156D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标识使用</w:t>
            </w:r>
          </w:p>
          <w:p w14:paraId="4937EBF2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45B41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授权用标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C5F79">
            <w:pPr>
              <w:widowControl/>
              <w:snapToGrid w:val="0"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产品生产单位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（家），用标单位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（家），用标企业占比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F6398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93E1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CAAE8E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503A1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用标企业</w:t>
            </w:r>
          </w:p>
          <w:p w14:paraId="32326162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8869D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国家级龙头企业或示范社：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069F9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93D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94CD84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9D4FE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EFA0B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省级龙头企业或示范社：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7022D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A75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6F5E14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AE57D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C59D1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BE78D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4C70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96017A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C4D9F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1EAFA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B16F8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5109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1D4126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336C2">
            <w:pPr>
              <w:widowControl/>
              <w:spacing w:line="260" w:lineRule="exact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用标企业产品认证情况</w:t>
            </w:r>
          </w:p>
          <w:p w14:paraId="772371BE">
            <w:pPr>
              <w:widowControl/>
              <w:spacing w:line="260" w:lineRule="exact"/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适用于食用农产品</w:t>
            </w:r>
            <w:r>
              <w:rPr>
                <w:rFonts w:asci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05929">
            <w:pPr>
              <w:widowControl/>
              <w:snapToGrid w:val="0"/>
              <w:spacing w:line="260" w:lineRule="exact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无公害农产品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（家），有机食品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（家），绿色食品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（家），良好农业规范（</w:t>
            </w:r>
            <w:r>
              <w:rPr>
                <w:rFonts w:ascii="Times New Roman"/>
                <w:kern w:val="0"/>
                <w:sz w:val="24"/>
                <w:szCs w:val="24"/>
              </w:rPr>
              <w:t>GAP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A6834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A7F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EEE44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品牌带动</w:t>
            </w:r>
          </w:p>
          <w:p w14:paraId="28496A3E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效果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8AA53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营销范围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8F6BD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ADE53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078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4544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71874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带动就业</w:t>
            </w:r>
          </w:p>
          <w:p w14:paraId="0BD6FEEE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21D5A">
            <w:pPr>
              <w:widowControl/>
              <w:snapToGrid w:val="0"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解决就业人员数量：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万人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1A6A1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7D7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43F0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22474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带动农民</w:t>
            </w:r>
          </w:p>
          <w:p w14:paraId="58D17D3B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增收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B625C">
            <w:pPr>
              <w:widowControl/>
              <w:snapToGrid w:val="0"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增加农民收入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0186E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91AB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81255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4C59D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相关扶持</w:t>
            </w:r>
          </w:p>
          <w:p w14:paraId="5C6E882F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政策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FE5F5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0ED5C600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3B6B7993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C2708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B84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B638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D35D5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配套服务</w:t>
            </w:r>
          </w:p>
          <w:p w14:paraId="42FD514A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体系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49B25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1A53E3A0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2DB8BA94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FAE3D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C5F7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EF768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品牌宣传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15640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72522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宣传投入经费：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18BDC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F62C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A8F5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0F051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主要宣传</w:t>
            </w:r>
          </w:p>
          <w:p w14:paraId="39291C53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FD1EE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16761122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7A7344FE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29E0A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FD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79DF7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核心生产经营单位</w:t>
            </w:r>
          </w:p>
          <w:p w14:paraId="3FD0D015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家以上，排序）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5E72B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5A7D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0AA9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1540C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2268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FAD2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1D0BB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69EE7046">
      <w:pPr>
        <w:spacing w:line="560" w:lineRule="exact"/>
        <w:jc w:val="center"/>
        <w:rPr>
          <w:rFonts w:ascii="Times New Roman"/>
          <w:sz w:val="36"/>
          <w:szCs w:val="36"/>
        </w:rPr>
      </w:pPr>
    </w:p>
    <w:p w14:paraId="4BBD0DDD">
      <w:pPr>
        <w:spacing w:line="56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二、文字简述表（可加页）</w:t>
      </w:r>
    </w:p>
    <w:tbl>
      <w:tblPr>
        <w:tblStyle w:val="8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 w14:paraId="7F93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990" w:type="dxa"/>
          </w:tcPr>
          <w:p w14:paraId="4D720B3F"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一、产业发展情况（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</w:tc>
      </w:tr>
      <w:tr w14:paraId="31F9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8990" w:type="dxa"/>
          </w:tcPr>
          <w:p w14:paraId="46561F8A"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二、品牌建设情况（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</w:tc>
      </w:tr>
      <w:tr w14:paraId="2DA6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990" w:type="dxa"/>
          </w:tcPr>
          <w:p w14:paraId="785A0B48"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三、品牌管理制度情况（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</w:tc>
      </w:tr>
      <w:tr w14:paraId="2387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8990" w:type="dxa"/>
          </w:tcPr>
          <w:p w14:paraId="59F004C8"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四、品牌服务情况（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</w:tc>
      </w:tr>
      <w:tr w14:paraId="5F8D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8990" w:type="dxa"/>
          </w:tcPr>
          <w:p w14:paraId="358135B3"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五、经济效益及促进农民增收情况（</w:t>
            </w:r>
            <w:r>
              <w:rPr>
                <w:rFonts w:ascii="Times New Roman"/>
                <w:sz w:val="30"/>
                <w:szCs w:val="30"/>
              </w:rPr>
              <w:t>200</w:t>
            </w:r>
            <w:r>
              <w:rPr>
                <w:rFonts w:hint="eastAsia" w:ascii="Times New Roman"/>
                <w:sz w:val="30"/>
                <w:szCs w:val="30"/>
              </w:rPr>
              <w:t>字以内）</w:t>
            </w:r>
          </w:p>
          <w:p w14:paraId="641DBC73"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</w:p>
          <w:p w14:paraId="6786FCF6">
            <w:pPr>
              <w:adjustRightInd w:val="0"/>
              <w:spacing w:line="560" w:lineRule="exact"/>
              <w:textAlignment w:val="baseline"/>
              <w:rPr>
                <w:rFonts w:ascii="Times New Roman"/>
                <w:sz w:val="30"/>
                <w:szCs w:val="30"/>
              </w:rPr>
            </w:pPr>
          </w:p>
        </w:tc>
      </w:tr>
    </w:tbl>
    <w:p w14:paraId="2502687F">
      <w:pPr>
        <w:rPr>
          <w:rFonts w:ascii="Times New Roman"/>
          <w:b/>
          <w:bCs/>
          <w:sz w:val="24"/>
          <w:szCs w:val="24"/>
        </w:rPr>
      </w:pPr>
      <w:r>
        <w:rPr>
          <w:rFonts w:hint="eastAsia" w:ascii="Times New Roman"/>
          <w:b/>
          <w:bCs/>
          <w:sz w:val="24"/>
          <w:szCs w:val="24"/>
        </w:rPr>
        <w:t>注：此部分内容将用于对外宣传，须严格核实相关信息、用语的准确性，突出重点和亮点，使用适合媒体宣传的表述。</w:t>
      </w:r>
    </w:p>
    <w:p w14:paraId="654FC429">
      <w:pPr>
        <w:spacing w:line="560" w:lineRule="exact"/>
        <w:jc w:val="center"/>
        <w:rPr>
          <w:rFonts w:ascii="黑体" w:hAnsi="黑体" w:eastAsia="黑体"/>
        </w:rPr>
      </w:pPr>
      <w:r>
        <w:rPr>
          <w:rFonts w:ascii="Times New Roman"/>
          <w:sz w:val="30"/>
          <w:szCs w:val="30"/>
        </w:rPr>
        <w:br w:type="page"/>
      </w:r>
      <w:r>
        <w:rPr>
          <w:rFonts w:hint="eastAsia" w:ascii="黑体" w:hAnsi="黑体" w:eastAsia="黑体"/>
        </w:rPr>
        <w:t>三、推荐审核意见</w:t>
      </w:r>
    </w:p>
    <w:tbl>
      <w:tblPr>
        <w:tblStyle w:val="8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599"/>
      </w:tblGrid>
      <w:tr w14:paraId="6D58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2304" w:type="dxa"/>
            <w:vAlign w:val="center"/>
          </w:tcPr>
          <w:p w14:paraId="7AECCB1A"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县（市、区）农业农村（林业或海洋渔业）主管部门推荐</w:t>
            </w:r>
          </w:p>
          <w:p w14:paraId="01C0DA7C"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599" w:type="dxa"/>
            <w:tcBorders>
              <w:left w:val="nil"/>
            </w:tcBorders>
            <w:vAlign w:val="bottom"/>
          </w:tcPr>
          <w:p w14:paraId="5D5CEA81">
            <w:pPr>
              <w:spacing w:line="400" w:lineRule="exact"/>
              <w:ind w:firstLine="2156" w:firstLineChars="7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 w14:paraId="18DF7CC5"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 w14:paraId="6CEFB688">
            <w:pPr>
              <w:spacing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 w14:paraId="4DCA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  <w:jc w:val="center"/>
        </w:trPr>
        <w:tc>
          <w:tcPr>
            <w:tcW w:w="2304" w:type="dxa"/>
            <w:vAlign w:val="center"/>
          </w:tcPr>
          <w:p w14:paraId="355A3226">
            <w:pPr>
              <w:spacing w:line="400" w:lineRule="exact"/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市农业农村局</w:t>
            </w:r>
            <w:r>
              <w:rPr>
                <w:rFonts w:hint="eastAsia" w:ascii="Times New Roman"/>
                <w:kern w:val="0"/>
                <w:sz w:val="30"/>
                <w:szCs w:val="30"/>
                <w:lang w:eastAsia="zh-CN"/>
              </w:rPr>
              <w:t>（林业或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海洋渔业</w:t>
            </w:r>
            <w:r>
              <w:rPr>
                <w:rFonts w:hint="eastAsia" w:ascii="Times New Roman"/>
                <w:kern w:val="0"/>
                <w:sz w:val="30"/>
                <w:szCs w:val="30"/>
              </w:rPr>
              <w:t>局）</w:t>
            </w:r>
          </w:p>
          <w:p w14:paraId="022F1E0A"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审核意见</w:t>
            </w:r>
          </w:p>
        </w:tc>
        <w:tc>
          <w:tcPr>
            <w:tcW w:w="6599" w:type="dxa"/>
            <w:tcBorders>
              <w:left w:val="nil"/>
            </w:tcBorders>
            <w:vAlign w:val="bottom"/>
          </w:tcPr>
          <w:p w14:paraId="622BF070">
            <w:pPr>
              <w:spacing w:line="400" w:lineRule="exact"/>
              <w:ind w:firstLine="2156" w:firstLineChars="7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 w14:paraId="44916D9B"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 w14:paraId="3C43525D">
            <w:pPr>
              <w:spacing w:line="400" w:lineRule="exact"/>
              <w:ind w:firstLine="4040" w:firstLineChars="1312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 w14:paraId="6CE6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  <w:jc w:val="center"/>
        </w:trPr>
        <w:tc>
          <w:tcPr>
            <w:tcW w:w="2304" w:type="dxa"/>
            <w:vAlign w:val="center"/>
          </w:tcPr>
          <w:p w14:paraId="3D6B0C34">
            <w:pPr>
              <w:spacing w:before="120" w:line="400" w:lineRule="exact"/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市品评委专家</w:t>
            </w:r>
          </w:p>
          <w:p w14:paraId="210DD02A">
            <w:pPr>
              <w:spacing w:before="120"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评审意见</w:t>
            </w:r>
          </w:p>
        </w:tc>
        <w:tc>
          <w:tcPr>
            <w:tcW w:w="6599" w:type="dxa"/>
            <w:tcBorders>
              <w:left w:val="nil"/>
            </w:tcBorders>
            <w:vAlign w:val="center"/>
          </w:tcPr>
          <w:p w14:paraId="7E1C480C"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行业专家（签字）：</w:t>
            </w:r>
          </w:p>
          <w:p w14:paraId="67B1014E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3DB0C1B5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63EBD461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4A164DF5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72677291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</w:tbl>
    <w:p w14:paraId="6A881CB5">
      <w:pPr>
        <w:spacing w:line="2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34069436">
      <w:pPr>
        <w:spacing w:line="160" w:lineRule="exact"/>
        <w:ind w:firstLine="640" w:firstLineChars="200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47EAE01B">
      <w:pPr>
        <w:rPr>
          <w:rFonts w:ascii="Times New Roman"/>
        </w:rPr>
      </w:pPr>
    </w:p>
    <w:p w14:paraId="3552F005">
      <w:pPr>
        <w:topLinePunct/>
        <w:spacing w:line="7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 w14:paraId="5DF44638">
      <w:pPr>
        <w:topLinePunct/>
        <w:spacing w:line="760" w:lineRule="exact"/>
        <w:rPr>
          <w:rFonts w:ascii="Times New Roman" w:eastAsia="方正小标宋简体"/>
          <w:sz w:val="44"/>
          <w:szCs w:val="44"/>
        </w:rPr>
      </w:pPr>
    </w:p>
    <w:p w14:paraId="2A01273A">
      <w:pPr>
        <w:topLinePunct/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年度泉州市知名农产品品牌申报书</w:t>
      </w:r>
    </w:p>
    <w:p w14:paraId="5901BA28">
      <w:pPr>
        <w:topLinePunct/>
        <w:spacing w:line="760" w:lineRule="exact"/>
        <w:rPr>
          <w:rFonts w:ascii="Times New Roman"/>
          <w:spacing w:val="4"/>
          <w:sz w:val="30"/>
          <w:szCs w:val="30"/>
        </w:rPr>
      </w:pPr>
      <w:r>
        <w:rPr>
          <w:rFonts w:ascii="Times New Roman"/>
          <w:spacing w:val="4"/>
          <w:sz w:val="30"/>
          <w:szCs w:val="30"/>
        </w:rPr>
        <w:t xml:space="preserve"> </w:t>
      </w:r>
    </w:p>
    <w:p w14:paraId="4CF39645">
      <w:pPr>
        <w:topLinePunct/>
        <w:spacing w:line="760" w:lineRule="exact"/>
        <w:ind w:firstLine="154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申报主体（盖章）：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</w:t>
      </w:r>
    </w:p>
    <w:p w14:paraId="391365FB">
      <w:pPr>
        <w:topLinePunct/>
        <w:spacing w:line="760" w:lineRule="exact"/>
        <w:ind w:firstLine="154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所在县（市、区）：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</w:t>
      </w:r>
    </w:p>
    <w:p w14:paraId="770E26C0"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法人代表：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 w14:paraId="39912E1F"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联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系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人：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 w14:paraId="1582AE1D">
      <w:pPr>
        <w:topLinePunct/>
        <w:spacing w:line="760" w:lineRule="exact"/>
        <w:ind w:firstLine="154" w:firstLineChars="5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联系电话：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 w14:paraId="5C753A3F">
      <w:pPr>
        <w:topLinePunct/>
        <w:spacing w:line="760" w:lineRule="exact"/>
        <w:ind w:firstLine="160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</w:rPr>
        <w:t>电子邮箱</w:t>
      </w:r>
      <w:r>
        <w:rPr>
          <w:rFonts w:hint="eastAsia" w:ascii="Times New Roman"/>
          <w:spacing w:val="4"/>
          <w:sz w:val="30"/>
          <w:szCs w:val="30"/>
        </w:rPr>
        <w:t>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 w14:paraId="07D8390B"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通讯地址：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                      </w:t>
      </w:r>
    </w:p>
    <w:p w14:paraId="713F3A43"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邮政编码</w:t>
      </w:r>
      <w:r>
        <w:rPr>
          <w:rFonts w:ascii="Times New Roman"/>
          <w:spacing w:val="4"/>
          <w:sz w:val="30"/>
          <w:szCs w:val="30"/>
        </w:rPr>
        <w:t xml:space="preserve">: 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        </w:t>
      </w:r>
    </w:p>
    <w:p w14:paraId="6EB4CD42">
      <w:pPr>
        <w:topLinePunct/>
        <w:spacing w:line="760" w:lineRule="exact"/>
        <w:ind w:right="774" w:rightChars="242" w:firstLine="154" w:firstLineChars="5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填表日期：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</w:t>
      </w:r>
      <w:r>
        <w:rPr>
          <w:rFonts w:hint="eastAsia" w:ascii="Times New Roman"/>
          <w:spacing w:val="4"/>
          <w:sz w:val="30"/>
          <w:szCs w:val="30"/>
        </w:rPr>
        <w:t>年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月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日</w:t>
      </w:r>
      <w:r>
        <w:rPr>
          <w:rFonts w:ascii="Times New Roman"/>
          <w:spacing w:val="4"/>
          <w:sz w:val="30"/>
          <w:szCs w:val="30"/>
        </w:rPr>
        <w:t xml:space="preserve"> </w:t>
      </w:r>
    </w:p>
    <w:p w14:paraId="1CB85CA1">
      <w:pPr>
        <w:spacing w:line="760" w:lineRule="exact"/>
        <w:jc w:val="center"/>
        <w:rPr>
          <w:rFonts w:ascii="Times New Roman"/>
          <w:spacing w:val="4"/>
          <w:sz w:val="30"/>
          <w:szCs w:val="30"/>
          <w:u w:val="single"/>
        </w:rPr>
      </w:pPr>
    </w:p>
    <w:p w14:paraId="7923B5FB">
      <w:pPr>
        <w:spacing w:line="760" w:lineRule="exact"/>
        <w:jc w:val="center"/>
        <w:rPr>
          <w:rFonts w:ascii="Times New Roman"/>
          <w:spacing w:val="4"/>
          <w:sz w:val="30"/>
          <w:szCs w:val="30"/>
          <w:u w:val="single"/>
        </w:rPr>
      </w:pPr>
    </w:p>
    <w:p w14:paraId="2F401553">
      <w:pPr>
        <w:spacing w:line="760" w:lineRule="exact"/>
        <w:jc w:val="center"/>
        <w:rPr>
          <w:rFonts w:ascii="Times New Roman" w:eastAsia="楷体_GB2312"/>
          <w:b/>
          <w:bCs/>
        </w:rPr>
      </w:pPr>
      <w:r>
        <w:rPr>
          <w:rFonts w:hint="eastAsia" w:ascii="Times New Roman" w:eastAsia="楷体_GB2312"/>
          <w:b/>
          <w:bCs/>
        </w:rPr>
        <w:t>泉州市知名农业品牌评选认定委员会</w:t>
      </w:r>
      <w:r>
        <w:rPr>
          <w:rFonts w:ascii="Times New Roman" w:eastAsia="楷体_GB2312"/>
          <w:b/>
          <w:bCs/>
        </w:rPr>
        <w:t xml:space="preserve">  </w:t>
      </w:r>
      <w:r>
        <w:rPr>
          <w:rFonts w:hint="eastAsia" w:ascii="Times New Roman" w:eastAsia="楷体_GB2312"/>
          <w:b/>
          <w:bCs/>
        </w:rPr>
        <w:t>印制</w:t>
      </w:r>
    </w:p>
    <w:p w14:paraId="31F7F42D">
      <w:pPr>
        <w:spacing w:before="100" w:beforeAutospacing="1" w:after="100" w:afterAutospacing="1" w:line="360" w:lineRule="auto"/>
        <w:jc w:val="center"/>
        <w:rPr>
          <w:rFonts w:ascii="Times New Roman" w:eastAsia="楷体_GB2312"/>
          <w:b/>
          <w:bCs/>
        </w:rPr>
      </w:pPr>
    </w:p>
    <w:p w14:paraId="65AA0EBC">
      <w:pPr>
        <w:topLinePunct/>
        <w:spacing w:line="560" w:lineRule="exact"/>
        <w:jc w:val="center"/>
        <w:rPr>
          <w:rFonts w:ascii="Times New Roman" w:eastAsia="楷体_GB2312"/>
          <w:b/>
          <w:bCs/>
        </w:rPr>
      </w:pPr>
    </w:p>
    <w:p w14:paraId="233FAF4E">
      <w:pPr>
        <w:topLinePunct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写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 w14:paraId="5500A258">
      <w:pPr>
        <w:topLinePunct/>
        <w:spacing w:line="560" w:lineRule="exact"/>
        <w:jc w:val="center"/>
        <w:rPr>
          <w:rFonts w:ascii="Times New Roman" w:eastAsia="华文中宋"/>
          <w:sz w:val="36"/>
          <w:szCs w:val="36"/>
        </w:rPr>
      </w:pPr>
      <w:r>
        <w:rPr>
          <w:rFonts w:ascii="Times New Roman" w:eastAsia="华文中宋"/>
          <w:sz w:val="36"/>
          <w:szCs w:val="36"/>
        </w:rPr>
        <w:t xml:space="preserve"> </w:t>
      </w:r>
    </w:p>
    <w:p w14:paraId="4B96AD61"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1. </w:t>
      </w:r>
      <w:r>
        <w:rPr>
          <w:rFonts w:hint="eastAsia" w:ascii="Times New Roman"/>
          <w:color w:val="000000"/>
          <w:sz w:val="30"/>
          <w:szCs w:val="30"/>
        </w:rPr>
        <w:t>填写内容应真实、准确，不得弄虚作假。</w:t>
      </w:r>
    </w:p>
    <w:p w14:paraId="22E5D417"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ascii="Times New Roman"/>
          <w:color w:val="000000"/>
          <w:spacing w:val="-8"/>
          <w:sz w:val="30"/>
          <w:szCs w:val="30"/>
        </w:rPr>
      </w:pPr>
      <w:r>
        <w:rPr>
          <w:rFonts w:ascii="Times New Roman"/>
          <w:color w:val="000000"/>
          <w:spacing w:val="-8"/>
          <w:sz w:val="30"/>
          <w:szCs w:val="30"/>
        </w:rPr>
        <w:t xml:space="preserve">2. </w:t>
      </w:r>
      <w:r>
        <w:rPr>
          <w:rFonts w:hint="eastAsia" w:ascii="Times New Roman"/>
          <w:color w:val="000000"/>
          <w:spacing w:val="-8"/>
          <w:sz w:val="30"/>
          <w:szCs w:val="30"/>
        </w:rPr>
        <w:t>本表只适用于同一申报人的一种产品的申请，申报多个产品需根据不同的产品提交不同的申报材料</w:t>
      </w:r>
      <w:r>
        <w:rPr>
          <w:rFonts w:hint="eastAsia" w:ascii="Times New Roman"/>
          <w:color w:val="000000"/>
          <w:spacing w:val="-8"/>
          <w:kern w:val="0"/>
          <w:sz w:val="30"/>
          <w:szCs w:val="30"/>
        </w:rPr>
        <w:t>。表格可登入泉州市农业农村局网站（</w:t>
      </w:r>
      <w:r>
        <w:rPr>
          <w:rFonts w:ascii="Times New Roman"/>
          <w:color w:val="000000"/>
          <w:spacing w:val="-8"/>
          <w:kern w:val="0"/>
          <w:sz w:val="30"/>
          <w:szCs w:val="30"/>
        </w:rPr>
        <w:t>http://nyncj.quanzhou.gov.cn/</w:t>
      </w:r>
      <w:r>
        <w:rPr>
          <w:rFonts w:hint="eastAsia" w:ascii="Times New Roman"/>
          <w:color w:val="000000"/>
          <w:spacing w:val="-8"/>
          <w:kern w:val="0"/>
          <w:sz w:val="30"/>
          <w:szCs w:val="30"/>
        </w:rPr>
        <w:t>）下载。</w:t>
      </w:r>
    </w:p>
    <w:p w14:paraId="1B5518BF"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3. </w:t>
      </w:r>
      <w:r>
        <w:rPr>
          <w:rFonts w:hint="eastAsia" w:ascii="Times New Roman"/>
          <w:color w:val="000000"/>
          <w:sz w:val="30"/>
          <w:szCs w:val="30"/>
        </w:rPr>
        <w:t>附报佐证材料如下：</w:t>
      </w:r>
    </w:p>
    <w:p w14:paraId="2E72A832"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1</w:t>
      </w:r>
      <w:r>
        <w:rPr>
          <w:rFonts w:hint="eastAsia" w:ascii="Times New Roman"/>
          <w:color w:val="000000"/>
          <w:sz w:val="30"/>
          <w:szCs w:val="30"/>
        </w:rPr>
        <w:t>）商标注册复印件；</w:t>
      </w:r>
    </w:p>
    <w:p w14:paraId="481AF273"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2</w:t>
      </w:r>
      <w:r>
        <w:rPr>
          <w:rFonts w:hint="eastAsia" w:ascii="Times New Roman"/>
          <w:color w:val="000000"/>
          <w:sz w:val="30"/>
          <w:szCs w:val="30"/>
        </w:rPr>
        <w:t>）营业执照复印件</w:t>
      </w:r>
      <w:r>
        <w:rPr>
          <w:rFonts w:hint="eastAsia" w:ascii="Times New Roman"/>
          <w:bCs/>
          <w:color w:val="000000"/>
          <w:sz w:val="30"/>
          <w:szCs w:val="30"/>
        </w:rPr>
        <w:t>及征信报告</w:t>
      </w:r>
      <w:r>
        <w:rPr>
          <w:rFonts w:hint="eastAsia" w:ascii="Times New Roman"/>
          <w:color w:val="000000"/>
          <w:sz w:val="30"/>
          <w:szCs w:val="30"/>
        </w:rPr>
        <w:t>；</w:t>
      </w:r>
    </w:p>
    <w:p w14:paraId="62304866"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3</w:t>
      </w:r>
      <w:r>
        <w:rPr>
          <w:rFonts w:hint="eastAsia" w:ascii="Times New Roman"/>
          <w:color w:val="000000"/>
          <w:sz w:val="30"/>
          <w:szCs w:val="30"/>
        </w:rPr>
        <w:t>）第三方审计机构出具的上一年度企业经营审计报告原件（审计报告含企业总资产、固定资产、流动资产、主要产品的生产量、销售量、营业额以及利润等经营性指标），审计报告需附二维码，申报主体对审计报告的真实性负责；</w:t>
      </w:r>
    </w:p>
    <w:p w14:paraId="3DF503E4"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4</w:t>
      </w:r>
      <w:r>
        <w:rPr>
          <w:rFonts w:hint="eastAsia" w:ascii="Times New Roman"/>
          <w:color w:val="000000"/>
          <w:sz w:val="30"/>
          <w:szCs w:val="30"/>
        </w:rPr>
        <w:t>）产品执行生产技术标准复印件；</w:t>
      </w:r>
    </w:p>
    <w:p w14:paraId="55A3A356"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5</w:t>
      </w:r>
      <w:r>
        <w:rPr>
          <w:rFonts w:hint="eastAsia" w:ascii="Times New Roman"/>
          <w:color w:val="000000"/>
          <w:sz w:val="30"/>
          <w:szCs w:val="30"/>
        </w:rPr>
        <w:t>）有效期内的无公害农产品、绿色食品、有机食品、</w:t>
      </w:r>
      <w:r>
        <w:rPr>
          <w:rFonts w:ascii="Times New Roman"/>
          <w:color w:val="000000"/>
          <w:sz w:val="30"/>
          <w:szCs w:val="30"/>
        </w:rPr>
        <w:t>GAP</w:t>
      </w:r>
      <w:r>
        <w:rPr>
          <w:rFonts w:hint="eastAsia" w:ascii="Times New Roman"/>
          <w:color w:val="000000"/>
          <w:sz w:val="30"/>
          <w:szCs w:val="30"/>
        </w:rPr>
        <w:t>等相关证书复印件</w:t>
      </w:r>
      <w:r>
        <w:rPr>
          <w:rFonts w:hint="eastAsia" w:ascii="Times New Roman"/>
          <w:color w:val="000000"/>
          <w:sz w:val="30"/>
          <w:szCs w:val="30"/>
          <w:lang w:eastAsia="zh-CN"/>
        </w:rPr>
        <w:t>（非食用农产品可不附）</w:t>
      </w:r>
      <w:r>
        <w:rPr>
          <w:rFonts w:hint="eastAsia" w:ascii="Times New Roman"/>
          <w:color w:val="000000"/>
          <w:sz w:val="30"/>
          <w:szCs w:val="30"/>
        </w:rPr>
        <w:t>；</w:t>
      </w:r>
    </w:p>
    <w:p w14:paraId="6949377C"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6</w:t>
      </w:r>
      <w:r>
        <w:rPr>
          <w:rFonts w:hint="eastAsia" w:ascii="Times New Roman"/>
          <w:color w:val="000000"/>
          <w:sz w:val="30"/>
          <w:szCs w:val="30"/>
        </w:rPr>
        <w:t>）产品知名度、市场表现及销售情况证明；</w:t>
      </w:r>
    </w:p>
    <w:p w14:paraId="298FE456"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7</w:t>
      </w:r>
      <w:r>
        <w:rPr>
          <w:rFonts w:hint="eastAsia" w:ascii="Times New Roman"/>
          <w:color w:val="000000"/>
          <w:sz w:val="30"/>
          <w:szCs w:val="30"/>
        </w:rPr>
        <w:t>）带动农民增收情况证明材料；</w:t>
      </w:r>
    </w:p>
    <w:p w14:paraId="2A97C60E"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8</w:t>
      </w:r>
      <w:r>
        <w:rPr>
          <w:rFonts w:hint="eastAsia" w:ascii="Times New Roman"/>
          <w:color w:val="000000"/>
          <w:sz w:val="30"/>
          <w:szCs w:val="30"/>
        </w:rPr>
        <w:t>）质量管理体系证明；</w:t>
      </w:r>
    </w:p>
    <w:p w14:paraId="0F52245D"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z w:val="30"/>
          <w:szCs w:val="30"/>
        </w:rPr>
        <w:t>（</w:t>
      </w:r>
      <w:r>
        <w:rPr>
          <w:rFonts w:ascii="Times New Roman"/>
          <w:color w:val="000000"/>
          <w:sz w:val="30"/>
          <w:szCs w:val="30"/>
        </w:rPr>
        <w:t>9</w:t>
      </w:r>
      <w:r>
        <w:rPr>
          <w:rFonts w:hint="eastAsia" w:ascii="Times New Roman"/>
          <w:color w:val="000000"/>
          <w:sz w:val="30"/>
          <w:szCs w:val="30"/>
        </w:rPr>
        <w:t>）产品可追溯证明及近</w:t>
      </w:r>
      <w:r>
        <w:rPr>
          <w:rFonts w:ascii="Times New Roman"/>
          <w:color w:val="000000"/>
          <w:sz w:val="30"/>
          <w:szCs w:val="30"/>
        </w:rPr>
        <w:t>3</w:t>
      </w:r>
      <w:r>
        <w:rPr>
          <w:rFonts w:hint="eastAsia" w:ascii="Times New Roman"/>
          <w:color w:val="000000"/>
          <w:sz w:val="30"/>
          <w:szCs w:val="30"/>
        </w:rPr>
        <w:t>年合格的产品检测报告。</w:t>
      </w:r>
    </w:p>
    <w:p w14:paraId="506829CC"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4. </w:t>
      </w:r>
      <w:r>
        <w:rPr>
          <w:rFonts w:hint="eastAsia" w:ascii="Times New Roman"/>
          <w:color w:val="000000"/>
          <w:sz w:val="30"/>
          <w:szCs w:val="30"/>
        </w:rPr>
        <w:t>其他</w:t>
      </w:r>
    </w:p>
    <w:p w14:paraId="12F97B2E">
      <w:pPr>
        <w:topLinePunct/>
        <w:spacing w:line="460" w:lineRule="exact"/>
        <w:ind w:firstLine="616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1</w:t>
      </w:r>
      <w:r>
        <w:rPr>
          <w:rFonts w:hint="eastAsia" w:ascii="Times New Roman"/>
          <w:color w:val="000000"/>
          <w:spacing w:val="4"/>
          <w:sz w:val="30"/>
          <w:szCs w:val="30"/>
        </w:rPr>
        <w:t>）申报书连同附报佐证材料一式两份上报，上报材料用</w:t>
      </w:r>
      <w:r>
        <w:rPr>
          <w:rFonts w:ascii="Times New Roman"/>
          <w:color w:val="000000"/>
          <w:spacing w:val="4"/>
          <w:sz w:val="30"/>
          <w:szCs w:val="30"/>
        </w:rPr>
        <w:t>A4</w:t>
      </w:r>
      <w:r>
        <w:rPr>
          <w:rFonts w:hint="eastAsia" w:ascii="Times New Roman"/>
          <w:color w:val="000000"/>
          <w:spacing w:val="4"/>
          <w:sz w:val="30"/>
          <w:szCs w:val="30"/>
        </w:rPr>
        <w:t>纸双面打印，按封面、申请书、</w:t>
      </w:r>
      <w:r>
        <w:rPr>
          <w:rFonts w:hint="eastAsia" w:ascii="Times New Roman"/>
          <w:bCs/>
          <w:color w:val="000000"/>
          <w:spacing w:val="4"/>
          <w:sz w:val="30"/>
          <w:szCs w:val="30"/>
        </w:rPr>
        <w:t>附件目录</w:t>
      </w:r>
      <w:r>
        <w:rPr>
          <w:rFonts w:hint="eastAsia" w:ascii="Times New Roman"/>
          <w:color w:val="000000"/>
          <w:spacing w:val="4"/>
          <w:sz w:val="30"/>
          <w:szCs w:val="30"/>
        </w:rPr>
        <w:t>（附页码）、附件、封底先后顺序装订。附件按出现的先后顺序在右上角编写页码，并在申报书中相应项目后的附件页码栏标注页码。</w:t>
      </w:r>
    </w:p>
    <w:p w14:paraId="530D2E44">
      <w:pPr>
        <w:topLinePunct/>
        <w:spacing w:line="460" w:lineRule="exact"/>
        <w:ind w:firstLine="616" w:firstLineChars="200"/>
        <w:rPr>
          <w:rFonts w:ascii="Times New Roman"/>
          <w:color w:val="000000"/>
          <w:spacing w:val="4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2</w:t>
      </w:r>
      <w:r>
        <w:rPr>
          <w:rFonts w:hint="eastAsia" w:ascii="Times New Roman"/>
          <w:color w:val="000000"/>
          <w:spacing w:val="4"/>
          <w:sz w:val="30"/>
          <w:szCs w:val="30"/>
        </w:rPr>
        <w:t>）附报的所有材料中申报人名称必须一致。</w:t>
      </w:r>
    </w:p>
    <w:p w14:paraId="659C0DF5">
      <w:pPr>
        <w:topLinePunct/>
        <w:spacing w:line="460" w:lineRule="exact"/>
        <w:ind w:firstLine="616" w:firstLineChars="200"/>
        <w:rPr>
          <w:rFonts w:ascii="Times New Roman"/>
          <w:color w:val="000000"/>
          <w:spacing w:val="4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3</w:t>
      </w:r>
      <w:r>
        <w:rPr>
          <w:rFonts w:hint="eastAsia" w:ascii="Times New Roman"/>
          <w:color w:val="000000"/>
          <w:spacing w:val="4"/>
          <w:sz w:val="30"/>
          <w:szCs w:val="30"/>
        </w:rPr>
        <w:t>）本表封面、承诺书与有关附报佐证材料的复印件必须加盖申报人公章。</w:t>
      </w:r>
    </w:p>
    <w:p w14:paraId="10E9E952">
      <w:pPr>
        <w:topLinePunct/>
        <w:spacing w:line="420" w:lineRule="exact"/>
        <w:ind w:firstLine="496" w:firstLineChars="200"/>
        <w:rPr>
          <w:rFonts w:ascii="Times New Roman"/>
          <w:color w:val="000000"/>
          <w:spacing w:val="4"/>
          <w:sz w:val="24"/>
          <w:szCs w:val="24"/>
        </w:rPr>
      </w:pPr>
      <w:r>
        <w:rPr>
          <w:rFonts w:ascii="Times New Roman"/>
          <w:color w:val="000000"/>
          <w:spacing w:val="4"/>
          <w:sz w:val="24"/>
          <w:szCs w:val="24"/>
        </w:rPr>
        <w:t xml:space="preserve"> </w:t>
      </w:r>
    </w:p>
    <w:p w14:paraId="72F53FC7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黑体"/>
          <w:spacing w:val="24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 w14:paraId="3D13C0E0">
      <w:pPr>
        <w:spacing w:line="56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7300BF7D">
      <w:pPr>
        <w:spacing w:line="560" w:lineRule="exact"/>
        <w:ind w:firstLine="640" w:firstLineChars="200"/>
        <w:rPr>
          <w:rFonts w:ascii="Times New Roman"/>
        </w:rPr>
      </w:pPr>
      <w:r>
        <w:rPr>
          <w:rFonts w:hint="eastAsia" w:ascii="Times New Roman"/>
        </w:rPr>
        <w:t>我单位已仔细阅读《泉州市知名农业品牌评选认定管理办法（试行）》有关内容，充分了解有关规定，自愿申请参加</w:t>
      </w:r>
      <w:r>
        <w:rPr>
          <w:rFonts w:ascii="Times New Roman"/>
        </w:rPr>
        <w:t>“202</w:t>
      </w:r>
      <w:r>
        <w:rPr>
          <w:rFonts w:hint="default" w:ascii="Times New Roman"/>
          <w:lang w:val="en-US" w:eastAsia="zh-CN"/>
        </w:rPr>
        <w:t>5</w:t>
      </w:r>
      <w:r>
        <w:rPr>
          <w:rFonts w:hint="eastAsia" w:ascii="Times New Roman"/>
        </w:rPr>
        <w:t>年度泉州</w:t>
      </w:r>
      <w:r>
        <w:rPr>
          <w:rFonts w:hint="eastAsia" w:ascii="Times New Roman"/>
          <w:lang w:eastAsia="zh-CN"/>
        </w:rPr>
        <w:t>市</w:t>
      </w:r>
      <w:r>
        <w:rPr>
          <w:rFonts w:hint="eastAsia" w:ascii="Times New Roman"/>
        </w:rPr>
        <w:t>知名农产品品牌</w:t>
      </w:r>
      <w:r>
        <w:rPr>
          <w:rFonts w:ascii="Times New Roman"/>
        </w:rPr>
        <w:t>”</w:t>
      </w:r>
      <w:r>
        <w:rPr>
          <w:rFonts w:hint="eastAsia" w:ascii="Times New Roman"/>
        </w:rPr>
        <w:t>评选。现郑重承诺如下：</w:t>
      </w:r>
    </w:p>
    <w:p w14:paraId="7AEAEE8A">
      <w:pPr>
        <w:widowControl/>
        <w:spacing w:line="560" w:lineRule="exact"/>
        <w:ind w:firstLine="640" w:firstLineChars="200"/>
        <w:jc w:val="left"/>
        <w:rPr>
          <w:rFonts w:ascii="Times New Roman"/>
          <w:b/>
          <w:bCs/>
        </w:rPr>
      </w:pPr>
      <w:r>
        <w:rPr>
          <w:rFonts w:ascii="Times New Roman"/>
        </w:rPr>
        <w:t xml:space="preserve">1. </w:t>
      </w:r>
      <w:r>
        <w:rPr>
          <w:rFonts w:hint="eastAsia" w:ascii="Times New Roman"/>
        </w:rPr>
        <w:t>保证申报内容及提供的有关材料全部真实、准确，如有虚假成分，我单位愿承担法律责任。</w:t>
      </w:r>
    </w:p>
    <w:p w14:paraId="2E733FAB">
      <w:pPr>
        <w:widowControl/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ascii="Times New Roman"/>
        </w:rPr>
        <w:t xml:space="preserve">2. </w:t>
      </w:r>
      <w:r>
        <w:rPr>
          <w:rFonts w:hint="eastAsia" w:ascii="Times New Roman"/>
        </w:rPr>
        <w:t>保证申请前三年内无质量安全事故和不良诚信记录。</w:t>
      </w:r>
    </w:p>
    <w:p w14:paraId="63F317BE">
      <w:pPr>
        <w:widowControl/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ascii="Times New Roman"/>
        </w:rPr>
        <w:t xml:space="preserve">3. </w:t>
      </w:r>
      <w:r>
        <w:rPr>
          <w:rFonts w:hint="eastAsia" w:ascii="Times New Roman"/>
        </w:rPr>
        <w:t>保证严格按照有关规定组织生产、加工和销售，积极主动做好知名农产品的生产、管理和宣传工作。</w:t>
      </w:r>
    </w:p>
    <w:p w14:paraId="39E2F917"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77E6A5F4"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63B833E4"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55EB4F22">
      <w:pPr>
        <w:spacing w:line="560" w:lineRule="exact"/>
        <w:ind w:firstLine="960" w:firstLineChars="300"/>
        <w:rPr>
          <w:rFonts w:ascii="Times New Roman"/>
          <w:b/>
          <w:bCs/>
        </w:rPr>
      </w:pPr>
      <w:r>
        <w:rPr>
          <w:rFonts w:hint="eastAsia" w:ascii="Times New Roman"/>
        </w:rPr>
        <w:t>法定代表人（签字）：</w:t>
      </w:r>
      <w:r>
        <w:rPr>
          <w:rFonts w:ascii="Times New Roman"/>
        </w:rPr>
        <w:t xml:space="preserve">          </w:t>
      </w:r>
      <w:r>
        <w:rPr>
          <w:rFonts w:hint="eastAsia" w:ascii="Times New Roman"/>
        </w:rPr>
        <w:t>申报单位</w:t>
      </w:r>
      <w:r>
        <w:rPr>
          <w:rFonts w:ascii="Times New Roman"/>
        </w:rPr>
        <w:t>(</w:t>
      </w:r>
      <w:r>
        <w:rPr>
          <w:rFonts w:hint="eastAsia" w:ascii="Times New Roman"/>
        </w:rPr>
        <w:t>盖章</w:t>
      </w:r>
      <w:r>
        <w:rPr>
          <w:rFonts w:ascii="Times New Roman"/>
        </w:rPr>
        <w:t>)</w:t>
      </w:r>
      <w:r>
        <w:rPr>
          <w:rFonts w:ascii="Times New Roman"/>
          <w:b/>
          <w:bCs/>
        </w:rPr>
        <w:t xml:space="preserve">      </w:t>
      </w:r>
    </w:p>
    <w:p w14:paraId="081C6D90">
      <w:pPr>
        <w:ind w:firstLine="964" w:firstLineChars="300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</w:t>
      </w:r>
    </w:p>
    <w:p w14:paraId="1FDE2471">
      <w:pPr>
        <w:ind w:firstLine="964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</w:t>
      </w:r>
    </w:p>
    <w:p w14:paraId="0E3AB096">
      <w:pPr>
        <w:ind w:firstLine="960" w:firstLineChars="300"/>
        <w:jc w:val="center"/>
        <w:rPr>
          <w:rFonts w:ascii="Times New Roman"/>
        </w:rPr>
      </w:pPr>
      <w:r>
        <w:rPr>
          <w:rFonts w:ascii="Times New Roman"/>
        </w:rPr>
        <w:t xml:space="preserve">               </w:t>
      </w:r>
      <w:r>
        <w:rPr>
          <w:rFonts w:hint="eastAsia" w:ascii="Times New Roman"/>
        </w:rPr>
        <w:t>年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月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日</w:t>
      </w:r>
    </w:p>
    <w:p w14:paraId="06D3D65A">
      <w:pPr>
        <w:ind w:firstLine="843" w:firstLineChars="300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 </w:t>
      </w:r>
    </w:p>
    <w:p w14:paraId="67199C57">
      <w:pPr>
        <w:ind w:firstLine="843" w:firstLineChars="300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 </w:t>
      </w:r>
    </w:p>
    <w:p w14:paraId="72E9AF6A">
      <w:pPr>
        <w:ind w:firstLine="843" w:firstLineChars="300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 </w:t>
      </w:r>
    </w:p>
    <w:p w14:paraId="6AF87FB1">
      <w:pPr>
        <w:ind w:firstLine="840" w:firstLineChars="30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14:paraId="6267445D">
      <w:pPr>
        <w:topLinePunct/>
        <w:spacing w:afterLines="50" w:line="420" w:lineRule="exact"/>
        <w:jc w:val="center"/>
        <w:rPr>
          <w:rFonts w:ascii="黑体" w:hAnsi="黑体" w:eastAsia="黑体"/>
        </w:rPr>
      </w:pPr>
      <w:r>
        <w:rPr>
          <w:rFonts w:ascii="Times New Roman" w:eastAsia="楷体_GB2312"/>
          <w:b/>
          <w:bCs/>
          <w:spacing w:val="4"/>
          <w:sz w:val="30"/>
          <w:szCs w:val="30"/>
        </w:rPr>
        <w:br w:type="page"/>
      </w:r>
      <w:r>
        <w:rPr>
          <w:rFonts w:hint="eastAsia" w:ascii="黑体" w:hAnsi="黑体" w:eastAsia="黑体"/>
        </w:rPr>
        <w:t>一、申报主体基本情况</w:t>
      </w:r>
    </w:p>
    <w:tbl>
      <w:tblPr>
        <w:tblStyle w:val="8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59"/>
        <w:gridCol w:w="1975"/>
        <w:gridCol w:w="1613"/>
        <w:gridCol w:w="1506"/>
        <w:gridCol w:w="911"/>
      </w:tblGrid>
      <w:tr w14:paraId="015A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1BB02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申报产品</w:t>
            </w:r>
          </w:p>
          <w:p w14:paraId="62CDD49C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E09B6"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36B8A">
            <w:pPr>
              <w:widowControl/>
              <w:snapToGrid w:val="0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附件</w:t>
            </w:r>
          </w:p>
          <w:p w14:paraId="49D09CD2">
            <w:pPr>
              <w:widowControl/>
              <w:snapToGrid w:val="0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14:paraId="0A76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13" w:type="dxa"/>
            <w:vAlign w:val="center"/>
          </w:tcPr>
          <w:p w14:paraId="2B1F7006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注册商标</w:t>
            </w:r>
          </w:p>
          <w:p w14:paraId="3C1D1EB5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634" w:type="dxa"/>
            <w:gridSpan w:val="2"/>
            <w:vAlign w:val="center"/>
          </w:tcPr>
          <w:p w14:paraId="33BBD05D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4F771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商标</w:t>
            </w:r>
          </w:p>
          <w:p w14:paraId="7CE91E88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6F0E7"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C231F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A22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13" w:type="dxa"/>
            <w:vAlign w:val="center"/>
          </w:tcPr>
          <w:p w14:paraId="6C3A59B3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申请人</w:t>
            </w:r>
          </w:p>
          <w:p w14:paraId="16DC692D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634" w:type="dxa"/>
            <w:gridSpan w:val="2"/>
            <w:vAlign w:val="center"/>
          </w:tcPr>
          <w:p w14:paraId="1AF6B17E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7BBF4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营业执照</w:t>
            </w:r>
          </w:p>
          <w:p w14:paraId="0BA97053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及编号</w:t>
            </w: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B274D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4DA9E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D01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1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F8697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申报主体</w:t>
            </w:r>
          </w:p>
          <w:p w14:paraId="04644A52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性质（请对应打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13F68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国有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民营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合资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外企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91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0BF30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0B7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CD21EC4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9B5C1"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国家级龙头企业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国家级示范合作社</w:t>
            </w:r>
          </w:p>
          <w:p w14:paraId="7996B078"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省级龙头企业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省级示范合作社</w:t>
            </w:r>
          </w:p>
          <w:p w14:paraId="37266532"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市级龙头企业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市级示范合作社</w:t>
            </w:r>
          </w:p>
        </w:tc>
        <w:tc>
          <w:tcPr>
            <w:tcW w:w="911" w:type="dxa"/>
            <w:vMerge w:val="continue"/>
            <w:vAlign w:val="center"/>
          </w:tcPr>
          <w:p w14:paraId="6F96E42F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80D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543FE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7684B"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总资产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（万元），固定资产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（万元），流动资金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CA1A6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B43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1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F7A31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产品特色</w:t>
            </w:r>
            <w:r>
              <w:rPr>
                <w:rFonts w:hint="eastAsia" w:ascii="Times New Roman"/>
                <w:color w:val="000000"/>
                <w:spacing w:val="-16"/>
                <w:kern w:val="0"/>
                <w:sz w:val="28"/>
                <w:szCs w:val="28"/>
              </w:rPr>
              <w:t>及生产历史</w:t>
            </w:r>
          </w:p>
        </w:tc>
        <w:tc>
          <w:tcPr>
            <w:tcW w:w="16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DCBC0"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产品特色</w:t>
            </w:r>
          </w:p>
        </w:tc>
        <w:tc>
          <w:tcPr>
            <w:tcW w:w="509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E6733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956C8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9BE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13" w:type="dxa"/>
            <w:vMerge w:val="continue"/>
            <w:vAlign w:val="center"/>
          </w:tcPr>
          <w:p w14:paraId="6305CD03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66752"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生产历史</w:t>
            </w:r>
          </w:p>
        </w:tc>
        <w:tc>
          <w:tcPr>
            <w:tcW w:w="509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798CE"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71989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532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1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04365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产品所执行生产技术的标准</w:t>
            </w:r>
          </w:p>
        </w:tc>
        <w:tc>
          <w:tcPr>
            <w:tcW w:w="16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8FC00">
            <w:pPr>
              <w:widowControl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5094" w:type="dxa"/>
            <w:gridSpan w:val="3"/>
            <w:vAlign w:val="center"/>
          </w:tcPr>
          <w:p w14:paraId="5300CBAD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660AE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AA0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1D05039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A1160">
            <w:pPr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是否发布</w:t>
            </w:r>
          </w:p>
        </w:tc>
        <w:tc>
          <w:tcPr>
            <w:tcW w:w="5094" w:type="dxa"/>
            <w:gridSpan w:val="3"/>
            <w:vAlign w:val="center"/>
          </w:tcPr>
          <w:p w14:paraId="152F08A4">
            <w:pPr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911" w:type="dxa"/>
            <w:vMerge w:val="continue"/>
            <w:vAlign w:val="center"/>
          </w:tcPr>
          <w:p w14:paraId="330EE4C7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827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5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72357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产品认证</w:t>
            </w:r>
          </w:p>
          <w:p w14:paraId="22DC5A3A">
            <w:pPr>
              <w:widowControl/>
              <w:snapToGrid w:val="0"/>
              <w:spacing w:line="300" w:lineRule="auto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名称、时间及编号</w:t>
            </w:r>
          </w:p>
        </w:tc>
        <w:tc>
          <w:tcPr>
            <w:tcW w:w="675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54AA2"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有机食品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认证时间及编号：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34E8078C"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绿色食品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认证时间及编号：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5A52464C"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无公害食品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认证时间及编号：</w:t>
            </w:r>
          </w:p>
          <w:p w14:paraId="5B624B0C">
            <w:pPr>
              <w:widowControl/>
              <w:snapToGrid w:val="0"/>
              <w:spacing w:line="300" w:lineRule="auto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□GAP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认证时间及编号：</w:t>
            </w:r>
          </w:p>
        </w:tc>
        <w:tc>
          <w:tcPr>
            <w:tcW w:w="9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7DE24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12D8EC0">
      <w:pPr>
        <w:pStyle w:val="7"/>
        <w:topLinePunct/>
        <w:snapToGrid w:val="0"/>
        <w:spacing w:afterLines="50" w:line="560" w:lineRule="exact"/>
        <w:jc w:val="center"/>
        <w:rPr>
          <w:rFonts w:ascii="Times New Roman"/>
          <w:sz w:val="36"/>
          <w:szCs w:val="36"/>
        </w:rPr>
      </w:pPr>
    </w:p>
    <w:p w14:paraId="7C0A41CA">
      <w:pPr>
        <w:pStyle w:val="7"/>
        <w:topLinePunct/>
        <w:snapToGrid w:val="0"/>
        <w:spacing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申报主体基本情况（续）</w:t>
      </w:r>
    </w:p>
    <w:tbl>
      <w:tblPr>
        <w:tblStyle w:val="8"/>
        <w:tblW w:w="9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72"/>
        <w:gridCol w:w="1684"/>
        <w:gridCol w:w="1824"/>
        <w:gridCol w:w="1863"/>
        <w:gridCol w:w="882"/>
      </w:tblGrid>
      <w:tr w14:paraId="5C17D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64171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产品知名度</w:t>
            </w:r>
          </w:p>
          <w:p w14:paraId="78B190E2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市场占有率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0441B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奖励和</w:t>
            </w:r>
          </w:p>
          <w:p w14:paraId="0DE86993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荣誉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5BC40"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1.</w:t>
            </w:r>
          </w:p>
          <w:p w14:paraId="3AC2542A"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2.</w:t>
            </w:r>
          </w:p>
          <w:p w14:paraId="23639BB2"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54F38"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CB32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F1E4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D8FF8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市场表现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3FB65">
            <w:pPr>
              <w:widowControl/>
              <w:snapToGrid w:val="0"/>
              <w:spacing w:line="46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市场占有率：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；近三年市场份额增长率分别为：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29AC6"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B2C6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F71E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D6043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主要销售地区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F20DA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C4CC1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7607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9CA6E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产品产值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0D0A6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产品销售情况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B4B33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D2842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38DBB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CF987"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94E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985D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8774B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2D3E2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372CB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D01668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182813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C5DB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1073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31C67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纳税额（万元）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D33B1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375EF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2D654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5A1419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1ACA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5ED5E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带动农民</w:t>
            </w:r>
          </w:p>
          <w:p w14:paraId="1C333BC1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增收情况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6556C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带动就业人数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14:paraId="1100629C">
            <w:pPr>
              <w:widowControl/>
              <w:snapToGrid w:val="0"/>
              <w:spacing w:line="44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解决就业人员数量：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D90DB"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3D82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D1CD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F4F98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带动农民增收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16F18">
            <w:pPr>
              <w:widowControl/>
              <w:snapToGrid w:val="0"/>
              <w:spacing w:line="46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增加农民收入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90490">
            <w:pPr>
              <w:widowControl/>
              <w:snapToGrid w:val="0"/>
              <w:spacing w:line="300" w:lineRule="exact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2D45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33063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产品质量</w:t>
            </w:r>
          </w:p>
          <w:p w14:paraId="101137FC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管理体系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9CF11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质量管理体系是否健全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13BDF"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F5318">
            <w:pPr>
              <w:widowControl/>
              <w:snapToGrid w:val="0"/>
              <w:spacing w:line="30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F8DB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52CB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6AB84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产品是否纳入可追溯体系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D0407"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35467">
            <w:pPr>
              <w:widowControl/>
              <w:snapToGrid w:val="0"/>
              <w:spacing w:line="30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3CE0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7B0">
            <w:pPr>
              <w:widowControl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081E2">
            <w:pPr>
              <w:widowControl/>
              <w:snapToGrid w:val="0"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是否提供近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年合格产品检测报告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23152"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53F47">
            <w:pPr>
              <w:widowControl/>
              <w:snapToGrid w:val="0"/>
              <w:spacing w:line="30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910DB21">
      <w:pPr>
        <w:pStyle w:val="7"/>
        <w:topLinePunct/>
        <w:snapToGrid w:val="0"/>
        <w:spacing w:line="560" w:lineRule="exact"/>
        <w:jc w:val="center"/>
        <w:rPr>
          <w:rFonts w:ascii="Times New Roman"/>
          <w:sz w:val="36"/>
          <w:szCs w:val="36"/>
        </w:rPr>
      </w:pPr>
    </w:p>
    <w:p w14:paraId="202B43C7">
      <w:pPr>
        <w:pStyle w:val="7"/>
        <w:topLinePunct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二、文字简述表（可加页）</w:t>
      </w:r>
    </w:p>
    <w:tbl>
      <w:tblPr>
        <w:tblStyle w:val="8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 w14:paraId="7701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8718" w:type="dxa"/>
          </w:tcPr>
          <w:p w14:paraId="53A3FC7E">
            <w:pPr>
              <w:pStyle w:val="7"/>
              <w:topLinePunct/>
              <w:spacing w:line="560" w:lineRule="exact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一、产品地方特色或区位优势（限</w:t>
            </w:r>
            <w:r>
              <w:rPr>
                <w:rFonts w:hint="eastAsia" w:ascii="Times New Roman"/>
                <w:spacing w:val="4"/>
                <w:sz w:val="30"/>
                <w:szCs w:val="30"/>
                <w:lang w:val="en-US" w:eastAsia="zh-CN"/>
              </w:rPr>
              <w:t>2</w:t>
            </w:r>
            <w:r>
              <w:rPr>
                <w:rFonts w:ascii="Times New Roman"/>
                <w:spacing w:val="4"/>
                <w:sz w:val="30"/>
                <w:szCs w:val="30"/>
              </w:rPr>
              <w:t>00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字内）</w:t>
            </w:r>
          </w:p>
          <w:p w14:paraId="4F996775"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 w14:paraId="32AF3FB4"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 w14:paraId="25C4CFC7"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</w:tc>
      </w:tr>
      <w:tr w14:paraId="51C8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8718" w:type="dxa"/>
          </w:tcPr>
          <w:p w14:paraId="2B5D10B4">
            <w:pPr>
              <w:topLinePunct/>
              <w:spacing w:line="560" w:lineRule="exact"/>
              <w:rPr>
                <w:rFonts w:ascii="Times New Roman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二、带动农民增收情况（限</w:t>
            </w:r>
            <w:r>
              <w:rPr>
                <w:rFonts w:ascii="Times New Roman"/>
                <w:spacing w:val="4"/>
                <w:sz w:val="30"/>
                <w:szCs w:val="30"/>
              </w:rPr>
              <w:t>200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字）</w:t>
            </w:r>
          </w:p>
        </w:tc>
      </w:tr>
      <w:tr w14:paraId="72B7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8718" w:type="dxa"/>
          </w:tcPr>
          <w:p w14:paraId="3EE3300C"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三、产品知名度和市场占有率（限</w:t>
            </w:r>
            <w:r>
              <w:rPr>
                <w:rFonts w:ascii="Times New Roman"/>
                <w:spacing w:val="4"/>
                <w:sz w:val="30"/>
                <w:szCs w:val="30"/>
              </w:rPr>
              <w:t>200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字）</w:t>
            </w:r>
          </w:p>
          <w:p w14:paraId="523685F8"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 w14:paraId="07957C2D">
            <w:pPr>
              <w:topLinePunct/>
              <w:spacing w:line="560" w:lineRule="exact"/>
              <w:rPr>
                <w:rFonts w:ascii="Times New Roman"/>
              </w:rPr>
            </w:pPr>
          </w:p>
        </w:tc>
      </w:tr>
      <w:tr w14:paraId="0E6A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8718" w:type="dxa"/>
          </w:tcPr>
          <w:p w14:paraId="0A62554B">
            <w:pPr>
              <w:topLinePunct/>
              <w:spacing w:line="56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四、产品质量管理体系（限</w:t>
            </w:r>
            <w:r>
              <w:rPr>
                <w:rFonts w:ascii="Times New Roman"/>
                <w:spacing w:val="4"/>
                <w:sz w:val="30"/>
                <w:szCs w:val="30"/>
              </w:rPr>
              <w:t>200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字）</w:t>
            </w:r>
          </w:p>
        </w:tc>
      </w:tr>
    </w:tbl>
    <w:p w14:paraId="035FA6D0">
      <w:pPr>
        <w:spacing w:afterLines="50" w:line="560" w:lineRule="exact"/>
        <w:jc w:val="center"/>
        <w:rPr>
          <w:rFonts w:ascii="黑体" w:hAnsi="黑体" w:eastAsia="黑体"/>
        </w:rPr>
      </w:pPr>
      <w:r>
        <w:rPr>
          <w:rFonts w:ascii="Times New Roman"/>
          <w:spacing w:val="4"/>
          <w:sz w:val="30"/>
          <w:szCs w:val="30"/>
        </w:rPr>
        <w:br w:type="page"/>
      </w:r>
      <w:r>
        <w:rPr>
          <w:rFonts w:hint="eastAsia" w:ascii="黑体" w:hAnsi="黑体" w:eastAsia="黑体"/>
        </w:rPr>
        <w:t>三、推荐审核意见</w:t>
      </w:r>
    </w:p>
    <w:tbl>
      <w:tblPr>
        <w:tblStyle w:val="8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651"/>
      </w:tblGrid>
      <w:tr w14:paraId="681B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2118" w:type="dxa"/>
            <w:vAlign w:val="center"/>
          </w:tcPr>
          <w:p w14:paraId="43CBBBE8"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县（市、区）农业农村（林业或海洋渔业）主管部门推荐意见</w:t>
            </w:r>
          </w:p>
        </w:tc>
        <w:tc>
          <w:tcPr>
            <w:tcW w:w="6651" w:type="dxa"/>
            <w:tcBorders>
              <w:left w:val="nil"/>
            </w:tcBorders>
            <w:vAlign w:val="bottom"/>
          </w:tcPr>
          <w:p w14:paraId="472344E7">
            <w:pPr>
              <w:spacing w:line="400" w:lineRule="exact"/>
              <w:ind w:firstLine="2310" w:firstLineChars="75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 w14:paraId="480BA2F3"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 w14:paraId="5BDE80AB">
            <w:pPr>
              <w:spacing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 w14:paraId="48BD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2118" w:type="dxa"/>
            <w:vAlign w:val="center"/>
          </w:tcPr>
          <w:p w14:paraId="4988A808">
            <w:pPr>
              <w:spacing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市农业农村局（林业或海洋渔业局）审核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651" w:type="dxa"/>
            <w:tcBorders>
              <w:left w:val="nil"/>
            </w:tcBorders>
            <w:vAlign w:val="bottom"/>
          </w:tcPr>
          <w:p w14:paraId="3063F8CA">
            <w:pPr>
              <w:widowControl/>
              <w:spacing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 w14:paraId="34C3EF42">
            <w:pPr>
              <w:spacing w:line="400" w:lineRule="exact"/>
              <w:ind w:firstLine="2310" w:firstLineChars="75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 w14:paraId="1D54EA62">
            <w:pPr>
              <w:spacing w:line="400" w:lineRule="exact"/>
              <w:ind w:firstLine="3763" w:firstLineChars="1222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 w14:paraId="29466901">
            <w:pPr>
              <w:spacing w:line="400" w:lineRule="exact"/>
              <w:ind w:firstLine="4040" w:firstLineChars="1312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 w14:paraId="6E2B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2118" w:type="dxa"/>
            <w:vAlign w:val="center"/>
          </w:tcPr>
          <w:p w14:paraId="051DFDFB">
            <w:pPr>
              <w:spacing w:before="120" w:line="400" w:lineRule="exact"/>
              <w:jc w:val="center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市品评委专家评审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651" w:type="dxa"/>
            <w:tcBorders>
              <w:left w:val="nil"/>
            </w:tcBorders>
            <w:vAlign w:val="center"/>
          </w:tcPr>
          <w:p w14:paraId="6EC244F7"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行业专家（签字）：</w:t>
            </w:r>
          </w:p>
          <w:p w14:paraId="4882F412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6E3C8292"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 w14:paraId="6B72283A"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 w14:paraId="2142FC59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</w:tbl>
    <w:p w14:paraId="5F0C1AAA">
      <w:pPr>
        <w:spacing w:line="2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5A5933B4">
      <w:pPr>
        <w:spacing w:line="160" w:lineRule="exact"/>
        <w:ind w:firstLine="640" w:firstLineChars="200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48CBF446">
      <w:pPr>
        <w:rPr>
          <w:rFonts w:ascii="Times New Roman"/>
        </w:rPr>
      </w:pPr>
    </w:p>
    <w:p w14:paraId="4A86D9DB"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附件3 </w:t>
      </w:r>
    </w:p>
    <w:p w14:paraId="148BFEE6">
      <w:pPr>
        <w:snapToGrid w:val="0"/>
        <w:spacing w:line="360" w:lineRule="auto"/>
        <w:rPr>
          <w:rFonts w:ascii="仿宋" w:eastAsia="仿宋"/>
          <w:sz w:val="30"/>
          <w:szCs w:val="30"/>
        </w:rPr>
      </w:pPr>
    </w:p>
    <w:p w14:paraId="14753EF1">
      <w:pPr>
        <w:snapToGrid w:val="0"/>
        <w:spacing w:line="360" w:lineRule="auto"/>
        <w:rPr>
          <w:rFonts w:ascii="仿宋" w:eastAsia="仿宋"/>
          <w:sz w:val="30"/>
          <w:szCs w:val="30"/>
        </w:rPr>
      </w:pPr>
    </w:p>
    <w:p w14:paraId="3D00410E">
      <w:pPr>
        <w:topLinePunct/>
        <w:spacing w:line="76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泉州市知名农产品区域公用品牌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复评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申报书</w:t>
      </w:r>
    </w:p>
    <w:p w14:paraId="2AC4F311">
      <w:pPr>
        <w:jc w:val="center"/>
        <w:rPr>
          <w:rFonts w:ascii="Times New Roman"/>
          <w:b/>
          <w:bCs/>
          <w:sz w:val="52"/>
          <w:szCs w:val="52"/>
        </w:rPr>
      </w:pPr>
      <w:r>
        <w:rPr>
          <w:rFonts w:ascii="Times New Roman"/>
          <w:b/>
          <w:bCs/>
          <w:sz w:val="52"/>
          <w:szCs w:val="52"/>
        </w:rPr>
        <w:t xml:space="preserve"> </w:t>
      </w:r>
    </w:p>
    <w:p w14:paraId="385F36FC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申报主体（盖章）：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 w14:paraId="46BB6FC9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品牌名称：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         </w:t>
      </w:r>
    </w:p>
    <w:p w14:paraId="54ECBC91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所在县（市、区）：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 w14:paraId="15EA8517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法人代表：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 w14:paraId="728A55E9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联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系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人：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</w:t>
      </w:r>
    </w:p>
    <w:p w14:paraId="18E75BBE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联系电话：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 w14:paraId="05BE7E60">
      <w:pPr>
        <w:topLinePunct/>
        <w:spacing w:line="760" w:lineRule="exact"/>
        <w:ind w:firstLine="320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</w:rPr>
        <w:t>电子邮箱</w:t>
      </w:r>
      <w:r>
        <w:rPr>
          <w:rFonts w:hint="eastAsia" w:ascii="Times New Roman"/>
          <w:spacing w:val="4"/>
          <w:sz w:val="30"/>
          <w:szCs w:val="30"/>
        </w:rPr>
        <w:t>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</w:t>
      </w:r>
    </w:p>
    <w:p w14:paraId="651F30B5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通讯地址：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                      </w:t>
      </w:r>
    </w:p>
    <w:p w14:paraId="32AB170E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邮政编码</w:t>
      </w:r>
      <w:r>
        <w:rPr>
          <w:rFonts w:ascii="Times New Roman"/>
          <w:spacing w:val="4"/>
          <w:sz w:val="30"/>
          <w:szCs w:val="30"/>
        </w:rPr>
        <w:t xml:space="preserve">: 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      </w:t>
      </w:r>
    </w:p>
    <w:p w14:paraId="4770BE25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填表日期：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</w:t>
      </w:r>
      <w:r>
        <w:rPr>
          <w:rFonts w:hint="eastAsia" w:ascii="Times New Roman"/>
          <w:spacing w:val="4"/>
          <w:sz w:val="30"/>
          <w:szCs w:val="30"/>
        </w:rPr>
        <w:t>年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月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</w:t>
      </w:r>
      <w:r>
        <w:rPr>
          <w:rFonts w:hint="eastAsia" w:ascii="Times New Roman"/>
          <w:spacing w:val="4"/>
          <w:sz w:val="30"/>
          <w:szCs w:val="30"/>
        </w:rPr>
        <w:t>日</w:t>
      </w:r>
      <w:r>
        <w:rPr>
          <w:rFonts w:ascii="Times New Roman"/>
          <w:spacing w:val="4"/>
          <w:sz w:val="30"/>
          <w:szCs w:val="30"/>
        </w:rPr>
        <w:t xml:space="preserve">      </w:t>
      </w:r>
    </w:p>
    <w:p w14:paraId="5EA38DB9">
      <w:pPr>
        <w:spacing w:before="100" w:beforeAutospacing="1" w:afterLines="150" w:line="360" w:lineRule="auto"/>
        <w:rPr>
          <w:rFonts w:ascii="Times New Roman"/>
          <w:b/>
          <w:bCs/>
          <w:sz w:val="36"/>
          <w:szCs w:val="36"/>
        </w:rPr>
      </w:pPr>
    </w:p>
    <w:p w14:paraId="2A53B0D2">
      <w:pPr>
        <w:spacing w:before="100" w:beforeAutospacing="1" w:after="100" w:afterAutospacing="1" w:line="360" w:lineRule="auto"/>
        <w:jc w:val="center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泉州市知名农业品牌评选认定委员会</w:t>
      </w:r>
      <w:r>
        <w:rPr>
          <w:rFonts w:ascii="楷体" w:hAnsi="楷体" w:eastAsia="楷体"/>
          <w:b/>
          <w:bCs/>
        </w:rPr>
        <w:t xml:space="preserve">  </w:t>
      </w:r>
      <w:r>
        <w:rPr>
          <w:rFonts w:hint="eastAsia" w:ascii="楷体" w:hAnsi="楷体" w:eastAsia="楷体"/>
          <w:b/>
          <w:bCs/>
        </w:rPr>
        <w:t>印制</w:t>
      </w:r>
    </w:p>
    <w:p w14:paraId="4BBD2904"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 w14:paraId="2E5A77FE"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 w14:paraId="61862686">
      <w:pPr>
        <w:adjustRightInd w:val="0"/>
        <w:spacing w:line="480" w:lineRule="exact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表格填写及附报材料说明</w:t>
      </w:r>
    </w:p>
    <w:p w14:paraId="0494114C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</w:p>
    <w:p w14:paraId="6E3AFDAC"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Times New Roman"/>
          <w:spacing w:val="-10"/>
          <w:kern w:val="0"/>
          <w:sz w:val="30"/>
          <w:szCs w:val="30"/>
        </w:rPr>
      </w:pPr>
      <w:r>
        <w:rPr>
          <w:rFonts w:ascii="Times New Roman"/>
          <w:kern w:val="0"/>
          <w:sz w:val="30"/>
          <w:szCs w:val="30"/>
        </w:rPr>
        <w:t xml:space="preserve">1. </w:t>
      </w:r>
      <w:r>
        <w:rPr>
          <w:rFonts w:hint="eastAsia" w:ascii="Times New Roman"/>
          <w:spacing w:val="-10"/>
          <w:kern w:val="0"/>
          <w:sz w:val="30"/>
          <w:szCs w:val="30"/>
        </w:rPr>
        <w:t>本表由申报人填写，申报人须是相关农产品地理标志证书持有人</w:t>
      </w:r>
      <w:r>
        <w:rPr>
          <w:rFonts w:ascii="Times New Roman"/>
          <w:spacing w:val="-10"/>
          <w:kern w:val="0"/>
          <w:sz w:val="30"/>
          <w:szCs w:val="30"/>
        </w:rPr>
        <w:t>(</w:t>
      </w:r>
      <w:r>
        <w:rPr>
          <w:rFonts w:hint="eastAsia" w:ascii="Times New Roman"/>
          <w:spacing w:val="-10"/>
          <w:kern w:val="0"/>
          <w:sz w:val="30"/>
          <w:szCs w:val="30"/>
        </w:rPr>
        <w:t>含农业农村部农产品地理标志登记、原国家质检总局国家地理标志保护产品、原国家工商总局地理标志证明商标</w:t>
      </w:r>
      <w:r>
        <w:rPr>
          <w:rFonts w:ascii="Times New Roman"/>
          <w:spacing w:val="-10"/>
          <w:kern w:val="0"/>
          <w:sz w:val="30"/>
          <w:szCs w:val="30"/>
        </w:rPr>
        <w:t>)</w:t>
      </w:r>
      <w:r>
        <w:rPr>
          <w:rFonts w:hint="eastAsia" w:ascii="Times New Roman"/>
          <w:spacing w:val="-10"/>
          <w:kern w:val="0"/>
          <w:sz w:val="30"/>
          <w:szCs w:val="30"/>
        </w:rPr>
        <w:t>，</w:t>
      </w:r>
      <w:r>
        <w:rPr>
          <w:rFonts w:hint="eastAsia" w:ascii="Times New Roman"/>
          <w:color w:val="000000"/>
          <w:spacing w:val="-10"/>
          <w:kern w:val="0"/>
          <w:sz w:val="30"/>
          <w:szCs w:val="30"/>
        </w:rPr>
        <w:t>表格可登入泉州市农业农村局网站（</w:t>
      </w:r>
      <w:r>
        <w:rPr>
          <w:rFonts w:ascii="Times New Roman"/>
          <w:color w:val="000000"/>
          <w:spacing w:val="-10"/>
          <w:kern w:val="0"/>
          <w:sz w:val="30"/>
          <w:szCs w:val="30"/>
        </w:rPr>
        <w:t>http://nyncj.quanzhou.gov.cn/</w:t>
      </w:r>
      <w:r>
        <w:rPr>
          <w:rFonts w:hint="eastAsia" w:ascii="Times New Roman"/>
          <w:color w:val="000000"/>
          <w:spacing w:val="-10"/>
          <w:kern w:val="0"/>
          <w:sz w:val="30"/>
          <w:szCs w:val="30"/>
        </w:rPr>
        <w:t>）下载</w:t>
      </w:r>
      <w:r>
        <w:rPr>
          <w:rFonts w:hint="eastAsia" w:ascii="Times New Roman"/>
          <w:spacing w:val="-10"/>
          <w:kern w:val="0"/>
          <w:sz w:val="30"/>
          <w:szCs w:val="30"/>
        </w:rPr>
        <w:t>。</w:t>
      </w:r>
    </w:p>
    <w:p w14:paraId="33C97F18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2. 附报佐证材料如下：</w:t>
      </w:r>
    </w:p>
    <w:p w14:paraId="28D2260D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（1）法人资格证书复印件；</w:t>
      </w:r>
    </w:p>
    <w:p w14:paraId="387C88EF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（2）泉州市知名农产品区域公用品牌荣誉证书复印件；</w:t>
      </w:r>
    </w:p>
    <w:p w14:paraId="1126151F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（3）近三年品牌获得其他奖励、荣誉；</w:t>
      </w:r>
    </w:p>
    <w:p w14:paraId="4D35A506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（4）近三年品牌宣传、推介等场景照片。</w:t>
      </w:r>
    </w:p>
    <w:p w14:paraId="3631B9BD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3. 其他</w:t>
      </w:r>
    </w:p>
    <w:p w14:paraId="525A5721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1）申报书连同附报佐证材料一式两份上报，上报材料用A4纸双面打印，按封面、申请书、附件目录（附页码）、附件、封底先后顺序装订。附件按出现的先后顺序在右上角编写页码，并在申报书中相应项目后的附件页码栏标注页码。</w:t>
      </w:r>
    </w:p>
    <w:p w14:paraId="6CD6CE2B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（2）附报的所有材料中申报人名称必须一致。</w:t>
      </w:r>
    </w:p>
    <w:p w14:paraId="48524D52">
      <w:pPr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Times New Roman"/>
          <w:spacing w:val="-10"/>
          <w:kern w:val="0"/>
          <w:sz w:val="30"/>
          <w:szCs w:val="30"/>
        </w:rPr>
      </w:pPr>
      <w:r>
        <w:rPr>
          <w:rFonts w:hint="eastAsia" w:ascii="Times New Roman"/>
          <w:spacing w:val="-10"/>
          <w:kern w:val="0"/>
          <w:sz w:val="30"/>
          <w:szCs w:val="30"/>
        </w:rPr>
        <w:t>（3）本表封面、承诺书与有关附报佐证材料的复印件必须加盖申报人公章。</w:t>
      </w:r>
    </w:p>
    <w:p w14:paraId="2CE44AFA">
      <w:pPr>
        <w:spacing w:line="500" w:lineRule="atLeast"/>
        <w:ind w:right="362"/>
        <w:jc w:val="center"/>
        <w:rPr>
          <w:rFonts w:eastAsia="仿宋_GB2312"/>
          <w:spacing w:val="4"/>
          <w:sz w:val="24"/>
        </w:rPr>
      </w:pPr>
    </w:p>
    <w:p w14:paraId="42785E80">
      <w:pPr>
        <w:spacing w:line="500" w:lineRule="atLeast"/>
        <w:ind w:right="362"/>
        <w:jc w:val="center"/>
        <w:rPr>
          <w:rFonts w:ascii="黑体" w:eastAsia="黑体"/>
          <w:spacing w:val="24"/>
          <w:sz w:val="36"/>
          <w:szCs w:val="36"/>
        </w:rPr>
      </w:pPr>
    </w:p>
    <w:p w14:paraId="5F048E23">
      <w:pPr>
        <w:spacing w:line="500" w:lineRule="atLeast"/>
        <w:ind w:right="362"/>
        <w:jc w:val="center"/>
        <w:rPr>
          <w:rFonts w:ascii="黑体" w:eastAsia="黑体"/>
          <w:spacing w:val="24"/>
          <w:sz w:val="36"/>
          <w:szCs w:val="36"/>
        </w:rPr>
      </w:pPr>
    </w:p>
    <w:p w14:paraId="356AD911">
      <w:pPr>
        <w:spacing w:line="500" w:lineRule="atLeast"/>
        <w:ind w:right="3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/>
          <w:spacing w:val="24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 w14:paraId="1CA68560">
      <w:pPr>
        <w:spacing w:line="56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06D9775C">
      <w:pPr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hint="eastAsia" w:ascii="Times New Roman"/>
        </w:rPr>
        <w:t>我单位已仔细阅读《泉州市知名农业品牌评选认定管理办法（试行）》有关内容，充分了解有关规定，自愿申请参加</w:t>
      </w:r>
      <w:r>
        <w:rPr>
          <w:rFonts w:ascii="Times New Roman"/>
        </w:rPr>
        <w:t>“</w:t>
      </w:r>
      <w:r>
        <w:rPr>
          <w:rFonts w:hint="eastAsia" w:ascii="Times New Roman"/>
        </w:rPr>
        <w:t>泉州</w:t>
      </w:r>
      <w:r>
        <w:rPr>
          <w:rFonts w:hint="eastAsia" w:ascii="Times New Roman"/>
          <w:lang w:eastAsia="zh-CN"/>
        </w:rPr>
        <w:t>市</w:t>
      </w:r>
      <w:r>
        <w:rPr>
          <w:rFonts w:hint="eastAsia" w:ascii="Times New Roman"/>
        </w:rPr>
        <w:t>知名农产品区域公用品牌</w:t>
      </w:r>
      <w:r>
        <w:rPr>
          <w:rFonts w:ascii="Times New Roman"/>
        </w:rPr>
        <w:t>”</w:t>
      </w:r>
      <w:r>
        <w:rPr>
          <w:rFonts w:hint="eastAsia" w:ascii="Times New Roman"/>
          <w:lang w:eastAsia="zh-CN"/>
        </w:rPr>
        <w:t>复评</w:t>
      </w:r>
      <w:r>
        <w:rPr>
          <w:rFonts w:hint="eastAsia" w:ascii="Times New Roman"/>
        </w:rPr>
        <w:t>。现郑重承诺如下：</w:t>
      </w:r>
    </w:p>
    <w:p w14:paraId="5E47C4B1"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  <w:r>
        <w:rPr>
          <w:rFonts w:ascii="Times New Roman"/>
        </w:rPr>
        <w:t xml:space="preserve">1. </w:t>
      </w:r>
      <w:r>
        <w:rPr>
          <w:rFonts w:hint="eastAsia" w:ascii="Times New Roman"/>
        </w:rPr>
        <w:t>保证申报内容及提供的有关材料全部真实、准确，如有虚假成分，我单位愿承担法律责任。</w:t>
      </w:r>
    </w:p>
    <w:p w14:paraId="0F464A56"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  <w:r>
        <w:rPr>
          <w:rFonts w:hint="eastAsia" w:ascii="Times New Roman"/>
        </w:rPr>
        <w:t>2. 保证授权用标企业近三年未发生产品质量安全事故。</w:t>
      </w:r>
    </w:p>
    <w:p w14:paraId="6683E304">
      <w:pPr>
        <w:widowControl/>
        <w:spacing w:line="560" w:lineRule="exact"/>
        <w:ind w:firstLine="640" w:firstLineChars="200"/>
        <w:jc w:val="left"/>
        <w:rPr>
          <w:rFonts w:ascii="黑体" w:eastAsia="黑体"/>
          <w:spacing w:val="24"/>
          <w:sz w:val="36"/>
          <w:szCs w:val="36"/>
        </w:rPr>
      </w:pPr>
      <w:r>
        <w:rPr>
          <w:rFonts w:hint="eastAsia" w:ascii="Times New Roman"/>
        </w:rPr>
        <w:t>3. 保证严格按照有关规定组织生产、加工和销售，积极主动做好品牌管理和宣传工作。</w:t>
      </w:r>
    </w:p>
    <w:p w14:paraId="6B63178B"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14:paraId="47E4AF3C">
      <w:pPr>
        <w:widowControl/>
        <w:spacing w:line="560" w:lineRule="exact"/>
        <w:jc w:val="left"/>
        <w:rPr>
          <w:rFonts w:ascii="Times New Roman"/>
        </w:rPr>
      </w:pPr>
    </w:p>
    <w:p w14:paraId="37837ED2"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4814AE0E">
      <w:pPr>
        <w:spacing w:line="560" w:lineRule="exact"/>
        <w:ind w:firstLine="960" w:firstLineChars="300"/>
        <w:rPr>
          <w:rFonts w:ascii="Times New Roman"/>
          <w:b/>
          <w:bCs/>
        </w:rPr>
      </w:pPr>
      <w:r>
        <w:rPr>
          <w:rFonts w:hint="eastAsia" w:ascii="Times New Roman"/>
        </w:rPr>
        <w:t>法定代表人（签字）：</w:t>
      </w:r>
      <w:r>
        <w:rPr>
          <w:rFonts w:ascii="Times New Roman"/>
        </w:rPr>
        <w:t xml:space="preserve">          </w:t>
      </w:r>
      <w:r>
        <w:rPr>
          <w:rFonts w:hint="eastAsia" w:ascii="Times New Roman"/>
        </w:rPr>
        <w:t>申报单位</w:t>
      </w:r>
      <w:r>
        <w:rPr>
          <w:rFonts w:ascii="Times New Roman"/>
        </w:rPr>
        <w:t>(</w:t>
      </w:r>
      <w:r>
        <w:rPr>
          <w:rFonts w:hint="eastAsia" w:ascii="Times New Roman"/>
        </w:rPr>
        <w:t>盖章</w:t>
      </w:r>
      <w:r>
        <w:rPr>
          <w:rFonts w:ascii="Times New Roman"/>
        </w:rPr>
        <w:t>)</w:t>
      </w:r>
      <w:r>
        <w:rPr>
          <w:rFonts w:ascii="Times New Roman"/>
          <w:b/>
          <w:bCs/>
        </w:rPr>
        <w:t xml:space="preserve">      </w:t>
      </w:r>
    </w:p>
    <w:p w14:paraId="186DCF27">
      <w:pPr>
        <w:ind w:firstLine="964" w:firstLineChars="300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</w:t>
      </w:r>
    </w:p>
    <w:p w14:paraId="685B40CF">
      <w:pPr>
        <w:ind w:firstLine="964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</w:t>
      </w:r>
    </w:p>
    <w:p w14:paraId="310985A8">
      <w:pPr>
        <w:ind w:firstLine="960" w:firstLineChars="300"/>
        <w:jc w:val="center"/>
        <w:rPr>
          <w:rFonts w:ascii="Times New Roman"/>
        </w:rPr>
      </w:pPr>
      <w:r>
        <w:rPr>
          <w:rFonts w:ascii="Times New Roman"/>
        </w:rPr>
        <w:t xml:space="preserve">                 </w:t>
      </w:r>
      <w:r>
        <w:rPr>
          <w:rFonts w:hint="eastAsia" w:ascii="Times New Roman"/>
        </w:rPr>
        <w:t>年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月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日</w:t>
      </w:r>
    </w:p>
    <w:p w14:paraId="5A05627F"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</w:p>
    <w:p w14:paraId="3B735322"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3DFFF206"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3152E0A1"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2410B1B9"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2D6B1E4C"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45D8C30E">
      <w:pPr>
        <w:pStyle w:val="14"/>
        <w:numPr>
          <w:ilvl w:val="0"/>
          <w:numId w:val="1"/>
        </w:numPr>
        <w:adjustRightInd w:val="0"/>
        <w:spacing w:line="360" w:lineRule="auto"/>
        <w:ind w:firstLineChars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基本情况表</w:t>
      </w:r>
    </w:p>
    <w:tbl>
      <w:tblPr>
        <w:tblStyle w:val="8"/>
        <w:tblW w:w="9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96"/>
        <w:gridCol w:w="5426"/>
        <w:gridCol w:w="960"/>
      </w:tblGrid>
      <w:tr w14:paraId="3A19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6636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区域公用</w:t>
            </w:r>
          </w:p>
          <w:p w14:paraId="5701789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品牌名称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270C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0BC3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附件</w:t>
            </w:r>
          </w:p>
          <w:p w14:paraId="22DC53B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页码</w:t>
            </w:r>
          </w:p>
        </w:tc>
      </w:tr>
      <w:tr w14:paraId="3CB6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9E5E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地理标志证书持有人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912E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A34A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0BB7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C19D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地理标志</w:t>
            </w:r>
          </w:p>
          <w:p w14:paraId="7B78A01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登记单位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7E3BA">
            <w:pPr>
              <w:widowControl/>
              <w:spacing w:line="280" w:lineRule="exact"/>
              <w:ind w:left="96" w:leftChars="30" w:firstLine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□农业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农村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部，获证时间及编号：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6D5B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5A5F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471E"/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7CB51">
            <w:pPr>
              <w:widowControl/>
              <w:spacing w:line="280" w:lineRule="exact"/>
              <w:ind w:firstLine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原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国家质检总局，获证时间及编号：</w:t>
            </w:r>
          </w:p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ABB1"/>
        </w:tc>
      </w:tr>
      <w:tr w14:paraId="18C5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51D7"/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EC7A">
            <w:pPr>
              <w:widowControl/>
              <w:spacing w:line="280" w:lineRule="exact"/>
              <w:ind w:firstLine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原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国家工商总局，获证时间及编号：</w:t>
            </w:r>
          </w:p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73EBE"/>
        </w:tc>
      </w:tr>
      <w:tr w14:paraId="16E3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B25A"/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D23F">
            <w:pPr>
              <w:widowControl/>
              <w:spacing w:line="280" w:lineRule="exact"/>
              <w:ind w:firstLine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国家知识产权局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，获证时间及编号： </w:t>
            </w:r>
          </w:p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EB4C"/>
        </w:tc>
      </w:tr>
      <w:tr w14:paraId="29F7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FE7D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产品知名度、市场占有率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0B7B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奖励和荣誉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C9A1F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 w14:paraId="7900378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 w14:paraId="702C6FA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6FA5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032B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02F8030"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E044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生产历史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BE883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生产历史：距今已有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年；产品名称形成时间：距今已有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59FE6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3CE8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89E07DF"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FD7C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市场表现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63FBA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市场占有率：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；近三年市场份额增长率分别为：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FF5A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7A29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ECFA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产业现状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F177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生产规模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D9A4F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年生产规模：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（公顷或万头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只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羽）；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年总产量：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（吨）；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年总产值：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（亿元），其中：一产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（亿元），二产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（亿元），三产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（亿元）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BAE0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6300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EE63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品牌管理</w:t>
            </w:r>
          </w:p>
          <w:p w14:paraId="77818B1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制度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E4360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使用管理</w:t>
            </w:r>
          </w:p>
          <w:p w14:paraId="5BDF5EF9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制度制定与实施情况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822C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 w14:paraId="3816CB3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 w14:paraId="02D06FFE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3393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6CC9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21952D"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B0414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生产技术</w:t>
            </w:r>
          </w:p>
          <w:p w14:paraId="21CE7B11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规范制定与采用情况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274D5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 w14:paraId="602AB6E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 w14:paraId="1D1E62E2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991D4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27D0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7B7301B"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4D1F8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产品标准</w:t>
            </w:r>
          </w:p>
          <w:p w14:paraId="34C254CF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制定与采用情况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4E97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1.</w:t>
            </w:r>
          </w:p>
          <w:p w14:paraId="11BCBC9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2.</w:t>
            </w:r>
          </w:p>
          <w:p w14:paraId="295B1292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4493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2E6D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F8EA41C"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C7012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产品可追溯情况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8E18D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8B3F1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038A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253E20F"/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F3F7B">
            <w:pPr>
              <w:widowControl/>
              <w:snapToGrid w:val="0"/>
              <w:spacing w:line="28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产品检测</w:t>
            </w:r>
          </w:p>
          <w:p w14:paraId="2A4470D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01632D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0B389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3663406C">
      <w:pPr>
        <w:adjustRightInd w:val="0"/>
        <w:spacing w:line="360" w:lineRule="auto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基本情况表（续）</w:t>
      </w:r>
    </w:p>
    <w:tbl>
      <w:tblPr>
        <w:tblStyle w:val="8"/>
        <w:tblW w:w="91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70"/>
        <w:gridCol w:w="5737"/>
        <w:gridCol w:w="961"/>
      </w:tblGrid>
      <w:tr w14:paraId="3391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0747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标识使用情况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51958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授权用标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0E275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产品生产单位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（家），用标单位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（家），用标企业占比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A24D8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5423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6DBFAD2"/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19C8A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用标企业</w:t>
            </w:r>
          </w:p>
          <w:p w14:paraId="2E83D5D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6E549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国家级龙头企业或示范社：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7F3B5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7FFF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5F7CF98"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F1E06C6">
            <w:pPr>
              <w:widowControl/>
              <w:jc w:val="left"/>
            </w:pP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2320C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省级龙头企业或示范社：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46134EE"/>
        </w:tc>
      </w:tr>
      <w:tr w14:paraId="1A4F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89CC90F"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ED5ED01">
            <w:pPr>
              <w:widowControl/>
              <w:jc w:val="left"/>
            </w:pP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48C9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市级龙头企业或示范社：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E9F2996"/>
        </w:tc>
      </w:tr>
      <w:tr w14:paraId="3C2A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AE46ECA"/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134DD9">
            <w:pPr>
              <w:widowControl/>
              <w:jc w:val="left"/>
            </w:pP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0F352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501073"/>
        </w:tc>
      </w:tr>
      <w:tr w14:paraId="2356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0B11BE"/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DDB81F">
            <w:pPr>
              <w:widowControl/>
              <w:spacing w:line="260" w:lineRule="exact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用标企业产品认证情况</w:t>
            </w:r>
          </w:p>
          <w:p w14:paraId="2004F014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适用于食用农产品</w:t>
            </w:r>
            <w:r>
              <w:rPr>
                <w:rFonts w:asci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8FD90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无公害农产品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（家），有机食品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（家），绿色食品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（家），良好农业规范（</w:t>
            </w:r>
            <w:r>
              <w:rPr>
                <w:rFonts w:ascii="Times New Roman"/>
                <w:kern w:val="0"/>
                <w:sz w:val="24"/>
                <w:szCs w:val="24"/>
              </w:rPr>
              <w:t>GAP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24271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6754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97893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品牌带动效果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D3750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营销范围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022CD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206D2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0908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F54A27"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9C48E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带动就业</w:t>
            </w:r>
          </w:p>
          <w:p w14:paraId="6D098301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AF0CB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解决就业人员数量：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万人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F242D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17AE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1B183C7"/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BD36B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带动农民</w:t>
            </w:r>
          </w:p>
          <w:p w14:paraId="3A04F327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增收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22E52">
            <w:pPr>
              <w:widowControl/>
              <w:snapToGrid w:val="0"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增加农民收入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D90AE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7385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5B3E8">
            <w:pPr>
              <w:widowControl/>
              <w:spacing w:line="26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公共</w:t>
            </w:r>
          </w:p>
          <w:p w14:paraId="2F4096D9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A4147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相关扶持</w:t>
            </w:r>
          </w:p>
          <w:p w14:paraId="408E556B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政策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A3586F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008BCDA2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74624AF4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36F35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5513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340C44F">
            <w:pPr>
              <w:widowControl/>
              <w:jc w:val="left"/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C45DF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配套服务</w:t>
            </w:r>
          </w:p>
          <w:p w14:paraId="722A0F26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体系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2FC78F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02CC4A7E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3C971CCC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9C6F8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1246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1B82A">
            <w:pPr>
              <w:widowControl/>
              <w:spacing w:line="26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品牌</w:t>
            </w:r>
          </w:p>
          <w:p w14:paraId="4DD5E6D2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EB833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B6B66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宣传投入经费：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8E94D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669D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524BA32">
            <w:pPr>
              <w:widowControl/>
              <w:jc w:val="left"/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4D14744"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主要宣传</w:t>
            </w:r>
          </w:p>
          <w:p w14:paraId="3A4AED4B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850DA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</w:p>
          <w:p w14:paraId="5BC9A598">
            <w:pPr>
              <w:widowControl/>
              <w:spacing w:line="260" w:lineRule="exact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</w:p>
          <w:p w14:paraId="208E6C06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6D6796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6687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22EAA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核心生产经营单位</w:t>
            </w:r>
          </w:p>
          <w:p w14:paraId="05937456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（3家以上，排序）</w:t>
            </w:r>
          </w:p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78B68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14:paraId="663D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901F463"/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B0F23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 w14:paraId="0AD4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B1519AD"/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61221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3</w:t>
            </w:r>
          </w:p>
        </w:tc>
      </w:tr>
    </w:tbl>
    <w:p w14:paraId="38E71EED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3A9DF7B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二、文字简述表（可加页）</w:t>
      </w:r>
    </w:p>
    <w:tbl>
      <w:tblPr>
        <w:tblStyle w:val="8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 w14:paraId="27B0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9" w:hRule="atLeast"/>
          <w:jc w:val="center"/>
        </w:trPr>
        <w:tc>
          <w:tcPr>
            <w:tcW w:w="8990" w:type="dxa"/>
          </w:tcPr>
          <w:p w14:paraId="34B41F3A">
            <w:pPr>
              <w:adjustRightInd w:val="0"/>
              <w:spacing w:line="560" w:lineRule="exact"/>
              <w:textAlignment w:val="baselin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b w:val="0"/>
                <w:bCs w:val="0"/>
                <w:sz w:val="30"/>
                <w:szCs w:val="30"/>
              </w:rPr>
              <w:t>近三年品牌建设工作总结</w:t>
            </w:r>
            <w:r>
              <w:rPr>
                <w:rFonts w:ascii="仿宋_GB2312" w:eastAsia="仿宋_GB2312"/>
                <w:sz w:val="30"/>
                <w:szCs w:val="30"/>
              </w:rPr>
              <w:t>（1500字以内）：</w:t>
            </w:r>
          </w:p>
          <w:p w14:paraId="31F20239">
            <w:pPr>
              <w:adjustRightInd w:val="0"/>
              <w:spacing w:line="560" w:lineRule="exact"/>
              <w:textAlignment w:val="baseline"/>
              <w:rPr>
                <w:rFonts w:ascii="仿宋_GB2312" w:eastAsia="仿宋_GB2312"/>
                <w:sz w:val="30"/>
                <w:szCs w:val="30"/>
              </w:rPr>
            </w:pPr>
          </w:p>
          <w:p w14:paraId="475099E8">
            <w:pPr>
              <w:adjustRightInd w:val="0"/>
              <w:spacing w:line="560" w:lineRule="exact"/>
              <w:textAlignment w:val="baseline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3294E478">
      <w:pPr>
        <w:rPr>
          <w:rFonts w:ascii="仿宋" w:eastAsia="仿宋"/>
          <w:b/>
          <w:bCs w:val="0"/>
          <w:sz w:val="24"/>
        </w:rPr>
      </w:pPr>
      <w:r>
        <w:rPr>
          <w:rFonts w:hint="eastAsia" w:ascii="仿宋" w:eastAsia="仿宋"/>
          <w:b/>
          <w:bCs w:val="0"/>
          <w:sz w:val="24"/>
        </w:rPr>
        <w:t>注：</w:t>
      </w:r>
      <w:r>
        <w:rPr>
          <w:rFonts w:ascii="仿宋" w:eastAsia="仿宋"/>
          <w:b/>
          <w:bCs w:val="0"/>
          <w:sz w:val="24"/>
        </w:rPr>
        <w:t>主要总结近三年来在标准化生产、品牌化管理、特色化保护、融合化发展、体系化推进、数字化赋能等方面开展的工作，以及取得的成效</w:t>
      </w:r>
      <w:r>
        <w:rPr>
          <w:rFonts w:hint="eastAsia" w:ascii="仿宋" w:eastAsia="仿宋"/>
          <w:b/>
          <w:bCs w:val="0"/>
          <w:sz w:val="24"/>
        </w:rPr>
        <w:t>。</w:t>
      </w:r>
    </w:p>
    <w:p w14:paraId="08F6960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三、推荐审核意见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6759"/>
      </w:tblGrid>
      <w:tr w14:paraId="7865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2152" w:type="dxa"/>
            <w:vAlign w:val="center"/>
          </w:tcPr>
          <w:p w14:paraId="637492A5">
            <w:pPr>
              <w:spacing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县（市、区）农业农村（</w:t>
            </w:r>
            <w:r>
              <w:rPr>
                <w:rFonts w:hint="eastAsia" w:ascii="Times New Roman"/>
                <w:spacing w:val="4"/>
                <w:sz w:val="30"/>
                <w:szCs w:val="30"/>
                <w:lang w:eastAsia="zh-CN"/>
              </w:rPr>
              <w:t>林业或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海洋渔业）主管部门推荐意见</w:t>
            </w:r>
          </w:p>
        </w:tc>
        <w:tc>
          <w:tcPr>
            <w:tcW w:w="6759" w:type="dxa"/>
            <w:vAlign w:val="bottom"/>
          </w:tcPr>
          <w:p w14:paraId="1B4676FE">
            <w:pPr>
              <w:spacing w:line="400" w:lineRule="exact"/>
              <w:ind w:firstLine="2156" w:firstLineChars="7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 w14:paraId="0638CC94"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 w14:paraId="50628F24">
            <w:pPr>
              <w:spacing w:line="400" w:lineRule="exact"/>
              <w:ind w:firstLine="4004" w:firstLineChars="1300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 w14:paraId="7833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2152" w:type="dxa"/>
            <w:vAlign w:val="center"/>
          </w:tcPr>
          <w:p w14:paraId="64CB862D">
            <w:pPr>
              <w:spacing w:line="400" w:lineRule="exact"/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市农业农村局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（</w:t>
            </w:r>
            <w:r>
              <w:rPr>
                <w:rFonts w:hint="eastAsia" w:ascii="Times New Roman"/>
                <w:spacing w:val="4"/>
                <w:sz w:val="30"/>
                <w:szCs w:val="30"/>
                <w:lang w:eastAsia="zh-CN"/>
              </w:rPr>
              <w:t>林业或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海洋渔业</w:t>
            </w:r>
            <w:r>
              <w:rPr>
                <w:rFonts w:hint="eastAsia" w:ascii="Times New Roman"/>
                <w:kern w:val="0"/>
                <w:sz w:val="30"/>
                <w:szCs w:val="30"/>
              </w:rPr>
              <w:t>局）</w:t>
            </w:r>
          </w:p>
          <w:p w14:paraId="68F6FA00">
            <w:pPr>
              <w:spacing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审核意见</w:t>
            </w:r>
          </w:p>
        </w:tc>
        <w:tc>
          <w:tcPr>
            <w:tcW w:w="6759" w:type="dxa"/>
            <w:vAlign w:val="bottom"/>
          </w:tcPr>
          <w:p w14:paraId="40E1A416">
            <w:pPr>
              <w:spacing w:line="400" w:lineRule="exact"/>
              <w:ind w:firstLine="2156" w:firstLineChars="7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 w14:paraId="22A143DA"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 w14:paraId="3BAF69F4">
            <w:pPr>
              <w:spacing w:line="400" w:lineRule="exact"/>
              <w:ind w:firstLine="4040" w:firstLineChars="1312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 w14:paraId="7AF9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2152" w:type="dxa"/>
            <w:vAlign w:val="center"/>
          </w:tcPr>
          <w:p w14:paraId="38A0D473">
            <w:pPr>
              <w:spacing w:before="120" w:line="400" w:lineRule="exact"/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市品评委专家</w:t>
            </w:r>
          </w:p>
          <w:p w14:paraId="5FE6B249">
            <w:pPr>
              <w:spacing w:before="120"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评审意见</w:t>
            </w:r>
          </w:p>
        </w:tc>
        <w:tc>
          <w:tcPr>
            <w:tcW w:w="6759" w:type="dxa"/>
            <w:vAlign w:val="center"/>
          </w:tcPr>
          <w:p w14:paraId="762C95E0"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 w14:paraId="48355711"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行业专家（签字）：</w:t>
            </w:r>
          </w:p>
          <w:p w14:paraId="7E4D304E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7C8C43D1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551744EE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0D10B197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37017537">
            <w:pPr>
              <w:spacing w:before="120" w:line="400" w:lineRule="exact"/>
              <w:ind w:firstLine="4004" w:firstLineChars="1300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</w:tbl>
    <w:p w14:paraId="2CD12A2F">
      <w:pPr>
        <w:spacing w:line="20" w:lineRule="exact"/>
        <w:rPr>
          <w:rFonts w:ascii="仿宋" w:eastAsia="仿宋"/>
        </w:rPr>
      </w:pPr>
    </w:p>
    <w:p w14:paraId="3BDEE5E8">
      <w:pPr>
        <w:snapToGrid w:val="0"/>
        <w:spacing w:line="360" w:lineRule="auto"/>
        <w:rPr>
          <w:rFonts w:ascii="Times New Roman" w:eastAsia="黑体"/>
          <w:sz w:val="30"/>
          <w:szCs w:val="30"/>
        </w:rPr>
      </w:pPr>
    </w:p>
    <w:p w14:paraId="660AF18D">
      <w:pPr>
        <w:topLinePunct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附件</w:t>
      </w:r>
      <w:r>
        <w:rPr>
          <w:rFonts w:ascii="黑体" w:eastAsia="黑体"/>
          <w:spacing w:val="4"/>
          <w:sz w:val="32"/>
          <w:szCs w:val="32"/>
        </w:rPr>
        <w:t>4</w:t>
      </w:r>
    </w:p>
    <w:p w14:paraId="30ECB40B">
      <w:pPr>
        <w:snapToGrid w:val="0"/>
        <w:spacing w:line="360" w:lineRule="auto"/>
        <w:rPr>
          <w:rFonts w:ascii="仿宋" w:eastAsia="仿宋"/>
          <w:sz w:val="30"/>
          <w:szCs w:val="30"/>
        </w:rPr>
      </w:pPr>
    </w:p>
    <w:p w14:paraId="6A0A2687">
      <w:pPr>
        <w:snapToGrid w:val="0"/>
        <w:spacing w:line="360" w:lineRule="auto"/>
        <w:rPr>
          <w:rFonts w:ascii="仿宋" w:eastAsia="仿宋"/>
          <w:sz w:val="30"/>
          <w:szCs w:val="30"/>
        </w:rPr>
      </w:pPr>
    </w:p>
    <w:p w14:paraId="2CC4E54D">
      <w:pPr>
        <w:topLinePunct/>
        <w:spacing w:line="7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泉州市知名农产品品牌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复评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p w14:paraId="20BA701F">
      <w:pPr>
        <w:jc w:val="center"/>
        <w:rPr>
          <w:rFonts w:ascii="Times New Roman"/>
          <w:b/>
          <w:bCs/>
          <w:sz w:val="52"/>
          <w:szCs w:val="52"/>
        </w:rPr>
      </w:pPr>
      <w:r>
        <w:rPr>
          <w:rFonts w:ascii="Times New Roman"/>
          <w:b/>
          <w:bCs/>
          <w:sz w:val="52"/>
          <w:szCs w:val="52"/>
        </w:rPr>
        <w:t xml:space="preserve"> </w:t>
      </w:r>
    </w:p>
    <w:p w14:paraId="3CA4B138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申报主体（盖章）：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 w14:paraId="02A85E72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品牌名称：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         </w:t>
      </w:r>
    </w:p>
    <w:p w14:paraId="4C76205F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所在县（市、区）：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</w:t>
      </w:r>
    </w:p>
    <w:p w14:paraId="5FCF037B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10"/>
          <w:szCs w:val="1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法人代表：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</w:p>
    <w:p w14:paraId="73EBEDDE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联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系</w:t>
      </w:r>
      <w:r>
        <w:rPr>
          <w:rFonts w:ascii="Times New Roman"/>
          <w:spacing w:val="4"/>
          <w:sz w:val="30"/>
          <w:szCs w:val="30"/>
        </w:rPr>
        <w:t xml:space="preserve"> </w:t>
      </w:r>
      <w:r>
        <w:rPr>
          <w:rFonts w:hint="eastAsia" w:ascii="Times New Roman"/>
          <w:spacing w:val="4"/>
          <w:sz w:val="30"/>
          <w:szCs w:val="30"/>
        </w:rPr>
        <w:t>人：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</w:t>
      </w:r>
    </w:p>
    <w:p w14:paraId="643AFF0D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联系电话：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</w:t>
      </w:r>
    </w:p>
    <w:p w14:paraId="676F5752">
      <w:pPr>
        <w:topLinePunct/>
        <w:spacing w:line="760" w:lineRule="exact"/>
        <w:ind w:firstLine="320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</w:rPr>
        <w:t>电子邮箱</w:t>
      </w:r>
      <w:r>
        <w:rPr>
          <w:rFonts w:hint="eastAsia" w:ascii="Times New Roman"/>
          <w:spacing w:val="4"/>
          <w:sz w:val="30"/>
          <w:szCs w:val="30"/>
        </w:rPr>
        <w:t>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</w:t>
      </w:r>
    </w:p>
    <w:p w14:paraId="2C8452F3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通讯地址：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ascii="Times New Roman"/>
          <w:spacing w:val="4"/>
          <w:sz w:val="10"/>
          <w:szCs w:val="10"/>
          <w:u w:val="single"/>
        </w:rPr>
        <w:t xml:space="preserve">  </w:t>
      </w:r>
      <w:r>
        <w:rPr>
          <w:rFonts w:ascii="Times New Roman"/>
          <w:spacing w:val="4"/>
          <w:sz w:val="30"/>
          <w:szCs w:val="30"/>
        </w:rPr>
        <w:t xml:space="preserve">                                   </w:t>
      </w:r>
    </w:p>
    <w:p w14:paraId="7863A1CA">
      <w:pPr>
        <w:topLinePunct/>
        <w:spacing w:line="760" w:lineRule="exact"/>
        <w:ind w:right="774" w:rightChars="242" w:firstLine="308" w:firstLineChars="100"/>
        <w:rPr>
          <w:rFonts w:ascii="Times New Roman"/>
          <w:spacing w:val="4"/>
          <w:sz w:val="30"/>
          <w:szCs w:val="30"/>
        </w:rPr>
      </w:pPr>
      <w:r>
        <w:rPr>
          <w:rFonts w:hint="eastAsia" w:ascii="Times New Roman"/>
          <w:spacing w:val="4"/>
          <w:sz w:val="30"/>
          <w:szCs w:val="30"/>
        </w:rPr>
        <w:t>邮政编码</w:t>
      </w:r>
      <w:r>
        <w:rPr>
          <w:rFonts w:ascii="Times New Roman"/>
          <w:spacing w:val="4"/>
          <w:sz w:val="30"/>
          <w:szCs w:val="30"/>
        </w:rPr>
        <w:t xml:space="preserve">: 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ascii="Times New Roman"/>
          <w:spacing w:val="4"/>
          <w:sz w:val="30"/>
          <w:szCs w:val="30"/>
        </w:rPr>
        <w:t xml:space="preserve">                                    </w:t>
      </w:r>
    </w:p>
    <w:p w14:paraId="1408F22B">
      <w:pPr>
        <w:topLinePunct/>
        <w:spacing w:line="760" w:lineRule="exact"/>
        <w:ind w:firstLine="308" w:firstLineChars="100"/>
        <w:rPr>
          <w:rFonts w:ascii="Times New Roman"/>
          <w:spacing w:val="4"/>
          <w:sz w:val="30"/>
          <w:szCs w:val="30"/>
          <w:u w:val="single"/>
        </w:rPr>
      </w:pPr>
      <w:r>
        <w:rPr>
          <w:rFonts w:hint="eastAsia" w:ascii="Times New Roman"/>
          <w:spacing w:val="4"/>
          <w:sz w:val="30"/>
          <w:szCs w:val="30"/>
        </w:rPr>
        <w:t>填表日期：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 </w:t>
      </w:r>
      <w:r>
        <w:rPr>
          <w:rFonts w:hint="eastAsia" w:ascii="Times New Roman"/>
          <w:spacing w:val="4"/>
          <w:sz w:val="30"/>
          <w:szCs w:val="30"/>
        </w:rPr>
        <w:t>年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Times New Roman"/>
          <w:spacing w:val="4"/>
          <w:sz w:val="30"/>
          <w:szCs w:val="30"/>
        </w:rPr>
        <w:t>月</w:t>
      </w:r>
      <w:r>
        <w:rPr>
          <w:rFonts w:ascii="Times New Roman"/>
          <w:spacing w:val="4"/>
          <w:sz w:val="30"/>
          <w:szCs w:val="30"/>
          <w:u w:val="single"/>
        </w:rPr>
        <w:t xml:space="preserve">         </w:t>
      </w:r>
      <w:r>
        <w:rPr>
          <w:rFonts w:hint="eastAsia" w:ascii="Times New Roman"/>
          <w:spacing w:val="4"/>
          <w:sz w:val="30"/>
          <w:szCs w:val="30"/>
        </w:rPr>
        <w:t>日</w:t>
      </w:r>
      <w:r>
        <w:rPr>
          <w:rFonts w:ascii="Times New Roman"/>
          <w:spacing w:val="4"/>
          <w:sz w:val="30"/>
          <w:szCs w:val="30"/>
        </w:rPr>
        <w:t xml:space="preserve">      </w:t>
      </w:r>
    </w:p>
    <w:p w14:paraId="193DAE57">
      <w:pPr>
        <w:spacing w:before="100" w:beforeAutospacing="1" w:afterLines="150" w:line="360" w:lineRule="auto"/>
        <w:rPr>
          <w:rFonts w:ascii="Times New Roman"/>
          <w:b/>
          <w:bCs/>
          <w:sz w:val="36"/>
          <w:szCs w:val="36"/>
        </w:rPr>
      </w:pPr>
    </w:p>
    <w:p w14:paraId="103E1455">
      <w:pPr>
        <w:spacing w:before="100" w:beforeAutospacing="1" w:after="100" w:afterAutospacing="1" w:line="360" w:lineRule="auto"/>
        <w:jc w:val="center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泉州市知名农业品牌评选认定委员会</w:t>
      </w:r>
      <w:r>
        <w:rPr>
          <w:rFonts w:ascii="楷体" w:hAnsi="楷体" w:eastAsia="楷体"/>
          <w:b/>
          <w:bCs/>
        </w:rPr>
        <w:t xml:space="preserve">  </w:t>
      </w:r>
      <w:r>
        <w:rPr>
          <w:rFonts w:hint="eastAsia" w:ascii="楷体" w:hAnsi="楷体" w:eastAsia="楷体"/>
          <w:b/>
          <w:bCs/>
        </w:rPr>
        <w:t>印制</w:t>
      </w:r>
    </w:p>
    <w:p w14:paraId="13B9E4FB">
      <w:pPr>
        <w:adjustRightInd w:val="0"/>
        <w:spacing w:line="560" w:lineRule="exact"/>
        <w:ind w:firstLine="208" w:firstLineChars="58"/>
        <w:jc w:val="center"/>
        <w:textAlignment w:val="baseline"/>
        <w:rPr>
          <w:rFonts w:ascii="Times New Roman"/>
          <w:kern w:val="0"/>
          <w:sz w:val="36"/>
          <w:szCs w:val="36"/>
        </w:rPr>
      </w:pPr>
    </w:p>
    <w:p w14:paraId="6872CB46">
      <w:pPr>
        <w:topLinePunct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写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 w14:paraId="7B42CB1B">
      <w:pPr>
        <w:topLinePunct/>
        <w:spacing w:line="560" w:lineRule="exact"/>
        <w:jc w:val="center"/>
        <w:rPr>
          <w:rFonts w:ascii="Times New Roman" w:eastAsia="华文中宋"/>
          <w:sz w:val="36"/>
          <w:szCs w:val="36"/>
        </w:rPr>
      </w:pPr>
      <w:r>
        <w:rPr>
          <w:rFonts w:ascii="Times New Roman" w:eastAsia="华文中宋"/>
          <w:sz w:val="36"/>
          <w:szCs w:val="36"/>
        </w:rPr>
        <w:t xml:space="preserve"> </w:t>
      </w:r>
    </w:p>
    <w:p w14:paraId="65FBBEBB"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1. </w:t>
      </w:r>
      <w:r>
        <w:rPr>
          <w:rFonts w:hint="eastAsia" w:ascii="Times New Roman"/>
          <w:color w:val="000000"/>
          <w:sz w:val="30"/>
          <w:szCs w:val="30"/>
        </w:rPr>
        <w:t>填写内容应真实、准确，不得弄虚作假。</w:t>
      </w:r>
    </w:p>
    <w:p w14:paraId="78855AE8"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ascii="Times New Roman"/>
          <w:color w:val="000000"/>
          <w:spacing w:val="-8"/>
          <w:sz w:val="30"/>
          <w:szCs w:val="30"/>
        </w:rPr>
      </w:pPr>
      <w:r>
        <w:rPr>
          <w:rFonts w:ascii="Times New Roman"/>
          <w:color w:val="000000"/>
          <w:spacing w:val="-8"/>
          <w:sz w:val="30"/>
          <w:szCs w:val="30"/>
        </w:rPr>
        <w:t xml:space="preserve">2. </w:t>
      </w:r>
      <w:r>
        <w:rPr>
          <w:rFonts w:hint="eastAsia" w:ascii="Times New Roman"/>
          <w:color w:val="000000"/>
          <w:spacing w:val="-8"/>
          <w:sz w:val="30"/>
          <w:szCs w:val="30"/>
        </w:rPr>
        <w:t>本表只适用于同一申报人的一种产品的申请，申报多个产品需根据不同的产品提交不同的申报材料</w:t>
      </w:r>
      <w:r>
        <w:rPr>
          <w:rFonts w:hint="eastAsia" w:ascii="Times New Roman"/>
          <w:color w:val="000000"/>
          <w:spacing w:val="-8"/>
          <w:kern w:val="0"/>
          <w:sz w:val="30"/>
          <w:szCs w:val="30"/>
        </w:rPr>
        <w:t>。表格可登入泉州市农业农村局网站（</w:t>
      </w:r>
      <w:r>
        <w:rPr>
          <w:rFonts w:ascii="Times New Roman"/>
          <w:color w:val="000000"/>
          <w:spacing w:val="-8"/>
          <w:kern w:val="0"/>
          <w:sz w:val="30"/>
          <w:szCs w:val="30"/>
        </w:rPr>
        <w:t>http://nyncj.quanzhou.gov.cn/</w:t>
      </w:r>
      <w:r>
        <w:rPr>
          <w:rFonts w:hint="eastAsia" w:ascii="Times New Roman"/>
          <w:color w:val="000000"/>
          <w:spacing w:val="-8"/>
          <w:kern w:val="0"/>
          <w:sz w:val="30"/>
          <w:szCs w:val="30"/>
        </w:rPr>
        <w:t>）下载。</w:t>
      </w:r>
    </w:p>
    <w:p w14:paraId="38258413">
      <w:pPr>
        <w:topLinePunct/>
        <w:snapToGrid w:val="0"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3. </w:t>
      </w:r>
      <w:r>
        <w:rPr>
          <w:rFonts w:hint="eastAsia" w:ascii="Times New Roman"/>
          <w:color w:val="000000"/>
          <w:sz w:val="30"/>
          <w:szCs w:val="30"/>
        </w:rPr>
        <w:t>附报佐证材料如下：</w:t>
      </w:r>
    </w:p>
    <w:p w14:paraId="6F1C9B64"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（1）营业执照复印件；</w:t>
      </w:r>
    </w:p>
    <w:p w14:paraId="5683FECB"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（2）信用查询结果截图（查询途径：信用中国（福建）网站，http://xy.fujian.gov.cn/）</w:t>
      </w:r>
    </w:p>
    <w:p w14:paraId="1F93D6F1"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（3）泉州市知名农产品品牌荣誉证书复印件；</w:t>
      </w:r>
    </w:p>
    <w:p w14:paraId="23217087"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（4）近三年企业及产品获得的奖励、荣誉；</w:t>
      </w:r>
    </w:p>
    <w:p w14:paraId="383F3577">
      <w:pPr>
        <w:adjustRightInd w:val="0"/>
        <w:snapToGrid w:val="0"/>
        <w:spacing w:line="460" w:lineRule="exact"/>
        <w:ind w:firstLine="568" w:firstLineChars="200"/>
        <w:textAlignment w:val="baseline"/>
        <w:rPr>
          <w:rFonts w:hint="eastAsia" w:ascii="Times New Roman"/>
          <w:color w:val="000000"/>
          <w:spacing w:val="-8"/>
          <w:sz w:val="30"/>
          <w:szCs w:val="30"/>
        </w:rPr>
      </w:pPr>
      <w:r>
        <w:rPr>
          <w:rFonts w:hint="eastAsia" w:ascii="Times New Roman"/>
          <w:color w:val="000000"/>
          <w:spacing w:val="-8"/>
          <w:sz w:val="30"/>
          <w:szCs w:val="30"/>
        </w:rPr>
        <w:t>（5）近三年产品品牌宣传、推介等场景照片。</w:t>
      </w:r>
    </w:p>
    <w:p w14:paraId="7C72CA57">
      <w:pPr>
        <w:topLinePunct/>
        <w:spacing w:line="460" w:lineRule="exact"/>
        <w:ind w:firstLine="600" w:firstLineChars="200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 xml:space="preserve">4. </w:t>
      </w:r>
      <w:r>
        <w:rPr>
          <w:rFonts w:hint="eastAsia" w:ascii="Times New Roman"/>
          <w:color w:val="000000"/>
          <w:sz w:val="30"/>
          <w:szCs w:val="30"/>
        </w:rPr>
        <w:t>其他</w:t>
      </w:r>
    </w:p>
    <w:p w14:paraId="078DE895">
      <w:pPr>
        <w:topLinePunct/>
        <w:spacing w:line="460" w:lineRule="exact"/>
        <w:ind w:firstLine="616" w:firstLineChars="200"/>
        <w:rPr>
          <w:rFonts w:ascii="Times New Roman"/>
          <w:color w:val="000000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1</w:t>
      </w:r>
      <w:r>
        <w:rPr>
          <w:rFonts w:hint="eastAsia" w:ascii="Times New Roman"/>
          <w:color w:val="000000"/>
          <w:spacing w:val="4"/>
          <w:sz w:val="30"/>
          <w:szCs w:val="30"/>
        </w:rPr>
        <w:t>）申报书连同附报佐证材料一式两份上报，上报材料用</w:t>
      </w:r>
      <w:r>
        <w:rPr>
          <w:rFonts w:ascii="Times New Roman"/>
          <w:color w:val="000000"/>
          <w:spacing w:val="4"/>
          <w:sz w:val="30"/>
          <w:szCs w:val="30"/>
        </w:rPr>
        <w:t>A4</w:t>
      </w:r>
      <w:r>
        <w:rPr>
          <w:rFonts w:hint="eastAsia" w:ascii="Times New Roman"/>
          <w:color w:val="000000"/>
          <w:spacing w:val="4"/>
          <w:sz w:val="30"/>
          <w:szCs w:val="30"/>
        </w:rPr>
        <w:t>纸双面打印，按封面、申请书、</w:t>
      </w:r>
      <w:r>
        <w:rPr>
          <w:rFonts w:hint="eastAsia" w:ascii="Times New Roman"/>
          <w:bCs/>
          <w:color w:val="000000"/>
          <w:spacing w:val="4"/>
          <w:sz w:val="30"/>
          <w:szCs w:val="30"/>
        </w:rPr>
        <w:t>附件目录</w:t>
      </w:r>
      <w:r>
        <w:rPr>
          <w:rFonts w:hint="eastAsia" w:ascii="Times New Roman"/>
          <w:color w:val="000000"/>
          <w:spacing w:val="4"/>
          <w:sz w:val="30"/>
          <w:szCs w:val="30"/>
        </w:rPr>
        <w:t>（附页码）、附件、封底先后顺序装订。附件按出现的先后顺序在右上角编写页码，并在申报书中相应项目后的附件页码栏标注页码。</w:t>
      </w:r>
    </w:p>
    <w:p w14:paraId="08B651AE">
      <w:pPr>
        <w:topLinePunct/>
        <w:spacing w:line="460" w:lineRule="exact"/>
        <w:ind w:firstLine="616" w:firstLineChars="200"/>
        <w:rPr>
          <w:rFonts w:ascii="Times New Roman"/>
          <w:color w:val="000000"/>
          <w:spacing w:val="4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2</w:t>
      </w:r>
      <w:r>
        <w:rPr>
          <w:rFonts w:hint="eastAsia" w:ascii="Times New Roman"/>
          <w:color w:val="000000"/>
          <w:spacing w:val="4"/>
          <w:sz w:val="30"/>
          <w:szCs w:val="30"/>
        </w:rPr>
        <w:t>）附报的所有材料中申报人名称必须一致。</w:t>
      </w:r>
    </w:p>
    <w:p w14:paraId="0522A93E">
      <w:pPr>
        <w:topLinePunct/>
        <w:spacing w:line="460" w:lineRule="exact"/>
        <w:ind w:firstLine="616" w:firstLineChars="200"/>
        <w:rPr>
          <w:rFonts w:ascii="Times New Roman"/>
          <w:color w:val="000000"/>
          <w:spacing w:val="4"/>
          <w:sz w:val="30"/>
          <w:szCs w:val="30"/>
        </w:rPr>
      </w:pPr>
      <w:r>
        <w:rPr>
          <w:rFonts w:hint="eastAsia" w:ascii="Times New Roman"/>
          <w:color w:val="000000"/>
          <w:spacing w:val="4"/>
          <w:sz w:val="30"/>
          <w:szCs w:val="30"/>
        </w:rPr>
        <w:t>（</w:t>
      </w:r>
      <w:r>
        <w:rPr>
          <w:rFonts w:ascii="Times New Roman"/>
          <w:color w:val="000000"/>
          <w:spacing w:val="4"/>
          <w:sz w:val="30"/>
          <w:szCs w:val="30"/>
        </w:rPr>
        <w:t>3</w:t>
      </w:r>
      <w:r>
        <w:rPr>
          <w:rFonts w:hint="eastAsia" w:ascii="Times New Roman"/>
          <w:color w:val="000000"/>
          <w:spacing w:val="4"/>
          <w:sz w:val="30"/>
          <w:szCs w:val="30"/>
        </w:rPr>
        <w:t>）本表封面、承诺书与有关附报佐证材料的复印件必须加盖申报人公章。</w:t>
      </w:r>
    </w:p>
    <w:p w14:paraId="16804230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  <w:r>
        <w:rPr>
          <w:rFonts w:ascii="Times New Roman"/>
          <w:color w:val="000000"/>
          <w:spacing w:val="4"/>
          <w:sz w:val="24"/>
          <w:szCs w:val="24"/>
        </w:rPr>
        <w:t xml:space="preserve"> </w:t>
      </w:r>
    </w:p>
    <w:p w14:paraId="55D6B3EE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55AC92D5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1855A153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3DC9BAD4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41997DAD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3F8C4659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296E70FE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1B96DFB0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13500652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1F8B2DF8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5F307D27">
      <w:pPr>
        <w:widowControl/>
        <w:jc w:val="center"/>
        <w:rPr>
          <w:rFonts w:ascii="Times New Roman"/>
          <w:color w:val="000000"/>
          <w:spacing w:val="4"/>
          <w:sz w:val="24"/>
          <w:szCs w:val="24"/>
        </w:rPr>
      </w:pPr>
    </w:p>
    <w:p w14:paraId="1D6F559E">
      <w:pPr>
        <w:spacing w:line="500" w:lineRule="atLeast"/>
        <w:ind w:right="3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 w14:paraId="4A2C32D3">
      <w:pPr>
        <w:spacing w:line="56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58CF033E">
      <w:pPr>
        <w:spacing w:line="560" w:lineRule="exact"/>
        <w:ind w:firstLine="640" w:firstLineChars="200"/>
        <w:jc w:val="left"/>
        <w:rPr>
          <w:rFonts w:ascii="Times New Roman"/>
        </w:rPr>
      </w:pPr>
      <w:r>
        <w:rPr>
          <w:rFonts w:hint="eastAsia" w:ascii="Times New Roman"/>
        </w:rPr>
        <w:t>我单位已仔细阅读《泉州市知名农业品牌评选认定管理办法（试行）》有关内容，充分了解有关规定，自愿申请参加</w:t>
      </w:r>
      <w:r>
        <w:rPr>
          <w:rFonts w:ascii="Times New Roman"/>
        </w:rPr>
        <w:t>“</w:t>
      </w:r>
      <w:r>
        <w:rPr>
          <w:rFonts w:hint="eastAsia" w:ascii="Times New Roman"/>
        </w:rPr>
        <w:t>泉州</w:t>
      </w:r>
      <w:r>
        <w:rPr>
          <w:rFonts w:hint="eastAsia" w:ascii="Times New Roman"/>
          <w:lang w:eastAsia="zh-CN"/>
        </w:rPr>
        <w:t>市</w:t>
      </w:r>
      <w:r>
        <w:rPr>
          <w:rFonts w:hint="eastAsia" w:ascii="Times New Roman"/>
        </w:rPr>
        <w:t>知名农产品品牌</w:t>
      </w:r>
      <w:r>
        <w:rPr>
          <w:rFonts w:ascii="Times New Roman"/>
        </w:rPr>
        <w:t>”</w:t>
      </w:r>
      <w:r>
        <w:rPr>
          <w:rFonts w:hint="eastAsia" w:ascii="Times New Roman"/>
          <w:lang w:eastAsia="zh-CN"/>
        </w:rPr>
        <w:t>复评</w:t>
      </w:r>
      <w:r>
        <w:rPr>
          <w:rFonts w:hint="eastAsia" w:ascii="Times New Roman"/>
        </w:rPr>
        <w:t>。现郑重承诺如下：</w:t>
      </w:r>
    </w:p>
    <w:p w14:paraId="30A5E859"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  <w:r>
        <w:rPr>
          <w:rFonts w:ascii="Times New Roman"/>
        </w:rPr>
        <w:t xml:space="preserve">1. </w:t>
      </w:r>
      <w:r>
        <w:rPr>
          <w:rFonts w:hint="eastAsia" w:ascii="Times New Roman"/>
        </w:rPr>
        <w:t>保证申报内容及提供的有关材料全部真实、准确，如有虚假成分，我单位愿承担法律责任。</w:t>
      </w:r>
    </w:p>
    <w:p w14:paraId="2776564F"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  <w:r>
        <w:rPr>
          <w:rFonts w:hint="eastAsia" w:ascii="Times New Roman"/>
        </w:rPr>
        <w:t>2. 保证近三年内无产品质量安全事故、无不良诚信记录。</w:t>
      </w:r>
    </w:p>
    <w:p w14:paraId="6E163417">
      <w:pPr>
        <w:widowControl/>
        <w:spacing w:line="560" w:lineRule="exact"/>
        <w:ind w:firstLine="640" w:firstLineChars="200"/>
        <w:jc w:val="left"/>
        <w:rPr>
          <w:rFonts w:ascii="黑体" w:eastAsia="黑体"/>
          <w:spacing w:val="24"/>
          <w:sz w:val="36"/>
          <w:szCs w:val="36"/>
        </w:rPr>
      </w:pPr>
      <w:r>
        <w:rPr>
          <w:rFonts w:hint="eastAsia" w:ascii="Times New Roman"/>
        </w:rPr>
        <w:t>3. 保证严格按照有关规定组织生产、加工和销售，积极主动做好品牌管理和宣传工作。</w:t>
      </w:r>
    </w:p>
    <w:p w14:paraId="6D6D75C5">
      <w:pPr>
        <w:widowControl/>
        <w:tabs>
          <w:tab w:val="left" w:pos="851"/>
          <w:tab w:val="left" w:pos="1134"/>
          <w:tab w:val="left" w:pos="1418"/>
        </w:tabs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14:paraId="03F082A6">
      <w:pPr>
        <w:widowControl/>
        <w:spacing w:line="560" w:lineRule="exact"/>
        <w:jc w:val="left"/>
        <w:rPr>
          <w:rFonts w:ascii="Times New Roman"/>
        </w:rPr>
      </w:pPr>
    </w:p>
    <w:p w14:paraId="11C94E4A">
      <w:pPr>
        <w:widowControl/>
        <w:spacing w:line="560" w:lineRule="exact"/>
        <w:jc w:val="lef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4475A6C2">
      <w:pPr>
        <w:spacing w:line="560" w:lineRule="exact"/>
        <w:ind w:firstLine="960" w:firstLineChars="300"/>
        <w:rPr>
          <w:rFonts w:ascii="Times New Roman"/>
          <w:b/>
          <w:bCs/>
        </w:rPr>
      </w:pPr>
      <w:r>
        <w:rPr>
          <w:rFonts w:hint="eastAsia" w:ascii="Times New Roman"/>
        </w:rPr>
        <w:t>法定代表人（签字）：</w:t>
      </w:r>
      <w:r>
        <w:rPr>
          <w:rFonts w:ascii="Times New Roman"/>
        </w:rPr>
        <w:t xml:space="preserve">          </w:t>
      </w:r>
      <w:r>
        <w:rPr>
          <w:rFonts w:hint="eastAsia" w:ascii="Times New Roman"/>
        </w:rPr>
        <w:t>申报单位</w:t>
      </w:r>
      <w:r>
        <w:rPr>
          <w:rFonts w:ascii="Times New Roman"/>
        </w:rPr>
        <w:t>(</w:t>
      </w:r>
      <w:r>
        <w:rPr>
          <w:rFonts w:hint="eastAsia" w:ascii="Times New Roman"/>
        </w:rPr>
        <w:t>盖章</w:t>
      </w:r>
      <w:r>
        <w:rPr>
          <w:rFonts w:ascii="Times New Roman"/>
        </w:rPr>
        <w:t>)</w:t>
      </w:r>
      <w:r>
        <w:rPr>
          <w:rFonts w:ascii="Times New Roman"/>
          <w:b/>
          <w:bCs/>
        </w:rPr>
        <w:t xml:space="preserve">      </w:t>
      </w:r>
    </w:p>
    <w:p w14:paraId="272CDCA5">
      <w:pPr>
        <w:ind w:firstLine="964" w:firstLineChars="300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</w:t>
      </w:r>
    </w:p>
    <w:p w14:paraId="679A14DD">
      <w:pPr>
        <w:ind w:firstLine="964" w:firstLineChars="30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</w:t>
      </w:r>
    </w:p>
    <w:p w14:paraId="3E5009D8">
      <w:pPr>
        <w:ind w:firstLine="960" w:firstLineChars="300"/>
        <w:jc w:val="center"/>
        <w:rPr>
          <w:rFonts w:ascii="Times New Roman"/>
        </w:rPr>
      </w:pPr>
      <w:r>
        <w:rPr>
          <w:rFonts w:ascii="Times New Roman"/>
        </w:rPr>
        <w:t xml:space="preserve">                 </w:t>
      </w:r>
      <w:r>
        <w:rPr>
          <w:rFonts w:hint="eastAsia" w:ascii="Times New Roman"/>
        </w:rPr>
        <w:t>年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月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日</w:t>
      </w:r>
    </w:p>
    <w:p w14:paraId="4B64DC33">
      <w:pPr>
        <w:widowControl/>
        <w:spacing w:line="560" w:lineRule="exact"/>
        <w:ind w:firstLine="640" w:firstLineChars="200"/>
        <w:jc w:val="left"/>
        <w:rPr>
          <w:rFonts w:hint="eastAsia" w:ascii="Times New Roman"/>
        </w:rPr>
      </w:pPr>
    </w:p>
    <w:p w14:paraId="19D0D3EB"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44A2FBA5"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6F69475D">
      <w:pPr>
        <w:ind w:firstLine="843" w:firstLineChars="3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24D52BB7">
      <w:pPr>
        <w:topLinePunct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一、申报主体基本情况</w:t>
      </w:r>
    </w:p>
    <w:tbl>
      <w:tblPr>
        <w:tblStyle w:val="8"/>
        <w:tblW w:w="92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39"/>
        <w:gridCol w:w="315"/>
        <w:gridCol w:w="1050"/>
        <w:gridCol w:w="1470"/>
        <w:gridCol w:w="210"/>
        <w:gridCol w:w="419"/>
        <w:gridCol w:w="734"/>
        <w:gridCol w:w="737"/>
        <w:gridCol w:w="1679"/>
        <w:gridCol w:w="775"/>
      </w:tblGrid>
      <w:tr w14:paraId="1ED4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2158B"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申报产品名称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2A911"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EC220"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附件页码</w:t>
            </w:r>
          </w:p>
        </w:tc>
      </w:tr>
      <w:tr w14:paraId="5087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A3487"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申请人名称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504D2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DDC08"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营业执照</w:t>
            </w:r>
          </w:p>
          <w:p w14:paraId="05557E78"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及编号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ABEE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D70DF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62D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D2603"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申报主体性质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0F15F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□国有   □民营  □合资  □外企  □其他</w:t>
            </w:r>
          </w:p>
        </w:tc>
        <w:tc>
          <w:tcPr>
            <w:tcW w:w="7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BD3B3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D4B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58A7D2A"/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65387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□国家级龙头企业      □国家级示范合作社</w:t>
            </w:r>
          </w:p>
          <w:p w14:paraId="0C16CD62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□省级龙头企业        □省级示范合作社</w:t>
            </w:r>
          </w:p>
          <w:p w14:paraId="1091FD64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□市级龙头企业        □市级示范合作社</w:t>
            </w:r>
          </w:p>
        </w:tc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411C7"/>
        </w:tc>
      </w:tr>
      <w:tr w14:paraId="5E1B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BD311"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7F803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总资产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（万元），固定资产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（万元），流动资金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80375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819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52113">
            <w:pPr>
              <w:widowControl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产品认证</w:t>
            </w:r>
            <w:r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799FE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□有机食品   认证时间及编号：</w:t>
            </w:r>
          </w:p>
          <w:p w14:paraId="417012D6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□绿色食品   认证时间及编号：</w:t>
            </w:r>
          </w:p>
          <w:p w14:paraId="2E9443F0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□无公害食品 认证时间及编号：</w:t>
            </w:r>
          </w:p>
          <w:p w14:paraId="7AE72D21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 xml:space="preserve">□GAP认证   </w:t>
            </w:r>
            <w:r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</w:rPr>
              <w:t>认证时间及编号</w:t>
            </w:r>
            <w:r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CEC1C">
            <w:pPr>
              <w:widowControl/>
              <w:snapToGrid w:val="0"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ADF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9779E68">
            <w:pPr>
              <w:jc w:val="center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产品市场占有率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2118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市场表现</w:t>
            </w:r>
          </w:p>
        </w:tc>
        <w:tc>
          <w:tcPr>
            <w:tcW w:w="6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32B9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市场占有率：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；近三年市场份额增长率分别为：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359F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EE9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51BA0C5"/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154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主要销售地区</w:t>
            </w:r>
          </w:p>
        </w:tc>
        <w:tc>
          <w:tcPr>
            <w:tcW w:w="5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B3B4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6F638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A2C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A6735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产品产值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6EAF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产品销售情况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668C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88863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CE52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7A6E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560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8C158D"/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28BF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6FC29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7972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778D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2FB67"/>
        </w:tc>
      </w:tr>
      <w:tr w14:paraId="655B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1782E4"/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59D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纳税额（万元）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AD29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BFDB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96159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7221"/>
        </w:tc>
      </w:tr>
      <w:tr w14:paraId="4F86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2FA48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带动农民增收情况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02F9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带动就业人数</w:t>
            </w:r>
          </w:p>
        </w:tc>
        <w:tc>
          <w:tcPr>
            <w:tcW w:w="6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8F17">
            <w:pPr>
              <w:widowControl/>
              <w:snapToGrid w:val="0"/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解决就业人员数量：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75DE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7B6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3C2F6"/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0B0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带动农民增收</w:t>
            </w:r>
          </w:p>
        </w:tc>
        <w:tc>
          <w:tcPr>
            <w:tcW w:w="6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B8DA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增加农民收入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FAD6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A2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1982DBF">
            <w:pPr>
              <w:jc w:val="center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产品质量管理体系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F428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产品是否纳入可追溯体系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CFFC">
            <w:pPr>
              <w:widowControl/>
              <w:snapToGrid w:val="0"/>
              <w:spacing w:line="300" w:lineRule="exact"/>
              <w:ind w:left="0" w:hanging="8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□否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7489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A92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BE8A77F"/>
        </w:tc>
        <w:tc>
          <w:tcPr>
            <w:tcW w:w="43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3529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是否提供近3年合格产品</w:t>
            </w:r>
          </w:p>
          <w:p w14:paraId="5D325F8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检测报告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E81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□是     □否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3E11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68AABA5">
      <w:pPr>
        <w:pStyle w:val="7"/>
        <w:topLinePunct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二、</w:t>
      </w:r>
      <w:r>
        <w:rPr>
          <w:rFonts w:hint="eastAsia" w:ascii="方正小标宋简体" w:eastAsia="方正小标宋简体"/>
          <w:sz w:val="36"/>
          <w:szCs w:val="36"/>
        </w:rPr>
        <w:t>文字简述表（可加页）</w:t>
      </w:r>
    </w:p>
    <w:tbl>
      <w:tblPr>
        <w:tblStyle w:val="8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1503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0" w:hRule="atLeast"/>
          <w:jc w:val="center"/>
        </w:trPr>
        <w:tc>
          <w:tcPr>
            <w:tcW w:w="9020" w:type="dxa"/>
          </w:tcPr>
          <w:p w14:paraId="6BC8300A">
            <w:pPr>
              <w:adjustRightInd w:val="0"/>
              <w:spacing w:line="560" w:lineRule="exact"/>
              <w:textAlignment w:val="baseline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ascii="仿宋_GB2312" w:eastAsia="仿宋_GB2312"/>
                <w:b w:val="0"/>
                <w:bCs w:val="0"/>
                <w:sz w:val="30"/>
                <w:szCs w:val="30"/>
              </w:rPr>
              <w:t>近三年品牌建设工作总结</w:t>
            </w:r>
            <w:r>
              <w:rPr>
                <w:rFonts w:ascii="仿宋_GB2312" w:eastAsia="仿宋_GB2312"/>
                <w:sz w:val="30"/>
                <w:szCs w:val="30"/>
              </w:rPr>
              <w:t>（1500字以内）：</w:t>
            </w:r>
          </w:p>
        </w:tc>
      </w:tr>
    </w:tbl>
    <w:p w14:paraId="7AF77B80">
      <w:pPr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注：</w:t>
      </w:r>
      <w:r>
        <w:rPr>
          <w:rFonts w:ascii="仿宋" w:eastAsia="仿宋"/>
          <w:b/>
          <w:sz w:val="24"/>
        </w:rPr>
        <w:t>总结主要围绕近三年来在标准化生产加工、品牌化宣传推介、融合化三产发展、组织化管理运作、信息化全面展示等方面开展的工作，以及取得的成效</w:t>
      </w:r>
      <w:r>
        <w:rPr>
          <w:rFonts w:hint="eastAsia" w:ascii="仿宋" w:eastAsia="仿宋"/>
          <w:b/>
          <w:sz w:val="24"/>
        </w:rPr>
        <w:t>。</w:t>
      </w:r>
    </w:p>
    <w:p w14:paraId="2440F25D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pacing w:val="4"/>
          <w:sz w:val="30"/>
          <w:szCs w:val="30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三、推荐审核意见</w:t>
      </w:r>
    </w:p>
    <w:tbl>
      <w:tblPr>
        <w:tblStyle w:val="8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771"/>
      </w:tblGrid>
      <w:tr w14:paraId="022E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2156" w:type="dxa"/>
            <w:vAlign w:val="center"/>
          </w:tcPr>
          <w:p w14:paraId="5F66FDB0">
            <w:pPr>
              <w:spacing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县（市、区）农业农村（林业或海洋渔业）主管部门推荐意见</w:t>
            </w:r>
          </w:p>
        </w:tc>
        <w:tc>
          <w:tcPr>
            <w:tcW w:w="6771" w:type="dxa"/>
            <w:vAlign w:val="bottom"/>
          </w:tcPr>
          <w:p w14:paraId="79D38801">
            <w:pPr>
              <w:spacing w:line="400" w:lineRule="exact"/>
              <w:ind w:firstLine="2310" w:firstLineChars="75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 w14:paraId="646BAC17">
            <w:pPr>
              <w:spacing w:line="400" w:lineRule="exact"/>
              <w:ind w:firstLine="3696" w:firstLineChars="120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 w14:paraId="24E20F02">
            <w:pPr>
              <w:spacing w:line="400" w:lineRule="exact"/>
              <w:ind w:firstLine="4004" w:firstLineChars="1300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 w14:paraId="6A42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2156" w:type="dxa"/>
            <w:vAlign w:val="center"/>
          </w:tcPr>
          <w:p w14:paraId="1E0010D1">
            <w:pPr>
              <w:spacing w:line="400" w:lineRule="exact"/>
              <w:jc w:val="center"/>
              <w:rPr>
                <w:rFonts w:hint="eastAsia" w:asci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市农业农村局（林业或海洋渔业局）</w:t>
            </w:r>
          </w:p>
          <w:p w14:paraId="48590F0A">
            <w:pPr>
              <w:spacing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审核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771" w:type="dxa"/>
            <w:vAlign w:val="bottom"/>
          </w:tcPr>
          <w:p w14:paraId="268B8EC4">
            <w:pPr>
              <w:widowControl/>
              <w:spacing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 w14:paraId="2CF9676F">
            <w:pPr>
              <w:spacing w:line="400" w:lineRule="exact"/>
              <w:ind w:firstLine="2310" w:firstLineChars="750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主要负责人（签字）：</w:t>
            </w:r>
          </w:p>
          <w:p w14:paraId="14F039F4">
            <w:pPr>
              <w:spacing w:line="400" w:lineRule="exact"/>
              <w:ind w:firstLine="3763" w:firstLineChars="1222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单位（盖章）</w:t>
            </w:r>
          </w:p>
          <w:p w14:paraId="539398A9">
            <w:pPr>
              <w:spacing w:line="400" w:lineRule="exact"/>
              <w:ind w:firstLine="4040" w:firstLineChars="1312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  <w:tr w14:paraId="2BDD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2156" w:type="dxa"/>
            <w:vAlign w:val="center"/>
          </w:tcPr>
          <w:p w14:paraId="43EAF71A">
            <w:pPr>
              <w:spacing w:before="120" w:line="400" w:lineRule="exact"/>
              <w:jc w:val="center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kern w:val="0"/>
                <w:sz w:val="30"/>
                <w:szCs w:val="30"/>
              </w:rPr>
              <w:t>市品评委专家评审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771" w:type="dxa"/>
            <w:vAlign w:val="center"/>
          </w:tcPr>
          <w:p w14:paraId="266F87F8"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行业专家（签字）：</w:t>
            </w:r>
          </w:p>
          <w:p w14:paraId="2CDD8278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18262FFE">
            <w:pPr>
              <w:spacing w:before="120" w:line="400" w:lineRule="exact"/>
              <w:ind w:firstLine="4004" w:firstLineChars="1300"/>
              <w:rPr>
                <w:rFonts w:ascii="Times New Roman"/>
                <w:spacing w:val="4"/>
                <w:sz w:val="30"/>
                <w:szCs w:val="30"/>
              </w:rPr>
            </w:pPr>
          </w:p>
          <w:p w14:paraId="5EFC9733">
            <w:pPr>
              <w:spacing w:before="120" w:line="400" w:lineRule="exact"/>
              <w:rPr>
                <w:rFonts w:ascii="Times New Roman"/>
                <w:spacing w:val="4"/>
                <w:sz w:val="30"/>
                <w:szCs w:val="30"/>
              </w:rPr>
            </w:pPr>
          </w:p>
          <w:p w14:paraId="07FE01FE">
            <w:pPr>
              <w:spacing w:before="120" w:line="400" w:lineRule="exact"/>
              <w:ind w:firstLine="4004" w:firstLineChars="1300"/>
              <w:rPr>
                <w:rFonts w:ascii="仿宋_GB2312" w:eastAsia="仿宋_GB2312"/>
                <w:spacing w:val="4"/>
                <w:sz w:val="30"/>
                <w:szCs w:val="30"/>
              </w:rPr>
            </w:pPr>
            <w:r>
              <w:rPr>
                <w:rFonts w:hint="eastAsia" w:ascii="Times New Roman"/>
                <w:spacing w:val="4"/>
                <w:sz w:val="30"/>
                <w:szCs w:val="30"/>
              </w:rPr>
              <w:t>年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月</w:t>
            </w:r>
            <w:r>
              <w:rPr>
                <w:rFonts w:ascii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Times New Roman"/>
                <w:spacing w:val="4"/>
                <w:sz w:val="30"/>
                <w:szCs w:val="30"/>
              </w:rPr>
              <w:t>日</w:t>
            </w:r>
          </w:p>
        </w:tc>
      </w:tr>
    </w:tbl>
    <w:p w14:paraId="7291A11B">
      <w:pPr>
        <w:pStyle w:val="2"/>
        <w:rPr>
          <w:rFonts w:ascii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701" w:header="851" w:footer="992" w:gutter="0"/>
      <w:paperSrc/>
      <w:pgNumType w:fmt="decimal"/>
      <w:cols w:space="0" w:num="1"/>
      <w:rtlGutter w:val="0"/>
      <w:docGrid w:type="lines" w:linePitch="4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5CA77">
    <w:pPr>
      <w:pStyle w:val="5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34B5E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D395D"/>
    <w:multiLevelType w:val="multilevel"/>
    <w:tmpl w:val="621D395D"/>
    <w:lvl w:ilvl="0" w:tentative="0">
      <w:start w:val="1"/>
      <w:numFmt w:val="none"/>
      <w:lvlText w:val="一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TRhYTk3NTEyODE2OWI4YjFhZDRhNjRjZmFiYjEifQ=="/>
  </w:docVars>
  <w:rsids>
    <w:rsidRoot w:val="290D739A"/>
    <w:rsid w:val="00316607"/>
    <w:rsid w:val="003441BA"/>
    <w:rsid w:val="0044202A"/>
    <w:rsid w:val="004C4B24"/>
    <w:rsid w:val="004D1343"/>
    <w:rsid w:val="006C5C97"/>
    <w:rsid w:val="00956FEE"/>
    <w:rsid w:val="00B9006C"/>
    <w:rsid w:val="00EE3D12"/>
    <w:rsid w:val="015349AC"/>
    <w:rsid w:val="018213E1"/>
    <w:rsid w:val="05BA49BC"/>
    <w:rsid w:val="06F02B6F"/>
    <w:rsid w:val="097F51C1"/>
    <w:rsid w:val="0C7922FA"/>
    <w:rsid w:val="0F86366A"/>
    <w:rsid w:val="1207381E"/>
    <w:rsid w:val="16F9045E"/>
    <w:rsid w:val="1A880817"/>
    <w:rsid w:val="1F46255F"/>
    <w:rsid w:val="1FEFC25A"/>
    <w:rsid w:val="2268250E"/>
    <w:rsid w:val="28D55297"/>
    <w:rsid w:val="290D739A"/>
    <w:rsid w:val="2AC7FF19"/>
    <w:rsid w:val="2DFD14AB"/>
    <w:rsid w:val="2F0D1C61"/>
    <w:rsid w:val="375DD65A"/>
    <w:rsid w:val="38775EFD"/>
    <w:rsid w:val="3A6677DF"/>
    <w:rsid w:val="3B2040B0"/>
    <w:rsid w:val="3B77CBCE"/>
    <w:rsid w:val="3BDF4505"/>
    <w:rsid w:val="3C6778E1"/>
    <w:rsid w:val="3FFADD2E"/>
    <w:rsid w:val="44323CB9"/>
    <w:rsid w:val="487A562E"/>
    <w:rsid w:val="497B674F"/>
    <w:rsid w:val="49DE3683"/>
    <w:rsid w:val="4BB61846"/>
    <w:rsid w:val="4CBC6B75"/>
    <w:rsid w:val="4EAE7AB7"/>
    <w:rsid w:val="4F6B19C3"/>
    <w:rsid w:val="4FE68C8A"/>
    <w:rsid w:val="4FFA47AA"/>
    <w:rsid w:val="57DF205B"/>
    <w:rsid w:val="57FEF8C6"/>
    <w:rsid w:val="5B7B00ED"/>
    <w:rsid w:val="5D4BF1C8"/>
    <w:rsid w:val="5EFFA7E9"/>
    <w:rsid w:val="5F6C6D4C"/>
    <w:rsid w:val="5F7908BE"/>
    <w:rsid w:val="5FA58969"/>
    <w:rsid w:val="5FB64780"/>
    <w:rsid w:val="5FE7507E"/>
    <w:rsid w:val="618E34F3"/>
    <w:rsid w:val="629E17B2"/>
    <w:rsid w:val="63EBAFB0"/>
    <w:rsid w:val="675DB8E0"/>
    <w:rsid w:val="676C3CDF"/>
    <w:rsid w:val="67EA55CC"/>
    <w:rsid w:val="690B43FD"/>
    <w:rsid w:val="6E7F8FB8"/>
    <w:rsid w:val="6EFF828C"/>
    <w:rsid w:val="6F1EE739"/>
    <w:rsid w:val="6F49DBBF"/>
    <w:rsid w:val="737EC641"/>
    <w:rsid w:val="74822F34"/>
    <w:rsid w:val="749FAF91"/>
    <w:rsid w:val="74ED8214"/>
    <w:rsid w:val="75476210"/>
    <w:rsid w:val="76414F8F"/>
    <w:rsid w:val="76BFA66C"/>
    <w:rsid w:val="77CF4E7B"/>
    <w:rsid w:val="77FD867F"/>
    <w:rsid w:val="78EF7385"/>
    <w:rsid w:val="7B6D2583"/>
    <w:rsid w:val="7B7F7B08"/>
    <w:rsid w:val="7BD77EB3"/>
    <w:rsid w:val="7C3544AB"/>
    <w:rsid w:val="7C737084"/>
    <w:rsid w:val="7D79234D"/>
    <w:rsid w:val="7DDDEBAB"/>
    <w:rsid w:val="7DF7828B"/>
    <w:rsid w:val="7DFCCFD2"/>
    <w:rsid w:val="7E3D3CF6"/>
    <w:rsid w:val="7E6F0F1C"/>
    <w:rsid w:val="7EA6BF07"/>
    <w:rsid w:val="7ED0531D"/>
    <w:rsid w:val="7EDE501E"/>
    <w:rsid w:val="7EED0C24"/>
    <w:rsid w:val="7EF3B3DE"/>
    <w:rsid w:val="7EF71110"/>
    <w:rsid w:val="7EF728FD"/>
    <w:rsid w:val="7EFD3B8E"/>
    <w:rsid w:val="7F7F047F"/>
    <w:rsid w:val="7F9C446B"/>
    <w:rsid w:val="7FA3C320"/>
    <w:rsid w:val="7FEF2851"/>
    <w:rsid w:val="7FF9080C"/>
    <w:rsid w:val="7FFD195E"/>
    <w:rsid w:val="7FFFEA13"/>
    <w:rsid w:val="943FF905"/>
    <w:rsid w:val="9DFC3006"/>
    <w:rsid w:val="9FF2F114"/>
    <w:rsid w:val="ACFD1911"/>
    <w:rsid w:val="AE7D8E17"/>
    <w:rsid w:val="AEFE66D0"/>
    <w:rsid w:val="B27EA32E"/>
    <w:rsid w:val="BB7CFCAA"/>
    <w:rsid w:val="BBAADDE2"/>
    <w:rsid w:val="BC6DBD8A"/>
    <w:rsid w:val="BCFB3C68"/>
    <w:rsid w:val="BDFFE46D"/>
    <w:rsid w:val="BF7F37B7"/>
    <w:rsid w:val="BFBF76FB"/>
    <w:rsid w:val="BFFF99B8"/>
    <w:rsid w:val="C07DB5E0"/>
    <w:rsid w:val="D9DF8BAD"/>
    <w:rsid w:val="DD215829"/>
    <w:rsid w:val="DDB71E62"/>
    <w:rsid w:val="DF6EC6F5"/>
    <w:rsid w:val="DF76902C"/>
    <w:rsid w:val="DF7F7538"/>
    <w:rsid w:val="DFE97F66"/>
    <w:rsid w:val="DFFCD8A3"/>
    <w:rsid w:val="E5FFD5CB"/>
    <w:rsid w:val="E6E78F56"/>
    <w:rsid w:val="E6FE8944"/>
    <w:rsid w:val="EB653342"/>
    <w:rsid w:val="EBB7D027"/>
    <w:rsid w:val="EEDF52C8"/>
    <w:rsid w:val="EEFD5BC4"/>
    <w:rsid w:val="EF7D3280"/>
    <w:rsid w:val="EFFDFC10"/>
    <w:rsid w:val="F0E77552"/>
    <w:rsid w:val="F38F4015"/>
    <w:rsid w:val="F3FF6872"/>
    <w:rsid w:val="F4BDC5BA"/>
    <w:rsid w:val="F57F4DAE"/>
    <w:rsid w:val="F5FEFA57"/>
    <w:rsid w:val="F6DF0E7E"/>
    <w:rsid w:val="F7AEB53A"/>
    <w:rsid w:val="F7EF6073"/>
    <w:rsid w:val="FAC72A15"/>
    <w:rsid w:val="FAFFB10A"/>
    <w:rsid w:val="FB9F0B37"/>
    <w:rsid w:val="FB9FB206"/>
    <w:rsid w:val="FBF77B1A"/>
    <w:rsid w:val="FBFF94F0"/>
    <w:rsid w:val="FD6FBB10"/>
    <w:rsid w:val="FDFDF0C4"/>
    <w:rsid w:val="FDFF86BE"/>
    <w:rsid w:val="FE3BBDA6"/>
    <w:rsid w:val="FE7D905D"/>
    <w:rsid w:val="FEE70413"/>
    <w:rsid w:val="FEFA9B37"/>
    <w:rsid w:val="FF738E58"/>
    <w:rsid w:val="FF7B238B"/>
    <w:rsid w:val="FFBDA8CE"/>
    <w:rsid w:val="FFBF4D42"/>
    <w:rsid w:val="FFD5C8AB"/>
    <w:rsid w:val="FFD6ABEF"/>
    <w:rsid w:val="FFDDE880"/>
    <w:rsid w:val="FFE7CE04"/>
    <w:rsid w:val="FFEB1A8C"/>
    <w:rsid w:val="FFF52D17"/>
    <w:rsid w:val="FFF67067"/>
    <w:rsid w:val="FFF9DA56"/>
    <w:rsid w:val="FFFE84A6"/>
    <w:rsid w:val="FFFFA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16"/>
      <w:szCs w:val="16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next w:val="1"/>
    <w:qFormat/>
    <w:uiPriority w:val="99"/>
    <w:rPr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2">
    <w:name w:val="Footer Char"/>
    <w:basedOn w:val="9"/>
    <w:link w:val="5"/>
    <w:semiHidden/>
    <w:qFormat/>
    <w:uiPriority w:val="99"/>
    <w:rPr>
      <w:rFonts w:ascii="仿宋_GB2312" w:hAnsi="Times New Roman" w:eastAsia="仿宋_GB2312"/>
      <w:sz w:val="18"/>
      <w:szCs w:val="18"/>
    </w:rPr>
  </w:style>
  <w:style w:type="character" w:customStyle="1" w:styleId="13">
    <w:name w:val="Header Char"/>
    <w:basedOn w:val="9"/>
    <w:link w:val="6"/>
    <w:semiHidden/>
    <w:qFormat/>
    <w:uiPriority w:val="99"/>
    <w:rPr>
      <w:rFonts w:ascii="仿宋_GB2312" w:hAnsi="Times New Roman" w:eastAsia="仿宋_GB2312"/>
      <w:sz w:val="18"/>
      <w:szCs w:val="18"/>
    </w:rPr>
  </w:style>
  <w:style w:type="paragraph" w:customStyle="1" w:styleId="14">
    <w:name w:val="列出段落1"/>
    <w:basedOn w:val="1"/>
    <w:next w:val="7"/>
    <w:qFormat/>
    <w:uiPriority w:val="99"/>
    <w:pPr>
      <w:ind w:firstLine="20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29</Pages>
  <Words>4914</Words>
  <Characters>5258</Characters>
  <Lines>0</Lines>
  <Paragraphs>0</Paragraphs>
  <TotalTime>6</TotalTime>
  <ScaleCrop>false</ScaleCrop>
  <LinksUpToDate>false</LinksUpToDate>
  <CharactersWithSpaces>7668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2023-02-26T09:50:00Z</dcterms:created>
  <dc:creator>Administrator</dc:creator>
  <cp:lastModifiedBy>林间有缘天(xbl)</cp:lastModifiedBy>
  <cp:lastPrinted>2025-03-05T02:12:00Z</cp:lastPrinted>
  <dcterms:modified xsi:type="dcterms:W3CDTF">2025-03-11T02:11:59Z</dcterms:modified>
  <dc:title>泉州市农业农村局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0D22F1E39C6B463E8028FF392E48A079</vt:lpwstr>
  </property>
  <property fmtid="{D5CDD505-2E9C-101B-9397-08002B2CF9AE}" pid="4" name="KSOTemplateDocerSaveRecord">
    <vt:lpwstr>eyJoZGlkIjoiYmQzZGVjMjIyNjA2NjZiOWU4MDY3NjQwZGE0ZDk5MGUiLCJ1c2VySWQiOiIzMzM5MDc0ODAifQ==</vt:lpwstr>
  </property>
</Properties>
</file>