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安溪县农业农村局关于推荐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申报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2025年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泉州市现代设施农业项目的公示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根据《泉州市农业农村局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泉州市财政局</w:t>
      </w:r>
      <w:r>
        <w:rPr>
          <w:rFonts w:hint="eastAsia" w:ascii="仿宋_GB2312" w:eastAsia="仿宋_GB2312"/>
          <w:sz w:val="32"/>
          <w:szCs w:val="32"/>
        </w:rPr>
        <w:t>关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印发泉州市加快推进现代设施农业发展的若干措施的通知》（泉农</w:t>
      </w:r>
      <w:r>
        <w:rPr>
          <w:rFonts w:hint="eastAsia" w:ascii="仿宋_GB2312" w:eastAsia="仿宋_GB2312"/>
          <w:sz w:val="32"/>
          <w:szCs w:val="32"/>
          <w:lang w:eastAsia="zh-CN"/>
        </w:rPr>
        <w:t>规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号）文件精神，</w:t>
      </w:r>
      <w:r>
        <w:rPr>
          <w:rFonts w:hint="eastAsia" w:ascii="仿宋_GB2312" w:eastAsia="仿宋_GB2312"/>
          <w:sz w:val="32"/>
          <w:szCs w:val="32"/>
          <w:lang w:eastAsia="zh-CN"/>
        </w:rPr>
        <w:t>经乡镇政府推荐后，我局初步审核后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拟推荐</w:t>
      </w:r>
      <w:r>
        <w:rPr>
          <w:rFonts w:hint="eastAsia" w:ascii="仿宋_GB2312" w:eastAsia="仿宋_GB2312"/>
          <w:sz w:val="32"/>
          <w:szCs w:val="32"/>
        </w:rPr>
        <w:t>福建省安溪县龙涓宏信畜牧养殖有限公司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、福建安溪唯闲农业专业合作社等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2家申报2025年泉州市</w:t>
      </w:r>
      <w:r>
        <w:rPr>
          <w:rFonts w:hint="eastAsia" w:ascii="仿宋_GB2312" w:eastAsia="仿宋_GB2312"/>
          <w:sz w:val="32"/>
          <w:szCs w:val="32"/>
        </w:rPr>
        <w:t>现代设施农业项目，现予以公示。如有异议，自公示之日起五个工作日内向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农业农村局反映。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0595-23233042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拟推荐2025年现代设施农业项目情况表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5120" w:firstLineChars="1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安溪县农业农村局</w:t>
      </w:r>
    </w:p>
    <w:p>
      <w:pPr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（此件公开发布）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拟推荐2025年现代设施农业项目情况表</w:t>
      </w:r>
    </w:p>
    <w:tbl>
      <w:tblPr>
        <w:tblStyle w:val="3"/>
        <w:tblW w:w="9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1581"/>
        <w:gridCol w:w="4101"/>
        <w:gridCol w:w="10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地点</w:t>
            </w:r>
          </w:p>
        </w:tc>
        <w:tc>
          <w:tcPr>
            <w:tcW w:w="4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主要建设内容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福建省安溪县龙涓宏信畜牧养殖有限公司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龙涓镇</w:t>
            </w:r>
          </w:p>
        </w:tc>
        <w:tc>
          <w:tcPr>
            <w:tcW w:w="4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改扩建牛舍2栋各600㎡（共1200㎡，栓牛栏位200个），阳光棚1300㎡，遮雨棚（青储池）170㎡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福建安溪唯闲农业专业合作社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长卿镇</w:t>
            </w:r>
          </w:p>
        </w:tc>
        <w:tc>
          <w:tcPr>
            <w:tcW w:w="4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新增种植牧草面积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50亩以上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ind w:firstLine="640"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70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BA"/>
    <w:rsid w:val="000969CF"/>
    <w:rsid w:val="00187BA7"/>
    <w:rsid w:val="004F15A1"/>
    <w:rsid w:val="005375BA"/>
    <w:rsid w:val="006B694E"/>
    <w:rsid w:val="01957440"/>
    <w:rsid w:val="07FD1519"/>
    <w:rsid w:val="0EF315B8"/>
    <w:rsid w:val="17FFB8F5"/>
    <w:rsid w:val="1E642845"/>
    <w:rsid w:val="37187E66"/>
    <w:rsid w:val="39957B20"/>
    <w:rsid w:val="3B8E1C78"/>
    <w:rsid w:val="3BF909FD"/>
    <w:rsid w:val="3F511AB6"/>
    <w:rsid w:val="3FEC3997"/>
    <w:rsid w:val="5F5E6565"/>
    <w:rsid w:val="62B01C56"/>
    <w:rsid w:val="660F3CE8"/>
    <w:rsid w:val="68EA4DFB"/>
    <w:rsid w:val="6B783257"/>
    <w:rsid w:val="6D1A76A2"/>
    <w:rsid w:val="70AF5879"/>
    <w:rsid w:val="733C1218"/>
    <w:rsid w:val="7BDE6C4A"/>
    <w:rsid w:val="7D7F6565"/>
    <w:rsid w:val="7D8FB9F7"/>
    <w:rsid w:val="7DFECB69"/>
    <w:rsid w:val="7F7E00F4"/>
    <w:rsid w:val="7FF7C50A"/>
    <w:rsid w:val="7FFD687C"/>
    <w:rsid w:val="7FFF7990"/>
    <w:rsid w:val="AF5F77DE"/>
    <w:rsid w:val="C9984135"/>
    <w:rsid w:val="CDFB4BFD"/>
    <w:rsid w:val="D35B6EA4"/>
    <w:rsid w:val="EDEDAAC1"/>
    <w:rsid w:val="EF6A24EA"/>
    <w:rsid w:val="EF7D0087"/>
    <w:rsid w:val="F9FE1E3F"/>
    <w:rsid w:val="FD43AFF5"/>
    <w:rsid w:val="FF7A8474"/>
    <w:rsid w:val="FF7E9961"/>
    <w:rsid w:val="FF9F5EEE"/>
    <w:rsid w:val="FFFD9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61</Words>
  <Characters>350</Characters>
  <Lines>0</Lines>
  <Paragraphs>0</Paragraphs>
  <TotalTime>7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user</cp:lastModifiedBy>
  <cp:lastPrinted>2025-07-05T16:38:00Z</cp:lastPrinted>
  <dcterms:modified xsi:type="dcterms:W3CDTF">2025-07-08T15:53:44Z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31ED463324D295185136666883C4AF8B</vt:lpwstr>
  </property>
</Properties>
</file>