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3F451">
      <w:pPr>
        <w:pStyle w:val="13"/>
        <w:shd w:val="clear" w:color="auto" w:fill="FFFFFF"/>
        <w:spacing w:before="0" w:beforeAutospacing="0" w:after="0" w:afterAutospacing="0" w:line="640" w:lineRule="exact"/>
        <w:jc w:val="center"/>
        <w:rPr>
          <w:rFonts w:ascii="微软雅黑" w:hAnsi="微软雅黑" w:eastAsia="微软雅黑"/>
          <w:sz w:val="44"/>
          <w:szCs w:val="44"/>
        </w:rPr>
      </w:pPr>
    </w:p>
    <w:p w14:paraId="114ACCE8">
      <w:pPr>
        <w:pStyle w:val="13"/>
        <w:shd w:val="clear" w:color="auto" w:fill="FFFFFF"/>
        <w:spacing w:before="0" w:beforeAutospacing="0" w:after="0" w:afterAutospacing="0" w:line="640" w:lineRule="exact"/>
        <w:jc w:val="center"/>
        <w:rPr>
          <w:rFonts w:ascii="微软雅黑" w:hAnsi="微软雅黑" w:eastAsia="微软雅黑"/>
          <w:sz w:val="44"/>
          <w:szCs w:val="44"/>
        </w:rPr>
      </w:pPr>
    </w:p>
    <w:p w14:paraId="58C6717C"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ascii="微软雅黑" w:hAnsi="微软雅黑" w:eastAsia="微软雅黑"/>
          <w:sz w:val="44"/>
          <w:szCs w:val="44"/>
        </w:rPr>
      </w:pPr>
    </w:p>
    <w:p w14:paraId="46666C11"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方正小标宋简体" w:hAnsi="微软雅黑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微软雅黑" w:eastAsia="方正小标宋简体"/>
          <w:sz w:val="44"/>
          <w:szCs w:val="44"/>
          <w:lang w:eastAsia="zh-CN"/>
        </w:rPr>
        <w:t>安溪县农业农村局关于</w:t>
      </w:r>
      <w:r>
        <w:rPr>
          <w:rFonts w:hint="eastAsia" w:ascii="方正小标宋简体" w:hAnsi="微软雅黑" w:eastAsia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微软雅黑" w:eastAsia="方正小标宋简体"/>
          <w:sz w:val="44"/>
          <w:szCs w:val="44"/>
          <w:lang w:eastAsia="zh-CN"/>
        </w:rPr>
        <w:t>现代农业产业园</w:t>
      </w:r>
    </w:p>
    <w:p w14:paraId="53B828F6"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方正小标宋简体" w:hAnsi="微软雅黑" w:eastAsia="方正小标宋简体"/>
          <w:sz w:val="44"/>
          <w:szCs w:val="44"/>
          <w:lang w:eastAsia="zh-CN"/>
        </w:rPr>
      </w:pPr>
      <w:r>
        <w:rPr>
          <w:rFonts w:hint="eastAsia" w:ascii="方正小标宋简体" w:hAnsi="微软雅黑" w:eastAsia="方正小标宋简体"/>
          <w:sz w:val="44"/>
          <w:szCs w:val="44"/>
          <w:lang w:eastAsia="zh-CN"/>
        </w:rPr>
        <w:t>（西坪镇）</w:t>
      </w:r>
      <w:r>
        <w:rPr>
          <w:rFonts w:hint="eastAsia" w:ascii="方正小标宋简体" w:hAnsi="微软雅黑" w:eastAsia="方正小标宋简体"/>
          <w:sz w:val="44"/>
          <w:szCs w:val="44"/>
          <w:lang w:val="en-US" w:eastAsia="zh-CN"/>
        </w:rPr>
        <w:t>建设</w:t>
      </w:r>
      <w:r>
        <w:rPr>
          <w:rFonts w:hint="eastAsia" w:ascii="方正小标宋简体" w:hAnsi="微软雅黑" w:eastAsia="方正小标宋简体"/>
          <w:sz w:val="44"/>
          <w:szCs w:val="44"/>
          <w:lang w:eastAsia="zh-CN"/>
        </w:rPr>
        <w:t>项目验收情况的公示</w:t>
      </w:r>
    </w:p>
    <w:p w14:paraId="751954A2"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ascii="微软雅黑" w:hAnsi="微软雅黑" w:eastAsia="微软雅黑"/>
        </w:rPr>
        <w:t xml:space="preserve">   </w:t>
      </w:r>
      <w:r>
        <w:rPr>
          <w:rFonts w:ascii="仿宋_GB2312" w:hAnsi="微软雅黑" w:eastAsia="仿宋_GB2312"/>
          <w:sz w:val="32"/>
          <w:szCs w:val="32"/>
        </w:rPr>
        <w:t xml:space="preserve"> </w:t>
      </w:r>
    </w:p>
    <w:p w14:paraId="23CB8E1F"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《泉州市财政局 泉州市农业农村局关于下达2023年特色现代农业发展资金（第九批）的通知》（泉财指标〔2023〕975号）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等文件精神，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局联合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西坪镇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对福建安溪岐山魏荫名茶有限</w:t>
      </w:r>
    </w:p>
    <w:p w14:paraId="61950872"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公司所承担实施的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现代农业产业园（西坪镇）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项目进行验收，现将验收情况（详见附件）进行公示，接受社会监督。</w:t>
      </w:r>
    </w:p>
    <w:p w14:paraId="7C85C0C4"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textAlignment w:val="auto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公示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时间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，从202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年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日至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日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公示期为5个工作日。公示期间如有异议，可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直接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向县农业农村局反映情况，以便调查核实。来访来信来电方式如下：</w:t>
      </w:r>
    </w:p>
    <w:p w14:paraId="2394DC84"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textAlignment w:val="auto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地址：安溪县金融行政服务中心</w:t>
      </w:r>
      <w:r>
        <w:rPr>
          <w:rFonts w:ascii="仿宋_GB2312" w:hAnsi="微软雅黑" w:eastAsia="仿宋_GB2312"/>
          <w:color w:val="auto"/>
          <w:sz w:val="32"/>
          <w:szCs w:val="32"/>
        </w:rPr>
        <w:t>2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号楼（安溪县农业农村局）</w:t>
      </w:r>
    </w:p>
    <w:p w14:paraId="45978E4E"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电话：</w:t>
      </w:r>
      <w:r>
        <w:rPr>
          <w:rFonts w:ascii="仿宋_GB2312" w:hAnsi="微软雅黑" w:eastAsia="仿宋_GB2312"/>
          <w:color w:val="auto"/>
          <w:sz w:val="32"/>
          <w:szCs w:val="32"/>
        </w:rPr>
        <w:t>0595-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68792207</w:t>
      </w:r>
      <w:r>
        <w:rPr>
          <w:rFonts w:ascii="仿宋_GB2312" w:hAnsi="微软雅黑" w:eastAsia="仿宋_GB2312"/>
          <w:color w:val="auto"/>
          <w:sz w:val="32"/>
          <w:szCs w:val="32"/>
        </w:rPr>
        <w:t xml:space="preserve"> </w:t>
      </w:r>
      <w:r>
        <w:rPr>
          <w:rFonts w:ascii="微软雅黑" w:hAnsi="微软雅黑" w:eastAsia="仿宋_GB2312"/>
          <w:color w:val="auto"/>
          <w:sz w:val="32"/>
          <w:szCs w:val="32"/>
        </w:rPr>
        <w:t xml:space="preserve">  </w:t>
      </w:r>
    </w:p>
    <w:p w14:paraId="517B66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 w:bidi="ar-SA"/>
        </w:rPr>
        <w:t>附件：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项目验收情况公开表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 w:bidi="ar-SA"/>
        </w:rPr>
        <w:t>。</w:t>
      </w:r>
    </w:p>
    <w:p w14:paraId="016BC31D"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1037" w:rightChars="494" w:firstLine="5219" w:firstLineChars="1631"/>
        <w:jc w:val="center"/>
        <w:textAlignment w:val="auto"/>
        <w:rPr>
          <w:rFonts w:hint="eastAsia" w:ascii="仿宋_GB2312" w:hAnsi="微软雅黑" w:eastAsia="仿宋_GB2312"/>
          <w:color w:val="auto"/>
          <w:sz w:val="32"/>
          <w:szCs w:val="32"/>
        </w:rPr>
      </w:pPr>
    </w:p>
    <w:p w14:paraId="1606B9DB"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1037" w:rightChars="494" w:firstLine="5219" w:firstLineChars="1631"/>
        <w:jc w:val="center"/>
        <w:textAlignment w:val="auto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安溪县农业农村局</w:t>
      </w:r>
    </w:p>
    <w:p w14:paraId="6CF41FC1"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1037" w:rightChars="494" w:firstLine="5219" w:firstLineChars="1631"/>
        <w:jc w:val="center"/>
        <w:textAlignment w:val="auto"/>
        <w:rPr>
          <w:rFonts w:hint="eastAsia" w:ascii="仿宋_GB2312" w:hAnsi="微软雅黑" w:eastAsia="仿宋_GB2312"/>
          <w:color w:val="auto"/>
          <w:sz w:val="32"/>
          <w:szCs w:val="32"/>
        </w:rPr>
      </w:pPr>
      <w:r>
        <w:rPr>
          <w:rFonts w:ascii="仿宋_GB2312" w:hAnsi="微软雅黑" w:eastAsia="仿宋_GB2312"/>
          <w:color w:val="auto"/>
          <w:sz w:val="32"/>
          <w:szCs w:val="32"/>
        </w:rPr>
        <w:t>202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年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日</w:t>
      </w:r>
    </w:p>
    <w:p w14:paraId="53870B3E">
      <w:pPr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701" w:right="1474" w:bottom="1588" w:left="1474" w:header="851" w:footer="992" w:gutter="0"/>
          <w:pgNumType w:fmt="numberInDash"/>
          <w:cols w:space="425" w:num="1"/>
          <w:titlePg/>
          <w:docGrid w:type="lines" w:linePitch="312" w:charSpace="0"/>
        </w:sectPr>
      </w:pPr>
    </w:p>
    <w:p w14:paraId="13CABD9E">
      <w:pPr>
        <w:pStyle w:val="13"/>
        <w:shd w:val="clear" w:color="auto" w:fill="FFFFFF"/>
        <w:spacing w:before="0" w:beforeAutospacing="0" w:after="0" w:afterAutospacing="0" w:line="240" w:lineRule="auto"/>
        <w:ind w:right="0" w:rightChars="0" w:firstLine="0" w:firstLineChars="0"/>
        <w:jc w:val="left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附件：</w:t>
      </w:r>
    </w:p>
    <w:p w14:paraId="7F163233">
      <w:pPr>
        <w:pStyle w:val="13"/>
        <w:shd w:val="clear" w:color="auto" w:fill="FFFFFF"/>
        <w:spacing w:before="0" w:beforeAutospacing="0" w:after="0" w:afterAutospacing="0" w:line="240" w:lineRule="auto"/>
        <w:ind w:right="0" w:righ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项目验收情况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公开表</w:t>
      </w:r>
    </w:p>
    <w:p w14:paraId="673F2F4E">
      <w:pPr>
        <w:pStyle w:val="13"/>
        <w:shd w:val="clear" w:color="auto" w:fill="FFFFFF"/>
        <w:spacing w:before="0" w:beforeAutospacing="0" w:after="0" w:afterAutospacing="0" w:line="240" w:lineRule="auto"/>
        <w:ind w:right="0" w:rightChars="0" w:firstLine="0" w:firstLineChars="0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单位：万元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245"/>
        <w:gridCol w:w="1516"/>
        <w:gridCol w:w="1100"/>
        <w:gridCol w:w="3201"/>
        <w:gridCol w:w="3298"/>
        <w:gridCol w:w="850"/>
        <w:gridCol w:w="833"/>
        <w:gridCol w:w="1151"/>
      </w:tblGrid>
      <w:tr w14:paraId="7604E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571" w:type="dxa"/>
            <w:vAlign w:val="center"/>
          </w:tcPr>
          <w:p w14:paraId="48585854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45" w:type="dxa"/>
            <w:vAlign w:val="center"/>
          </w:tcPr>
          <w:p w14:paraId="79C38E47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  <w:p w14:paraId="274A6AC4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516" w:type="dxa"/>
            <w:vAlign w:val="center"/>
          </w:tcPr>
          <w:p w14:paraId="0ECCD505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1100" w:type="dxa"/>
            <w:vAlign w:val="center"/>
          </w:tcPr>
          <w:p w14:paraId="0E1AAB72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  <w:p w14:paraId="04C630C3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3201" w:type="dxa"/>
            <w:vAlign w:val="center"/>
          </w:tcPr>
          <w:p w14:paraId="20A53AFB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  <w:vertAlign w:val="baseline"/>
                <w:lang w:val="en-US" w:eastAsia="zh-CN"/>
              </w:rPr>
              <w:t>批复建设内容</w:t>
            </w:r>
          </w:p>
        </w:tc>
        <w:tc>
          <w:tcPr>
            <w:tcW w:w="3298" w:type="dxa"/>
            <w:vAlign w:val="center"/>
          </w:tcPr>
          <w:p w14:paraId="4D6D8A3C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  <w:vertAlign w:val="baseline"/>
                <w:lang w:val="en-US" w:eastAsia="zh-CN"/>
              </w:rPr>
              <w:t>完成建设</w:t>
            </w:r>
          </w:p>
          <w:p w14:paraId="24F2EE62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850" w:type="dxa"/>
            <w:vAlign w:val="center"/>
          </w:tcPr>
          <w:p w14:paraId="203C78A5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  <w:vertAlign w:val="baseline"/>
                <w:lang w:val="en-US" w:eastAsia="zh-CN"/>
              </w:rPr>
              <w:t>财政</w:t>
            </w:r>
          </w:p>
          <w:p w14:paraId="0B111CA9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  <w:vertAlign w:val="baseline"/>
                <w:lang w:val="en-US" w:eastAsia="zh-CN"/>
              </w:rPr>
              <w:t>补助</w:t>
            </w:r>
          </w:p>
          <w:p w14:paraId="01F58B9D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  <w:vertAlign w:val="baseline"/>
                <w:lang w:val="en-US" w:eastAsia="zh-CN"/>
              </w:rPr>
              <w:t>资金</w:t>
            </w:r>
          </w:p>
        </w:tc>
        <w:tc>
          <w:tcPr>
            <w:tcW w:w="833" w:type="dxa"/>
            <w:vAlign w:val="center"/>
          </w:tcPr>
          <w:p w14:paraId="6E64087F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  <w:vertAlign w:val="baseline"/>
                <w:lang w:val="en-US" w:eastAsia="zh-CN"/>
              </w:rPr>
              <w:t>验收</w:t>
            </w:r>
          </w:p>
          <w:p w14:paraId="4D8B03FC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  <w:vertAlign w:val="baseline"/>
                <w:lang w:val="en-US" w:eastAsia="zh-CN"/>
              </w:rPr>
              <w:t>结论</w:t>
            </w:r>
          </w:p>
        </w:tc>
        <w:tc>
          <w:tcPr>
            <w:tcW w:w="1151" w:type="dxa"/>
            <w:vAlign w:val="center"/>
          </w:tcPr>
          <w:p w14:paraId="5017A757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  <w:vertAlign w:val="baseline"/>
                <w:lang w:val="en-US" w:eastAsia="zh-CN"/>
              </w:rPr>
              <w:t>验收</w:t>
            </w:r>
          </w:p>
          <w:p w14:paraId="079C41C9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</w:tr>
      <w:tr w14:paraId="4C709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571" w:type="dxa"/>
            <w:vAlign w:val="center"/>
          </w:tcPr>
          <w:p w14:paraId="2DFF1558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 w14:paraId="7D30BE8A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年现代农业产业园（西坪镇）</w:t>
            </w:r>
          </w:p>
        </w:tc>
        <w:tc>
          <w:tcPr>
            <w:tcW w:w="1516" w:type="dxa"/>
            <w:vAlign w:val="center"/>
          </w:tcPr>
          <w:p w14:paraId="5BBB270F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福建安溪岐山魏荫名茶有限公司</w:t>
            </w:r>
          </w:p>
        </w:tc>
        <w:tc>
          <w:tcPr>
            <w:tcW w:w="1100" w:type="dxa"/>
            <w:vAlign w:val="center"/>
          </w:tcPr>
          <w:p w14:paraId="4FAB6BC5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西坪镇松岩村</w:t>
            </w:r>
          </w:p>
        </w:tc>
        <w:tc>
          <w:tcPr>
            <w:tcW w:w="3201" w:type="dxa"/>
            <w:vAlign w:val="center"/>
          </w:tcPr>
          <w:p w14:paraId="27036CBC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300平方米文化展示厅（茶叶制作技艺展示与体验、茶叶审评区、茶礼茶俗展示）和配备建设100平方米文化交流舞台、大型LED屏幕及音响等设施，促进茶文化与民俗文化有机融合与传播。</w:t>
            </w:r>
          </w:p>
        </w:tc>
        <w:tc>
          <w:tcPr>
            <w:tcW w:w="3298" w:type="dxa"/>
            <w:vAlign w:val="center"/>
          </w:tcPr>
          <w:p w14:paraId="75E20F01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对原文化展示厅进行提升，主要建设内容为：1.LED展示设备购置项目，主要为LED屏幕及音响等设施，通过项目建设，对茶叶制作技艺展示、茶礼茶俗展示，打造视觉体验平台；2.文化交流舞台，建设127.5平方米（雨棚面积192平方米）茶文化表演舞台，为茶文化和民俗文化传播提供平台；3.茶叶品鉴桌，添置茶叶品鉴桌。</w:t>
            </w:r>
          </w:p>
        </w:tc>
        <w:tc>
          <w:tcPr>
            <w:tcW w:w="850" w:type="dxa"/>
            <w:vAlign w:val="center"/>
          </w:tcPr>
          <w:p w14:paraId="4D13889F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833" w:type="dxa"/>
            <w:vAlign w:val="center"/>
          </w:tcPr>
          <w:p w14:paraId="619456B0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151" w:type="dxa"/>
            <w:vAlign w:val="center"/>
          </w:tcPr>
          <w:p w14:paraId="232B7B73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2025年8月8日</w:t>
            </w:r>
          </w:p>
        </w:tc>
      </w:tr>
    </w:tbl>
    <w:p w14:paraId="510AF074">
      <w:pPr>
        <w:pStyle w:val="13"/>
        <w:shd w:val="clear" w:color="auto" w:fill="FFFFFF"/>
        <w:spacing w:before="0" w:beforeAutospacing="0" w:after="0" w:afterAutospacing="0" w:line="240" w:lineRule="auto"/>
        <w:ind w:right="0" w:rightChars="0" w:firstLine="0" w:firstLineChars="0"/>
        <w:jc w:val="center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</w:p>
    <w:sectPr>
      <w:pgSz w:w="16838" w:h="11906" w:orient="landscape"/>
      <w:pgMar w:top="1474" w:right="1701" w:bottom="1474" w:left="1588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EE91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5ED196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105" w:leftChars="50" w:right="105" w:rightChars="5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5ED196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105" w:leftChars="50" w:right="105" w:rightChars="50" w:firstLine="0" w:firstLineChars="0"/>
                      <w:jc w:val="left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YWVjNDE1YTNhMWE4ZTZiNDM5N2VjY2EyZWFhODQifQ=="/>
  </w:docVars>
  <w:rsids>
    <w:rsidRoot w:val="00CF2AE2"/>
    <w:rsid w:val="00081BDA"/>
    <w:rsid w:val="000837E5"/>
    <w:rsid w:val="0010752E"/>
    <w:rsid w:val="00117751"/>
    <w:rsid w:val="00253E51"/>
    <w:rsid w:val="00286251"/>
    <w:rsid w:val="003C6B79"/>
    <w:rsid w:val="004E4E33"/>
    <w:rsid w:val="005219EB"/>
    <w:rsid w:val="00587DB4"/>
    <w:rsid w:val="00591884"/>
    <w:rsid w:val="00A66F86"/>
    <w:rsid w:val="00C8018F"/>
    <w:rsid w:val="00C8663A"/>
    <w:rsid w:val="00CF2AE2"/>
    <w:rsid w:val="00DE70D9"/>
    <w:rsid w:val="00E647F6"/>
    <w:rsid w:val="00EC2492"/>
    <w:rsid w:val="00F15B61"/>
    <w:rsid w:val="00F62A5B"/>
    <w:rsid w:val="00F839A0"/>
    <w:rsid w:val="00FE1B11"/>
    <w:rsid w:val="086A68D2"/>
    <w:rsid w:val="10D12BCF"/>
    <w:rsid w:val="15F13D39"/>
    <w:rsid w:val="19C6161B"/>
    <w:rsid w:val="1D54432D"/>
    <w:rsid w:val="1E52764E"/>
    <w:rsid w:val="1FC35DD8"/>
    <w:rsid w:val="21DF1D43"/>
    <w:rsid w:val="23220A82"/>
    <w:rsid w:val="279559D2"/>
    <w:rsid w:val="37801A5F"/>
    <w:rsid w:val="3E534551"/>
    <w:rsid w:val="43B34FBA"/>
    <w:rsid w:val="4BD213B8"/>
    <w:rsid w:val="4C3C6AE0"/>
    <w:rsid w:val="54FA5DF2"/>
    <w:rsid w:val="56565194"/>
    <w:rsid w:val="5AF67947"/>
    <w:rsid w:val="5C16191F"/>
    <w:rsid w:val="6449358E"/>
    <w:rsid w:val="64963D8D"/>
    <w:rsid w:val="6903443B"/>
    <w:rsid w:val="6A9149A8"/>
    <w:rsid w:val="78BA12BC"/>
    <w:rsid w:val="7E45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  <w:rPr>
      <w:szCs w:val="20"/>
    </w:rPr>
  </w:style>
  <w:style w:type="paragraph" w:styleId="4">
    <w:name w:val="index 5"/>
    <w:basedOn w:val="1"/>
    <w:next w:val="1"/>
    <w:qFormat/>
    <w:uiPriority w:val="0"/>
    <w:pPr>
      <w:spacing w:line="357" w:lineRule="atLeast"/>
      <w:ind w:left="1680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5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Foot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custom_unionstyl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NormalIndent"/>
    <w:qFormat/>
    <w:uiPriority w:val="0"/>
    <w:pPr>
      <w:widowControl w:val="0"/>
      <w:ind w:firstLine="420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620</Words>
  <Characters>682</Characters>
  <Lines>0</Lines>
  <Paragraphs>0</Paragraphs>
  <TotalTime>0</TotalTime>
  <ScaleCrop>false</ScaleCrop>
  <LinksUpToDate>false</LinksUpToDate>
  <CharactersWithSpaces>690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2022-06-13T03:59:00Z</dcterms:created>
  <dc:creator>admin</dc:creator>
  <cp:lastModifiedBy>两只小虾姑</cp:lastModifiedBy>
  <cp:lastPrinted>2025-06-12T09:40:00Z</cp:lastPrinted>
  <dcterms:modified xsi:type="dcterms:W3CDTF">2025-08-11T01:22:06Z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A62B4A9D86994216B5A221ACE3D1A9E8_13</vt:lpwstr>
  </property>
  <property fmtid="{D5CDD505-2E9C-101B-9397-08002B2CF9AE}" pid="4" name="KSOTemplateDocerSaveRecord">
    <vt:lpwstr>eyJoZGlkIjoiM2M5ZDg0Y2ZjYTg0ZjZhNWFiNmE0NGNkOTVkNDkwNTEiLCJ1c2VySWQiOiI0OTcxMjQ5NDkifQ==</vt:lpwstr>
  </property>
</Properties>
</file>