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Arial" w:eastAsia="仿宋_GB2312" w:cs="仿宋_GB2312"/>
          <w:sz w:val="32"/>
          <w:szCs w:val="32"/>
          <w:lang w:val="en-US" w:eastAsia="zh-CN"/>
        </w:rPr>
        <w:t>74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宋体" w:cs="Times New Roman"/>
          <w:sz w:val="36"/>
          <w:szCs w:val="36"/>
        </w:rPr>
      </w:pPr>
    </w:p>
    <w:p>
      <w:pPr>
        <w:spacing w:line="600" w:lineRule="exact"/>
        <w:jc w:val="center"/>
        <w:rPr>
          <w:rFonts w:ascii="宋体" w:cs="Times New Roman"/>
          <w:sz w:val="36"/>
          <w:szCs w:val="36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安溪县农业农村局关于下拨202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市级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特色现代农业发展资金（第二批）</w:t>
      </w:r>
    </w:p>
    <w:p>
      <w:pPr>
        <w:snapToGrid w:val="0"/>
        <w:jc w:val="center"/>
        <w:rPr>
          <w:rFonts w:ascii="方正小标宋简体" w:hAnsi="方正小标宋简体" w:eastAsia="方正小标宋简体" w:cs="Times New Roman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（农业产业强镇）的通知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ascii="方正小标宋简体" w:hAnsi="方正小标宋简体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福田乡人民政府：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16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《泉州市财政局 泉州市农业农村局关于下达2025年特色现代农业发展资金（第二批）的通知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泉财农指〔2025〕65号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）和《安溪县农业农村局关于202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年市级农业产业强镇建设工作的通知》（安农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综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〔202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号）文件，上级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批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复福田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乡创建202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年市级农业产业强镇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。现将上级补助资金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150万元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给予下拨，款列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“2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130199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他农业农村支出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科目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。请按照《泉州市财政局 泉州市农业农村局关于印发&lt;泉州市市级特色现代农业发展资金管理规定&gt; &lt;泉州市市级财政乡村振兴专项资金管理暂行规定&gt;的通知》(泉财农〔2021〕84号)要求，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加强资金监管，按照规定的用途和范围分配使用，确保专款专用，任何部门和单位不得截留、挤占和挪用，专项资金的支付按照财政国库管理制度有关规定执行，同时做好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项目验收、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绩效跟踪和管理，切实提高财政资金使用效益。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318" w:firstLineChars="1662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安溪县农业农村局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280" w:firstLineChars="1650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800" w:firstLineChars="1500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2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（此件主动公开）</w:t>
      </w:r>
    </w:p>
    <w:p/>
    <w:p>
      <w:pPr>
        <w:rPr>
          <w:rFonts w:cs="Times New Roman"/>
          <w:sz w:val="28"/>
          <w:szCs w:val="28"/>
        </w:rPr>
      </w:pPr>
    </w:p>
    <w:p>
      <w:pPr>
        <w:pStyle w:val="2"/>
      </w:pPr>
    </w:p>
    <w:p>
      <w:pPr>
        <w:spacing w:line="60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2"/>
      </w:pPr>
      <w:bookmarkStart w:id="0" w:name="_GoBack"/>
      <w:bookmarkEnd w:id="0"/>
    </w:p>
    <w:p>
      <w:pPr>
        <w:rPr>
          <w:rFonts w:ascii="仿宋_GB2312" w:eastAsia="仿宋_GB2312" w:cs="Times New Roman"/>
          <w:sz w:val="32"/>
          <w:szCs w:val="32"/>
        </w:rPr>
      </w:pPr>
      <w:r>
        <w:pict>
          <v:line id="_x0000_s1026" o:spid="_x0000_s1026" o:spt="20" style="position:absolute;left:0pt;margin-left:-0.2pt;margin-top:25.35pt;height:0pt;width:446.25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widowControl/>
        <w:spacing w:line="460" w:lineRule="exact"/>
        <w:ind w:firstLine="210" w:firstLineChars="100"/>
        <w:jc w:val="left"/>
        <w:rPr>
          <w:rFonts w:ascii="仿宋_GB2312" w:eastAsia="仿宋_GB2312" w:cs="Times New Roman"/>
          <w:sz w:val="32"/>
          <w:szCs w:val="32"/>
        </w:rPr>
      </w:pPr>
      <w:r>
        <w:pict>
          <v:line id="_x0000_s1027" o:spid="_x0000_s1027" o:spt="20" style="position:absolute;left:0pt;margin-left:0pt;margin-top:31.4pt;height:0pt;width:446.25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28"/>
          <w:szCs w:val="28"/>
        </w:rPr>
        <w:t>安溪县农业农村局办公室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p>
      <w:pPr>
        <w:rPr>
          <w:rFonts w:cs="Times New Roman"/>
          <w:sz w:val="28"/>
          <w:szCs w:val="28"/>
        </w:rPr>
      </w:pPr>
    </w:p>
    <w:sectPr>
      <w:footerReference r:id="rId3" w:type="default"/>
      <w:pgSz w:w="11906" w:h="16838"/>
      <w:pgMar w:top="1701" w:right="1474" w:bottom="1588" w:left="1474" w:header="851" w:footer="992" w:gutter="0"/>
      <w:cols w:space="72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210" w:leftChars="100" w:right="210" w:rightChars="100"/>
      <w:rPr>
        <w:rStyle w:val="8"/>
        <w:sz w:val="28"/>
        <w:szCs w:val="28"/>
      </w:rPr>
    </w:pPr>
    <w:r>
      <w:rPr>
        <w:rStyle w:val="8"/>
        <w:rFonts w:hint="eastAsia" w:ascii="宋体" w:hAnsi="宋体" w:cs="宋体"/>
        <w:sz w:val="28"/>
        <w:szCs w:val="28"/>
      </w:rPr>
      <w:t>―</w:t>
    </w:r>
    <w:r>
      <w:rPr>
        <w:rStyle w:val="8"/>
        <w:rFonts w:ascii="宋体" w:hAnsi="宋体" w:cs="宋体"/>
        <w:sz w:val="28"/>
        <w:szCs w:val="28"/>
      </w:rPr>
      <w:t xml:space="preserve"> </w:t>
    </w:r>
    <w:r>
      <w:rPr>
        <w:rStyle w:val="8"/>
        <w:rFonts w:cs="Calibri"/>
        <w:sz w:val="28"/>
        <w:szCs w:val="28"/>
      </w:rPr>
      <w:fldChar w:fldCharType="begin"/>
    </w:r>
    <w:r>
      <w:rPr>
        <w:rStyle w:val="8"/>
        <w:rFonts w:cs="Calibri"/>
        <w:sz w:val="28"/>
        <w:szCs w:val="28"/>
      </w:rPr>
      <w:instrText xml:space="preserve">PAGE  </w:instrText>
    </w:r>
    <w:r>
      <w:rPr>
        <w:rStyle w:val="8"/>
        <w:rFonts w:cs="Calibri"/>
        <w:sz w:val="28"/>
        <w:szCs w:val="28"/>
      </w:rPr>
      <w:fldChar w:fldCharType="separate"/>
    </w:r>
    <w:r>
      <w:rPr>
        <w:rStyle w:val="8"/>
        <w:rFonts w:cs="Calibri"/>
        <w:sz w:val="28"/>
        <w:szCs w:val="28"/>
      </w:rPr>
      <w:t>2</w:t>
    </w:r>
    <w:r>
      <w:rPr>
        <w:rStyle w:val="8"/>
        <w:rFonts w:cs="Calibri"/>
        <w:sz w:val="28"/>
        <w:szCs w:val="28"/>
      </w:rPr>
      <w:fldChar w:fldCharType="end"/>
    </w:r>
    <w:r>
      <w:rPr>
        <w:rStyle w:val="8"/>
        <w:rFonts w:cs="Calibri"/>
        <w:sz w:val="28"/>
        <w:szCs w:val="28"/>
      </w:rPr>
      <w:t xml:space="preserve"> </w:t>
    </w:r>
    <w:r>
      <w:rPr>
        <w:rStyle w:val="8"/>
        <w:rFonts w:hint="eastAsia" w:ascii="宋体" w:hAnsi="宋体" w:cs="宋体"/>
        <w:sz w:val="28"/>
        <w:szCs w:val="28"/>
      </w:rPr>
      <w:t>―</w:t>
    </w:r>
  </w:p>
  <w:p>
    <w:pPr>
      <w:pStyle w:val="4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M5ZDg0Y2ZjYTg0ZjZhNWFiNmE0NGNkOTVkNDkwNTEifQ=="/>
  </w:docVars>
  <w:rsids>
    <w:rsidRoot w:val="6A5A5ABA"/>
    <w:rsid w:val="000007B2"/>
    <w:rsid w:val="00121AF5"/>
    <w:rsid w:val="00133884"/>
    <w:rsid w:val="001B602C"/>
    <w:rsid w:val="001C282E"/>
    <w:rsid w:val="002446D1"/>
    <w:rsid w:val="00296353"/>
    <w:rsid w:val="00301E93"/>
    <w:rsid w:val="003266A7"/>
    <w:rsid w:val="0033351E"/>
    <w:rsid w:val="00397906"/>
    <w:rsid w:val="003B1927"/>
    <w:rsid w:val="003E44AD"/>
    <w:rsid w:val="00431C69"/>
    <w:rsid w:val="004331FD"/>
    <w:rsid w:val="00447AFD"/>
    <w:rsid w:val="004F35C2"/>
    <w:rsid w:val="00557F75"/>
    <w:rsid w:val="006549E6"/>
    <w:rsid w:val="00657CE0"/>
    <w:rsid w:val="00686467"/>
    <w:rsid w:val="007A5F9C"/>
    <w:rsid w:val="007B283C"/>
    <w:rsid w:val="007E5417"/>
    <w:rsid w:val="00830FC6"/>
    <w:rsid w:val="008443A9"/>
    <w:rsid w:val="00962B37"/>
    <w:rsid w:val="00985BBA"/>
    <w:rsid w:val="009B1E67"/>
    <w:rsid w:val="009D1CF9"/>
    <w:rsid w:val="00AA3549"/>
    <w:rsid w:val="00B07493"/>
    <w:rsid w:val="00C27A44"/>
    <w:rsid w:val="00C622B4"/>
    <w:rsid w:val="00C76DF5"/>
    <w:rsid w:val="00C7755B"/>
    <w:rsid w:val="00CD3407"/>
    <w:rsid w:val="00D4017E"/>
    <w:rsid w:val="00E711CB"/>
    <w:rsid w:val="00F72A62"/>
    <w:rsid w:val="00FA47F1"/>
    <w:rsid w:val="00FE30A5"/>
    <w:rsid w:val="03BB4F91"/>
    <w:rsid w:val="100F3F40"/>
    <w:rsid w:val="17626CFF"/>
    <w:rsid w:val="24FB7068"/>
    <w:rsid w:val="252A2FE5"/>
    <w:rsid w:val="25AE74C4"/>
    <w:rsid w:val="35002052"/>
    <w:rsid w:val="3BE53A08"/>
    <w:rsid w:val="41056FC0"/>
    <w:rsid w:val="4A702134"/>
    <w:rsid w:val="56B44541"/>
    <w:rsid w:val="5B4F12C9"/>
    <w:rsid w:val="6A5A5ABA"/>
    <w:rsid w:val="6E1A2826"/>
    <w:rsid w:val="748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qFormat/>
    <w:uiPriority w:val="99"/>
    <w:pPr>
      <w:spacing w:after="120"/>
    </w:pPr>
    <w:rPr>
      <w:rFonts w:ascii="Times New Roman" w:hAnsi="Times New Roman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next w:val="1"/>
    <w:qFormat/>
    <w:uiPriority w:val="0"/>
    <w:pPr>
      <w:ind w:left="200" w:firstLine="420" w:firstLineChars="200"/>
    </w:pPr>
  </w:style>
  <w:style w:type="paragraph" w:styleId="6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10">
    <w:name w:val="Body Text Char"/>
    <w:basedOn w:val="7"/>
    <w:link w:val="2"/>
    <w:semiHidden/>
    <w:qFormat/>
    <w:uiPriority w:val="99"/>
    <w:rPr>
      <w:rFonts w:cs="Calibri"/>
      <w:szCs w:val="21"/>
    </w:rPr>
  </w:style>
  <w:style w:type="character" w:customStyle="1" w:styleId="11">
    <w:name w:val="Footer Char"/>
    <w:basedOn w:val="7"/>
    <w:link w:val="4"/>
    <w:semiHidden/>
    <w:qFormat/>
    <w:locked/>
    <w:uiPriority w:val="99"/>
    <w:rPr>
      <w:rFonts w:cs="Calibri"/>
      <w:sz w:val="18"/>
      <w:szCs w:val="18"/>
    </w:rPr>
  </w:style>
  <w:style w:type="character" w:customStyle="1" w:styleId="12">
    <w:name w:val="Header Char"/>
    <w:basedOn w:val="7"/>
    <w:link w:val="6"/>
    <w:semiHidden/>
    <w:qFormat/>
    <w:locked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www.ftpdown.com</Company>
  <Pages>2</Pages>
  <Words>379</Words>
  <Characters>411</Characters>
  <Lines>0</Lines>
  <Paragraphs>0</Paragraphs>
  <TotalTime>0</TotalTime>
  <ScaleCrop>false</ScaleCrop>
  <LinksUpToDate>false</LinksUpToDate>
  <CharactersWithSpaces>414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2021-08-23T01:36:00Z</dcterms:created>
  <dc:creator>admin</dc:creator>
  <cp:lastModifiedBy>Administrator</cp:lastModifiedBy>
  <cp:lastPrinted>2024-12-30T00:58:00Z</cp:lastPrinted>
  <dcterms:modified xsi:type="dcterms:W3CDTF">2025-12-12T00:23:57Z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  <property fmtid="{D5CDD505-2E9C-101B-9397-08002B2CF9AE}" pid="3" name="ICV">
    <vt:lpwstr>DAD73B763C5F49C7A9C3EAC59278364F</vt:lpwstr>
  </property>
  <property fmtid="{D5CDD505-2E9C-101B-9397-08002B2CF9AE}" pid="4" name="KSOTemplateDocerSaveRecord">
    <vt:lpwstr>eyJoZGlkIjoiM2M5ZDg0Y2ZjYTg0ZjZhNWFiNmE0NGNkOTVkNDkwNTEiLCJ1c2VySWQiOiI0OTcxMjQ5NDkifQ==</vt:lpwstr>
  </property>
</Properties>
</file>