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宋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ascii="仿宋_GB2312" w:hAns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安水〔202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pacing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生产建设项目水土保持方案报告书(表)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根据水土保持法及闽发改投资〔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附件：安溪县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关于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日生产建设项目水土保持方案报告书（表）材料审批的公告目录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318" w:firstLineChars="1662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17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ind w:left="1079" w:leftChars="514" w:firstLine="108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1079" w:leftChars="514"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6"/>
        <w:tblW w:w="13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181"/>
        <w:gridCol w:w="2137"/>
        <w:gridCol w:w="2134"/>
        <w:gridCol w:w="2074"/>
        <w:gridCol w:w="190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生产建设项目名称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泉州白濑水利枢纽工程剑斗洋寮片区安置区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安溪县剑斗镇人民政府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安溪县剑斗镇剑斗村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2025.6.20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安溪县湖头镇溪美大桥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振羽大桥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危桥改造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安溪县湖头镇人民政府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安溪县湖头镇云林、溪美村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2025008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2025.6.23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240" w:lineRule="exact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3" w:right="210" w:rightChars="100"/>
        <w:jc w:val="both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9" o:spid="_x0000_s1029" o:spt="202" type="#_x0000_t202" style="position:absolute;left:0pt;margin-left:174pt;margin-top:813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j0p1dkAAAAN&#10;AQAADwAAAAAAAAABACAAAAA4AAAAZHJzL2Rvd25yZXYueG1sUEsBAhQAFAAAAAgAh07iQJLdtALM&#10;AQAAjgMAAA4AAAAAAAAAAQAgAAAAPgEAAGRycy9lMm9Eb2MueG1sUEsFBgAAAAAGAAYAWQEAAHwF&#10;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6" o:spid="_x0000_s1030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7aJ3L0gAAAAQBAAAPAAAAAAAAAAEAIAAAADgA&#10;AABkcnMvZG93bnJldi54bWxQSwECFAAUAAAACACHTuJA/vADq/kBAADyAwAADgAAAAAAAAABACAA&#10;AAA3AQAAZHJzL2Uyb0RvYy54bWxQSwUGAAAAAAYABgBZAQAAo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10" o:spid="_x0000_s1031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ZefiPvoBAAD0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ohnMo1AAAAAYBAAAPAAAAAAAAAAEAIAAA&#10;ADgAAABkcnMvZG93bnJldi54bWxQSwECFAAUAAAACACHTuJAZefiPvoBAAD0AwAADgAAAAAAAAAB&#10;ACAAAAA5AQAAZHJzL2Uyb0RvYy54bWxQSwUGAAAAAAYABgBZAQAApQ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sz w:val="28"/>
          <w:szCs w:val="28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5125F"/>
    <w:rsid w:val="02D34795"/>
    <w:rsid w:val="031A1CDD"/>
    <w:rsid w:val="03205F7D"/>
    <w:rsid w:val="038B1487"/>
    <w:rsid w:val="038F0F77"/>
    <w:rsid w:val="03A74E76"/>
    <w:rsid w:val="03C12269"/>
    <w:rsid w:val="03D12E7E"/>
    <w:rsid w:val="03E501C7"/>
    <w:rsid w:val="03F434D0"/>
    <w:rsid w:val="04583A5F"/>
    <w:rsid w:val="049B259F"/>
    <w:rsid w:val="050414F1"/>
    <w:rsid w:val="05EE5078"/>
    <w:rsid w:val="063D798A"/>
    <w:rsid w:val="06904C8B"/>
    <w:rsid w:val="0690707A"/>
    <w:rsid w:val="069E2B31"/>
    <w:rsid w:val="070659F4"/>
    <w:rsid w:val="07D74BD2"/>
    <w:rsid w:val="07DB0C2F"/>
    <w:rsid w:val="07ED24BD"/>
    <w:rsid w:val="081131D8"/>
    <w:rsid w:val="087A4AA2"/>
    <w:rsid w:val="08AB6853"/>
    <w:rsid w:val="08B84ACC"/>
    <w:rsid w:val="08F7630D"/>
    <w:rsid w:val="09232091"/>
    <w:rsid w:val="09A137B2"/>
    <w:rsid w:val="09D21BBD"/>
    <w:rsid w:val="0A8303EC"/>
    <w:rsid w:val="0A877420"/>
    <w:rsid w:val="0AB20065"/>
    <w:rsid w:val="0AF011DF"/>
    <w:rsid w:val="0AF05343"/>
    <w:rsid w:val="0B3018AA"/>
    <w:rsid w:val="0B7849E6"/>
    <w:rsid w:val="0B955598"/>
    <w:rsid w:val="0BB0165C"/>
    <w:rsid w:val="0C47440C"/>
    <w:rsid w:val="0C5F02F6"/>
    <w:rsid w:val="0CFA3E67"/>
    <w:rsid w:val="0CFB142B"/>
    <w:rsid w:val="0D3F756A"/>
    <w:rsid w:val="0D5D5C42"/>
    <w:rsid w:val="0D8D29CB"/>
    <w:rsid w:val="0DC640EE"/>
    <w:rsid w:val="0E0F1632"/>
    <w:rsid w:val="0E274F34"/>
    <w:rsid w:val="0E720E46"/>
    <w:rsid w:val="0E8611C8"/>
    <w:rsid w:val="0EB9116C"/>
    <w:rsid w:val="0EDE2DB2"/>
    <w:rsid w:val="0EE30706"/>
    <w:rsid w:val="0F1F4541"/>
    <w:rsid w:val="0F7D081D"/>
    <w:rsid w:val="0F8E47D8"/>
    <w:rsid w:val="0FBA737B"/>
    <w:rsid w:val="10305137"/>
    <w:rsid w:val="10362243"/>
    <w:rsid w:val="108A4064"/>
    <w:rsid w:val="10927ABC"/>
    <w:rsid w:val="10AC3308"/>
    <w:rsid w:val="10E23449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5B70C7"/>
    <w:rsid w:val="13794A90"/>
    <w:rsid w:val="13946135"/>
    <w:rsid w:val="13B4346E"/>
    <w:rsid w:val="14535FF1"/>
    <w:rsid w:val="147A532B"/>
    <w:rsid w:val="14A979BF"/>
    <w:rsid w:val="14CC66C4"/>
    <w:rsid w:val="150C5079"/>
    <w:rsid w:val="15330DF9"/>
    <w:rsid w:val="15454376"/>
    <w:rsid w:val="15CC113A"/>
    <w:rsid w:val="161D7F90"/>
    <w:rsid w:val="165C73DE"/>
    <w:rsid w:val="165F0A4F"/>
    <w:rsid w:val="17862006"/>
    <w:rsid w:val="183A72AB"/>
    <w:rsid w:val="1869193F"/>
    <w:rsid w:val="186B56B7"/>
    <w:rsid w:val="186C142F"/>
    <w:rsid w:val="189015C1"/>
    <w:rsid w:val="18AA7CB2"/>
    <w:rsid w:val="18EF453A"/>
    <w:rsid w:val="191F678D"/>
    <w:rsid w:val="19655841"/>
    <w:rsid w:val="19746A12"/>
    <w:rsid w:val="19AA6CCD"/>
    <w:rsid w:val="19B17A41"/>
    <w:rsid w:val="19BB266E"/>
    <w:rsid w:val="1A6F0240"/>
    <w:rsid w:val="1A9C7638"/>
    <w:rsid w:val="1B267FBB"/>
    <w:rsid w:val="1BB4377D"/>
    <w:rsid w:val="1C077DEC"/>
    <w:rsid w:val="1C2F4C4D"/>
    <w:rsid w:val="1C3A3DA8"/>
    <w:rsid w:val="1C3D55BC"/>
    <w:rsid w:val="1CA84ECC"/>
    <w:rsid w:val="1D33076D"/>
    <w:rsid w:val="1D481A28"/>
    <w:rsid w:val="1E9127CB"/>
    <w:rsid w:val="1F4C35A3"/>
    <w:rsid w:val="1F8A7584"/>
    <w:rsid w:val="1FD71884"/>
    <w:rsid w:val="201825D9"/>
    <w:rsid w:val="203625EC"/>
    <w:rsid w:val="206F7D0E"/>
    <w:rsid w:val="209854B7"/>
    <w:rsid w:val="20F52057"/>
    <w:rsid w:val="20FA2FB7"/>
    <w:rsid w:val="20FC6DF1"/>
    <w:rsid w:val="212705E9"/>
    <w:rsid w:val="21FE134A"/>
    <w:rsid w:val="22260988"/>
    <w:rsid w:val="22541E80"/>
    <w:rsid w:val="22DD1EAF"/>
    <w:rsid w:val="22F42F60"/>
    <w:rsid w:val="22FC703A"/>
    <w:rsid w:val="231F3C6E"/>
    <w:rsid w:val="23276728"/>
    <w:rsid w:val="23A221A9"/>
    <w:rsid w:val="23E30AA2"/>
    <w:rsid w:val="245A2A83"/>
    <w:rsid w:val="2471674B"/>
    <w:rsid w:val="25070E5D"/>
    <w:rsid w:val="25AC2D60"/>
    <w:rsid w:val="25AD362A"/>
    <w:rsid w:val="25D27B31"/>
    <w:rsid w:val="25F0544D"/>
    <w:rsid w:val="261A1F5B"/>
    <w:rsid w:val="26A51DEF"/>
    <w:rsid w:val="27007912"/>
    <w:rsid w:val="27A133FD"/>
    <w:rsid w:val="28221B0A"/>
    <w:rsid w:val="285654C8"/>
    <w:rsid w:val="28955FF9"/>
    <w:rsid w:val="28CA29FF"/>
    <w:rsid w:val="28EB79FB"/>
    <w:rsid w:val="2964687E"/>
    <w:rsid w:val="29CE019B"/>
    <w:rsid w:val="29DD0C74"/>
    <w:rsid w:val="29F64FFC"/>
    <w:rsid w:val="2A3B3259"/>
    <w:rsid w:val="2A42383B"/>
    <w:rsid w:val="2A557DD1"/>
    <w:rsid w:val="2AA2589D"/>
    <w:rsid w:val="2AF8754B"/>
    <w:rsid w:val="2B2A1401"/>
    <w:rsid w:val="2B2A31B0"/>
    <w:rsid w:val="2B667108"/>
    <w:rsid w:val="2BC763EC"/>
    <w:rsid w:val="2C312CDD"/>
    <w:rsid w:val="2C864D5D"/>
    <w:rsid w:val="2C9B7E20"/>
    <w:rsid w:val="2CA90A4C"/>
    <w:rsid w:val="2D1F6D47"/>
    <w:rsid w:val="2DBE7230"/>
    <w:rsid w:val="2E372ED6"/>
    <w:rsid w:val="2E79357F"/>
    <w:rsid w:val="2E9B6172"/>
    <w:rsid w:val="2EDF2503"/>
    <w:rsid w:val="2F3E7229"/>
    <w:rsid w:val="2F414F6C"/>
    <w:rsid w:val="2F6235AB"/>
    <w:rsid w:val="2F805A94"/>
    <w:rsid w:val="2F840A3E"/>
    <w:rsid w:val="3046371F"/>
    <w:rsid w:val="306E04F4"/>
    <w:rsid w:val="31544C4C"/>
    <w:rsid w:val="31BB2DB3"/>
    <w:rsid w:val="32513202"/>
    <w:rsid w:val="329E42A6"/>
    <w:rsid w:val="32B34A32"/>
    <w:rsid w:val="32B819E9"/>
    <w:rsid w:val="32F3589F"/>
    <w:rsid w:val="330277FB"/>
    <w:rsid w:val="3316226B"/>
    <w:rsid w:val="331A1D5C"/>
    <w:rsid w:val="3320059A"/>
    <w:rsid w:val="33C637F5"/>
    <w:rsid w:val="341440C4"/>
    <w:rsid w:val="34191B30"/>
    <w:rsid w:val="34C04B85"/>
    <w:rsid w:val="355F439E"/>
    <w:rsid w:val="35CA102E"/>
    <w:rsid w:val="363243E3"/>
    <w:rsid w:val="365E48A9"/>
    <w:rsid w:val="36941E25"/>
    <w:rsid w:val="36DF4E17"/>
    <w:rsid w:val="36EA0095"/>
    <w:rsid w:val="36FF1994"/>
    <w:rsid w:val="372D54CF"/>
    <w:rsid w:val="37411FAD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6317D"/>
    <w:rsid w:val="38F70C83"/>
    <w:rsid w:val="390E5EBF"/>
    <w:rsid w:val="39170857"/>
    <w:rsid w:val="392607EB"/>
    <w:rsid w:val="393F076E"/>
    <w:rsid w:val="396226AE"/>
    <w:rsid w:val="398B750F"/>
    <w:rsid w:val="39A405D1"/>
    <w:rsid w:val="3A04068E"/>
    <w:rsid w:val="3A24639F"/>
    <w:rsid w:val="3A2C5FB8"/>
    <w:rsid w:val="3A5008F8"/>
    <w:rsid w:val="3A543DA5"/>
    <w:rsid w:val="3A6D2C96"/>
    <w:rsid w:val="3A6E24E6"/>
    <w:rsid w:val="3ACC4283"/>
    <w:rsid w:val="3B0B1499"/>
    <w:rsid w:val="3B1D063B"/>
    <w:rsid w:val="3C3F29BE"/>
    <w:rsid w:val="3C4D6B1A"/>
    <w:rsid w:val="3D293C11"/>
    <w:rsid w:val="3D5567B2"/>
    <w:rsid w:val="3D8C70FD"/>
    <w:rsid w:val="3DBA4867"/>
    <w:rsid w:val="3DF77869"/>
    <w:rsid w:val="3DFA6682"/>
    <w:rsid w:val="3E4E3201"/>
    <w:rsid w:val="3E824D6F"/>
    <w:rsid w:val="3F067638"/>
    <w:rsid w:val="3F9966FE"/>
    <w:rsid w:val="3FD414E4"/>
    <w:rsid w:val="3FE536F1"/>
    <w:rsid w:val="40084D99"/>
    <w:rsid w:val="401753BD"/>
    <w:rsid w:val="40507F45"/>
    <w:rsid w:val="406A421E"/>
    <w:rsid w:val="407566A0"/>
    <w:rsid w:val="417E204F"/>
    <w:rsid w:val="418D5DEE"/>
    <w:rsid w:val="4191768D"/>
    <w:rsid w:val="427F3327"/>
    <w:rsid w:val="42813BA5"/>
    <w:rsid w:val="428E62C2"/>
    <w:rsid w:val="42D508C5"/>
    <w:rsid w:val="42FF4ACA"/>
    <w:rsid w:val="43195B8C"/>
    <w:rsid w:val="434872FA"/>
    <w:rsid w:val="44354C47"/>
    <w:rsid w:val="44AB6095"/>
    <w:rsid w:val="44AE67A8"/>
    <w:rsid w:val="44F763A1"/>
    <w:rsid w:val="44FC5765"/>
    <w:rsid w:val="4530540F"/>
    <w:rsid w:val="45482758"/>
    <w:rsid w:val="459D45DC"/>
    <w:rsid w:val="45BD2C78"/>
    <w:rsid w:val="45D95AA6"/>
    <w:rsid w:val="461E170B"/>
    <w:rsid w:val="46673F1C"/>
    <w:rsid w:val="468F6E61"/>
    <w:rsid w:val="47507FEA"/>
    <w:rsid w:val="47B7259E"/>
    <w:rsid w:val="485922DE"/>
    <w:rsid w:val="48AD60B6"/>
    <w:rsid w:val="492D6125"/>
    <w:rsid w:val="495F3966"/>
    <w:rsid w:val="49836455"/>
    <w:rsid w:val="4A155183"/>
    <w:rsid w:val="4A2D5B13"/>
    <w:rsid w:val="4A48175E"/>
    <w:rsid w:val="4A792172"/>
    <w:rsid w:val="4A857FAB"/>
    <w:rsid w:val="4C1620E5"/>
    <w:rsid w:val="4C9C336E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91BD4"/>
    <w:rsid w:val="4E801090"/>
    <w:rsid w:val="4EAC0B4A"/>
    <w:rsid w:val="4F781E8C"/>
    <w:rsid w:val="506D2C3D"/>
    <w:rsid w:val="50EF4E3A"/>
    <w:rsid w:val="51B3364F"/>
    <w:rsid w:val="527766E0"/>
    <w:rsid w:val="527F3531"/>
    <w:rsid w:val="53632DF7"/>
    <w:rsid w:val="543315F7"/>
    <w:rsid w:val="546021BE"/>
    <w:rsid w:val="54635AB5"/>
    <w:rsid w:val="54F03B22"/>
    <w:rsid w:val="551124D5"/>
    <w:rsid w:val="552C5BF2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8685205"/>
    <w:rsid w:val="58854FF9"/>
    <w:rsid w:val="58FE78CA"/>
    <w:rsid w:val="59284923"/>
    <w:rsid w:val="592E4E47"/>
    <w:rsid w:val="5969543F"/>
    <w:rsid w:val="596B1180"/>
    <w:rsid w:val="59D02938"/>
    <w:rsid w:val="59FC7D41"/>
    <w:rsid w:val="5A07278A"/>
    <w:rsid w:val="5A1F5D26"/>
    <w:rsid w:val="5A307F33"/>
    <w:rsid w:val="5A934F13"/>
    <w:rsid w:val="5B1C05FE"/>
    <w:rsid w:val="5B4B6A21"/>
    <w:rsid w:val="5B992D07"/>
    <w:rsid w:val="5BB07ADA"/>
    <w:rsid w:val="5BD53C6C"/>
    <w:rsid w:val="5CBF10FA"/>
    <w:rsid w:val="5CDC2D62"/>
    <w:rsid w:val="5CE97F71"/>
    <w:rsid w:val="5D115CC7"/>
    <w:rsid w:val="5D3970FE"/>
    <w:rsid w:val="5D431391"/>
    <w:rsid w:val="5D4930BA"/>
    <w:rsid w:val="5D6E48CE"/>
    <w:rsid w:val="5DE635B0"/>
    <w:rsid w:val="5DED613B"/>
    <w:rsid w:val="5DF06C72"/>
    <w:rsid w:val="5E0B036F"/>
    <w:rsid w:val="5E563CE0"/>
    <w:rsid w:val="5F026098"/>
    <w:rsid w:val="5FA72765"/>
    <w:rsid w:val="5FAC0CAF"/>
    <w:rsid w:val="5FF3249D"/>
    <w:rsid w:val="600922F2"/>
    <w:rsid w:val="601C4AB5"/>
    <w:rsid w:val="612754C0"/>
    <w:rsid w:val="617606DC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BF7C32"/>
    <w:rsid w:val="63F93F35"/>
    <w:rsid w:val="64032214"/>
    <w:rsid w:val="64220C58"/>
    <w:rsid w:val="643A5CA2"/>
    <w:rsid w:val="64C80D68"/>
    <w:rsid w:val="65074CB5"/>
    <w:rsid w:val="655A2308"/>
    <w:rsid w:val="658E6B6E"/>
    <w:rsid w:val="65E874A7"/>
    <w:rsid w:val="668B029F"/>
    <w:rsid w:val="670A64CA"/>
    <w:rsid w:val="67223A61"/>
    <w:rsid w:val="6732696D"/>
    <w:rsid w:val="67A17581"/>
    <w:rsid w:val="67DA28D9"/>
    <w:rsid w:val="68086D4C"/>
    <w:rsid w:val="681C1AF7"/>
    <w:rsid w:val="684B418A"/>
    <w:rsid w:val="686139AD"/>
    <w:rsid w:val="68815D63"/>
    <w:rsid w:val="68E1689C"/>
    <w:rsid w:val="68ED569E"/>
    <w:rsid w:val="690C1992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C6D0A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D7777CF"/>
    <w:rsid w:val="6E036474"/>
    <w:rsid w:val="6E494CC8"/>
    <w:rsid w:val="6E5576FD"/>
    <w:rsid w:val="6E6E4DD4"/>
    <w:rsid w:val="6EA91C0A"/>
    <w:rsid w:val="6EC32CCC"/>
    <w:rsid w:val="6EEB2223"/>
    <w:rsid w:val="6F1B123D"/>
    <w:rsid w:val="6F3C270D"/>
    <w:rsid w:val="6F865AA7"/>
    <w:rsid w:val="6F99709D"/>
    <w:rsid w:val="6F9C52CB"/>
    <w:rsid w:val="6FD44A65"/>
    <w:rsid w:val="70194B6E"/>
    <w:rsid w:val="706F540C"/>
    <w:rsid w:val="70A64653"/>
    <w:rsid w:val="70E04857"/>
    <w:rsid w:val="70FC1487"/>
    <w:rsid w:val="712D23F9"/>
    <w:rsid w:val="71E03B95"/>
    <w:rsid w:val="7205784A"/>
    <w:rsid w:val="72587B80"/>
    <w:rsid w:val="728A4E39"/>
    <w:rsid w:val="72A25039"/>
    <w:rsid w:val="72F378F8"/>
    <w:rsid w:val="735B7947"/>
    <w:rsid w:val="736903F2"/>
    <w:rsid w:val="73694440"/>
    <w:rsid w:val="73C97CFA"/>
    <w:rsid w:val="741713C4"/>
    <w:rsid w:val="743E5407"/>
    <w:rsid w:val="74DF0134"/>
    <w:rsid w:val="74E90FB2"/>
    <w:rsid w:val="74FB2A94"/>
    <w:rsid w:val="75A1363B"/>
    <w:rsid w:val="75DA08FB"/>
    <w:rsid w:val="760D5E83"/>
    <w:rsid w:val="768556C8"/>
    <w:rsid w:val="76907412"/>
    <w:rsid w:val="77210683"/>
    <w:rsid w:val="77422BFC"/>
    <w:rsid w:val="779B7E86"/>
    <w:rsid w:val="78373C43"/>
    <w:rsid w:val="7853347B"/>
    <w:rsid w:val="78D719E3"/>
    <w:rsid w:val="79014D83"/>
    <w:rsid w:val="79162F50"/>
    <w:rsid w:val="796230E1"/>
    <w:rsid w:val="7971659F"/>
    <w:rsid w:val="79962638"/>
    <w:rsid w:val="79F0693F"/>
    <w:rsid w:val="7A265AF6"/>
    <w:rsid w:val="7A637111"/>
    <w:rsid w:val="7A821ABD"/>
    <w:rsid w:val="7B0C59FB"/>
    <w:rsid w:val="7BA1781F"/>
    <w:rsid w:val="7C15268D"/>
    <w:rsid w:val="7C156B31"/>
    <w:rsid w:val="7D240F28"/>
    <w:rsid w:val="7D4D26D2"/>
    <w:rsid w:val="7D7B74E7"/>
    <w:rsid w:val="7DCA74A7"/>
    <w:rsid w:val="7DCF2448"/>
    <w:rsid w:val="7DFB2574"/>
    <w:rsid w:val="7E0E642E"/>
    <w:rsid w:val="7E377B22"/>
    <w:rsid w:val="7E43039B"/>
    <w:rsid w:val="7EC9775F"/>
    <w:rsid w:val="7EF940F3"/>
    <w:rsid w:val="7F0A0C8D"/>
    <w:rsid w:val="7F1B445E"/>
    <w:rsid w:val="7F5A5D29"/>
    <w:rsid w:val="7F6E5FA5"/>
    <w:rsid w:val="7F947D6D"/>
    <w:rsid w:val="7FDD5BB8"/>
    <w:rsid w:val="BEE4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3">
    <w:name w:val="Plain Text"/>
    <w:basedOn w:val="1"/>
    <w:qFormat/>
    <w:uiPriority w:val="99"/>
    <w:rPr>
      <w:rFonts w:ascii="宋体" w:cs="宋体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0</TotalTime>
  <ScaleCrop>false</ScaleCrop>
  <LinksUpToDate>false</LinksUpToDate>
  <CharactersWithSpaces>676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2020-02-27T14:32:00Z</dcterms:created>
  <dc:creator>Micorosoft</dc:creator>
  <cp:lastModifiedBy>user</cp:lastModifiedBy>
  <cp:lastPrinted>2021-03-09T13:59:00Z</cp:lastPrinted>
  <dcterms:modified xsi:type="dcterms:W3CDTF">2025-07-01T09:50:19Z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BBA218CAD06341CBB9901B2927CC1B0D</vt:lpwstr>
  </property>
  <property fmtid="{D5CDD505-2E9C-101B-9397-08002B2CF9AE}" pid="4" name="KSOTemplateDocerSaveRecord">
    <vt:lpwstr>eyJoZGlkIjoiZDBiYTgxODYwYmZjMWY0ZTNjNTkwMDg5MTNjMTg0ZDkiLCJ1c2VySWQiOiIxMjYwNjA1MzQ1In0=</vt:lpwstr>
  </property>
</Properties>
</file>