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left"/>
        <w:textAlignment w:val="auto"/>
        <w:outlineLvl w:val="9"/>
        <w:rPr>
          <w:rFonts w:ascii="仿宋_GB2312" w:hAnsi="仿宋_GB2312" w:eastAsia="仿宋_GB2312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安溪县水利局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生产建设项目水土保持方案报告书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材料受理的公示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根据水土保持法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及闽发改投资〔</w:t>
      </w: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仿宋_GB2312"/>
          <w:sz w:val="32"/>
          <w:szCs w:val="32"/>
        </w:rPr>
        <w:t>382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号文件的有关规定，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受理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生产建设项目水土保持方案报告书材料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份，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现予以公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ascii="Times New Roman" w:hAnsi="Times New Roman" w:eastAsia="仿宋_GB2312" w:cs="仿宋_GB2312"/>
          <w:sz w:val="32"/>
          <w:szCs w:val="32"/>
        </w:rPr>
        <w:t>0595—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68786973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邮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编：</w:t>
      </w:r>
      <w:r>
        <w:rPr>
          <w:rFonts w:ascii="Times New Roman" w:hAnsi="Times New Roman" w:eastAsia="仿宋_GB2312" w:cs="仿宋_GB2312"/>
          <w:sz w:val="32"/>
          <w:szCs w:val="32"/>
        </w:rPr>
        <w:t>362400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通讯地址：安溪县金融行政服务中心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号楼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B幢22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楼水土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保持工作站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55" w:leftChars="303" w:hanging="819" w:hangingChars="256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受理的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生产建设项目水土保持方案报告书材料目录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left="0" w:leftChars="0" w:firstLine="5520" w:firstLineChars="1725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安溪县水利局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default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default" w:eastAsia="仿宋_GB2312" w:cs="仿宋_GB2312"/>
          <w:color w:val="000000"/>
          <w:kern w:val="0"/>
          <w:sz w:val="32"/>
          <w:szCs w:val="32"/>
          <w:lang w:val="en-US"/>
        </w:rPr>
        <w:t>29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（此件公开发布）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ascii="仿宋_GB2312" w:hAnsi="仿宋_GB2312" w:eastAsia="仿宋_GB2312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受理的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生产建设项目水土保持方案报告书材料目录</w:t>
      </w:r>
    </w:p>
    <w:tbl>
      <w:tblPr>
        <w:tblStyle w:val="8"/>
        <w:tblW w:w="13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112"/>
        <w:gridCol w:w="2257"/>
        <w:gridCol w:w="2610"/>
        <w:gridCol w:w="2310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生产建设项目名称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编制单位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水土保持方案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报告书文本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安溪县长卿镇玉湖村宅基地集中建设小区项目（一期）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安溪县长卿镇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玉湖村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安溪县长卿镇玉湖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村民委员会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福建欣实信工程技术有限公司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见附件</w:t>
            </w:r>
          </w:p>
        </w:tc>
      </w:tr>
    </w:tbl>
    <w:p>
      <w:pPr>
        <w:spacing w:line="600" w:lineRule="exact"/>
        <w:jc w:val="both"/>
        <w:rPr>
          <w:rFonts w:ascii="仿宋_GB2312" w:hAnsi="仿宋_GB2312" w:eastAsia="仿宋_GB2312"/>
          <w:kern w:val="0"/>
          <w:sz w:val="28"/>
          <w:szCs w:val="28"/>
        </w:rPr>
        <w:sectPr>
          <w:pgSz w:w="16838" w:h="11906" w:orient="landscape"/>
          <w:pgMar w:top="1800" w:right="1701" w:bottom="1800" w:left="1701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" w:leftChars="80" w:right="168" w:rightChars="8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pict>
          <v:shape id="_x0000_s1029" o:spid="_x0000_s1029" o:spt="202" type="#_x0000_t202" style="position:absolute;left:0pt;margin-left:162pt;margin-top:801.25pt;height:10.05pt;width:278pt;mso-position-vertical-relative:page;z-index:251661312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MCVYiHZ&#10;AAAADQEAAA8AAAAAAAAAAQAgAAAAOAAAAGRycy9kb3ducmV2LnhtbFBLAQIUABQAAAAIAIdO4kAQ&#10;Xv8E0AEAAI4DAAAOAAAAAAAAAAEAIAAAAD4BAABkcnMvZTJvRG9jLnhtbFBLBQYAAAAABgAGAFkB&#10;AACABQAAAAA=&#10;">
            <v:path/>
            <v:fill on="t" focussize="0,0"/>
            <v:stroke on="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pict>
          <v:line id="直接连接符 4" o:spid="_x0000_s1030" o:spt="20" style="position:absolute;left:0pt;margin-left:0pt;margin-top:0.55pt;height:0pt;width:442.2pt;z-index:251662336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O2idy9IAAAAEAQAADwAAAAAAAAABACAAAAA4&#10;AAAAZHJzL2Rvd25yZXYueG1sUEsBAhQAFAAAAAgAh07iQOGfVDX6AQAA8gMAAA4AAAAAAAAAAQAg&#10;AAAANwEAAGRycy9lMm9Eb2MueG1sUEsFBgAAAAAGAAYAWQEAAKM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pict>
          <v:line id="直接连接符 3" o:spid="_x0000_s1031" o:spt="20" style="position:absolute;left:0pt;margin-left:0pt;margin-top:28.9pt;height:0pt;width:442.2pt;z-index:251663360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ohnMo1AAAAAYBAAAPAAAAAAAAAAEAIAAA&#10;ADgAAABkcnMvZG93bnJldi54bWxQSwECFAAUAAAACACHTuJALhxP7voBAADyAwAADgAAAAAAAAAB&#10;ACAAAAA5AQAAZHJzL2Uyb0RvYy54bWxQSwUGAAAAAAYABgBZAQAApQ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eastAsia="仿宋_GB2312" w:cs="仿宋_GB2312"/>
          <w:sz w:val="28"/>
          <w:szCs w:val="28"/>
        </w:rPr>
        <w:t>安溪县水利局办公室　</w:t>
      </w:r>
      <w:r>
        <w:rPr>
          <w:rFonts w:hint="eastAsia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　　　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60" w:firstLineChars="200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>2-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VhZTQxYTE4YjdmNjBjMjFmYjJmYjNjNTQ2YmZmM2UifQ=="/>
  </w:docVars>
  <w:rsids>
    <w:rsidRoot w:val="00A23404"/>
    <w:rsid w:val="00004F44"/>
    <w:rsid w:val="000362BE"/>
    <w:rsid w:val="00085EE6"/>
    <w:rsid w:val="000C48A5"/>
    <w:rsid w:val="000D4FFB"/>
    <w:rsid w:val="000D6733"/>
    <w:rsid w:val="000E5356"/>
    <w:rsid w:val="000F619C"/>
    <w:rsid w:val="000F61F5"/>
    <w:rsid w:val="001042C2"/>
    <w:rsid w:val="00114C82"/>
    <w:rsid w:val="00120AE5"/>
    <w:rsid w:val="00121C60"/>
    <w:rsid w:val="00126011"/>
    <w:rsid w:val="00126698"/>
    <w:rsid w:val="0016196A"/>
    <w:rsid w:val="00183240"/>
    <w:rsid w:val="001A325D"/>
    <w:rsid w:val="001C0518"/>
    <w:rsid w:val="001C2B5B"/>
    <w:rsid w:val="001C5E0E"/>
    <w:rsid w:val="001E3B69"/>
    <w:rsid w:val="00214B1B"/>
    <w:rsid w:val="002253B3"/>
    <w:rsid w:val="00243D88"/>
    <w:rsid w:val="0027042E"/>
    <w:rsid w:val="00274A30"/>
    <w:rsid w:val="002867B0"/>
    <w:rsid w:val="00297C5A"/>
    <w:rsid w:val="002F2E5B"/>
    <w:rsid w:val="00327734"/>
    <w:rsid w:val="00341684"/>
    <w:rsid w:val="0036749A"/>
    <w:rsid w:val="003852F8"/>
    <w:rsid w:val="00394844"/>
    <w:rsid w:val="003A479F"/>
    <w:rsid w:val="003E2CB9"/>
    <w:rsid w:val="003F29A0"/>
    <w:rsid w:val="0040425B"/>
    <w:rsid w:val="004609BA"/>
    <w:rsid w:val="004B68E1"/>
    <w:rsid w:val="004D0733"/>
    <w:rsid w:val="00535BD5"/>
    <w:rsid w:val="0054792B"/>
    <w:rsid w:val="0055058F"/>
    <w:rsid w:val="00554F7D"/>
    <w:rsid w:val="005650D7"/>
    <w:rsid w:val="00573C7D"/>
    <w:rsid w:val="005B0CD8"/>
    <w:rsid w:val="005C4D2E"/>
    <w:rsid w:val="005E41F8"/>
    <w:rsid w:val="00614E3A"/>
    <w:rsid w:val="00643ACC"/>
    <w:rsid w:val="00687785"/>
    <w:rsid w:val="006B6F07"/>
    <w:rsid w:val="006C0D03"/>
    <w:rsid w:val="006C1A9C"/>
    <w:rsid w:val="0070293F"/>
    <w:rsid w:val="00706566"/>
    <w:rsid w:val="00750BB4"/>
    <w:rsid w:val="00764F44"/>
    <w:rsid w:val="00774C40"/>
    <w:rsid w:val="00790263"/>
    <w:rsid w:val="007B08B2"/>
    <w:rsid w:val="007D13C8"/>
    <w:rsid w:val="007D1CC5"/>
    <w:rsid w:val="007D495C"/>
    <w:rsid w:val="007E1C86"/>
    <w:rsid w:val="0081669F"/>
    <w:rsid w:val="00872131"/>
    <w:rsid w:val="008D684A"/>
    <w:rsid w:val="008F1D88"/>
    <w:rsid w:val="00925ADA"/>
    <w:rsid w:val="00926EA0"/>
    <w:rsid w:val="00935315"/>
    <w:rsid w:val="00965CCC"/>
    <w:rsid w:val="00966CE5"/>
    <w:rsid w:val="00984BDF"/>
    <w:rsid w:val="009B7D7B"/>
    <w:rsid w:val="009E417E"/>
    <w:rsid w:val="009F4DE5"/>
    <w:rsid w:val="00A10CC5"/>
    <w:rsid w:val="00A17B1C"/>
    <w:rsid w:val="00A23404"/>
    <w:rsid w:val="00A53206"/>
    <w:rsid w:val="00A5403A"/>
    <w:rsid w:val="00A546FB"/>
    <w:rsid w:val="00A84B06"/>
    <w:rsid w:val="00AB2B55"/>
    <w:rsid w:val="00AC79C1"/>
    <w:rsid w:val="00AE2E72"/>
    <w:rsid w:val="00B009D8"/>
    <w:rsid w:val="00B1027C"/>
    <w:rsid w:val="00B2414F"/>
    <w:rsid w:val="00B60024"/>
    <w:rsid w:val="00B90E28"/>
    <w:rsid w:val="00B91631"/>
    <w:rsid w:val="00B92995"/>
    <w:rsid w:val="00B93F2F"/>
    <w:rsid w:val="00BB2210"/>
    <w:rsid w:val="00BC0054"/>
    <w:rsid w:val="00BC4F8E"/>
    <w:rsid w:val="00BF52BD"/>
    <w:rsid w:val="00C34F57"/>
    <w:rsid w:val="00C47D24"/>
    <w:rsid w:val="00C64190"/>
    <w:rsid w:val="00C70D55"/>
    <w:rsid w:val="00C86B57"/>
    <w:rsid w:val="00CB4871"/>
    <w:rsid w:val="00D119C7"/>
    <w:rsid w:val="00D76460"/>
    <w:rsid w:val="00D84330"/>
    <w:rsid w:val="00DB484F"/>
    <w:rsid w:val="00E11E5B"/>
    <w:rsid w:val="00E51A63"/>
    <w:rsid w:val="00E51EB3"/>
    <w:rsid w:val="00E61C0B"/>
    <w:rsid w:val="00E62439"/>
    <w:rsid w:val="00E62463"/>
    <w:rsid w:val="00E730B3"/>
    <w:rsid w:val="00E7509B"/>
    <w:rsid w:val="00E750DB"/>
    <w:rsid w:val="00EB064D"/>
    <w:rsid w:val="00EB4D44"/>
    <w:rsid w:val="00F436BD"/>
    <w:rsid w:val="00F5508D"/>
    <w:rsid w:val="00F6592A"/>
    <w:rsid w:val="00F73F3D"/>
    <w:rsid w:val="00FA6994"/>
    <w:rsid w:val="00FB1069"/>
    <w:rsid w:val="00FB4582"/>
    <w:rsid w:val="00FE4EB5"/>
    <w:rsid w:val="010A38A6"/>
    <w:rsid w:val="01237CBA"/>
    <w:rsid w:val="012810B4"/>
    <w:rsid w:val="014001AC"/>
    <w:rsid w:val="01487061"/>
    <w:rsid w:val="016E2F6B"/>
    <w:rsid w:val="0195125F"/>
    <w:rsid w:val="01F80A87"/>
    <w:rsid w:val="0204567E"/>
    <w:rsid w:val="02201030"/>
    <w:rsid w:val="028403C7"/>
    <w:rsid w:val="028B532C"/>
    <w:rsid w:val="02D34795"/>
    <w:rsid w:val="03077C3B"/>
    <w:rsid w:val="03205F7D"/>
    <w:rsid w:val="035A45A8"/>
    <w:rsid w:val="03766107"/>
    <w:rsid w:val="038603C3"/>
    <w:rsid w:val="03A74512"/>
    <w:rsid w:val="03C045B3"/>
    <w:rsid w:val="03CA6FD6"/>
    <w:rsid w:val="03E72B61"/>
    <w:rsid w:val="049251C3"/>
    <w:rsid w:val="049B259F"/>
    <w:rsid w:val="04FC43EA"/>
    <w:rsid w:val="051A0D14"/>
    <w:rsid w:val="054D2E98"/>
    <w:rsid w:val="056A57F8"/>
    <w:rsid w:val="05805D01"/>
    <w:rsid w:val="058E16B2"/>
    <w:rsid w:val="058F1702"/>
    <w:rsid w:val="05BE78F1"/>
    <w:rsid w:val="05C73636"/>
    <w:rsid w:val="05DF1467"/>
    <w:rsid w:val="05E355AA"/>
    <w:rsid w:val="06196D6D"/>
    <w:rsid w:val="062E2CC9"/>
    <w:rsid w:val="06450013"/>
    <w:rsid w:val="0690707A"/>
    <w:rsid w:val="06B34F7C"/>
    <w:rsid w:val="06F904AC"/>
    <w:rsid w:val="07007A6A"/>
    <w:rsid w:val="07061550"/>
    <w:rsid w:val="070A2EF2"/>
    <w:rsid w:val="070B125C"/>
    <w:rsid w:val="07417DFE"/>
    <w:rsid w:val="075C5614"/>
    <w:rsid w:val="075D330A"/>
    <w:rsid w:val="07A6140C"/>
    <w:rsid w:val="07D96C64"/>
    <w:rsid w:val="07ED24BD"/>
    <w:rsid w:val="080D4B60"/>
    <w:rsid w:val="08891FDF"/>
    <w:rsid w:val="08A65D3D"/>
    <w:rsid w:val="08B14270"/>
    <w:rsid w:val="08B56357"/>
    <w:rsid w:val="08C01BD2"/>
    <w:rsid w:val="08C23F2E"/>
    <w:rsid w:val="08C712AB"/>
    <w:rsid w:val="08CC67C9"/>
    <w:rsid w:val="08D86F1C"/>
    <w:rsid w:val="08F7630D"/>
    <w:rsid w:val="09232091"/>
    <w:rsid w:val="09714FD2"/>
    <w:rsid w:val="0983157E"/>
    <w:rsid w:val="09C63218"/>
    <w:rsid w:val="0A1910B8"/>
    <w:rsid w:val="0A213CF3"/>
    <w:rsid w:val="0A5E16A3"/>
    <w:rsid w:val="0A7843BF"/>
    <w:rsid w:val="0ACF434F"/>
    <w:rsid w:val="0AE41BA8"/>
    <w:rsid w:val="0AF05343"/>
    <w:rsid w:val="0BB0165C"/>
    <w:rsid w:val="0BC1638D"/>
    <w:rsid w:val="0BDE6191"/>
    <w:rsid w:val="0C2A3F33"/>
    <w:rsid w:val="0C394176"/>
    <w:rsid w:val="0C47440C"/>
    <w:rsid w:val="0C4843B9"/>
    <w:rsid w:val="0C534B69"/>
    <w:rsid w:val="0C721436"/>
    <w:rsid w:val="0C7E676A"/>
    <w:rsid w:val="0C931AD8"/>
    <w:rsid w:val="0C992E66"/>
    <w:rsid w:val="0CEE31B2"/>
    <w:rsid w:val="0CFF0F1B"/>
    <w:rsid w:val="0D054058"/>
    <w:rsid w:val="0D674D12"/>
    <w:rsid w:val="0D7C6A10"/>
    <w:rsid w:val="0DB13E7C"/>
    <w:rsid w:val="0E0D58BA"/>
    <w:rsid w:val="0E32465E"/>
    <w:rsid w:val="0EE23B42"/>
    <w:rsid w:val="0F0D27A2"/>
    <w:rsid w:val="0F1D7D7F"/>
    <w:rsid w:val="0F1F4541"/>
    <w:rsid w:val="0F5117D6"/>
    <w:rsid w:val="0FA1450C"/>
    <w:rsid w:val="0FB32CCD"/>
    <w:rsid w:val="0FC41FA8"/>
    <w:rsid w:val="0FE41866"/>
    <w:rsid w:val="10027916"/>
    <w:rsid w:val="10125409"/>
    <w:rsid w:val="102134EF"/>
    <w:rsid w:val="10323259"/>
    <w:rsid w:val="10556263"/>
    <w:rsid w:val="10635C65"/>
    <w:rsid w:val="108A4064"/>
    <w:rsid w:val="10E548CC"/>
    <w:rsid w:val="11162AF7"/>
    <w:rsid w:val="11603F53"/>
    <w:rsid w:val="11A26319"/>
    <w:rsid w:val="11BB6E1B"/>
    <w:rsid w:val="11BF6ECB"/>
    <w:rsid w:val="11C12B01"/>
    <w:rsid w:val="11F052D6"/>
    <w:rsid w:val="11FA4DAC"/>
    <w:rsid w:val="125D11F1"/>
    <w:rsid w:val="128D6FB2"/>
    <w:rsid w:val="12940358"/>
    <w:rsid w:val="12AB744F"/>
    <w:rsid w:val="12EA6273"/>
    <w:rsid w:val="12FC4064"/>
    <w:rsid w:val="131E5E73"/>
    <w:rsid w:val="13223BB5"/>
    <w:rsid w:val="13385187"/>
    <w:rsid w:val="13794A90"/>
    <w:rsid w:val="13AF4D1D"/>
    <w:rsid w:val="141C49C9"/>
    <w:rsid w:val="141E7ADB"/>
    <w:rsid w:val="14261483"/>
    <w:rsid w:val="14263231"/>
    <w:rsid w:val="143040B0"/>
    <w:rsid w:val="14577AAF"/>
    <w:rsid w:val="14665D24"/>
    <w:rsid w:val="14997728"/>
    <w:rsid w:val="14A32948"/>
    <w:rsid w:val="14B051F1"/>
    <w:rsid w:val="14CC66C4"/>
    <w:rsid w:val="14E37374"/>
    <w:rsid w:val="14F74BCE"/>
    <w:rsid w:val="14F7697C"/>
    <w:rsid w:val="150C5079"/>
    <w:rsid w:val="150F3413"/>
    <w:rsid w:val="152754B3"/>
    <w:rsid w:val="15330DF9"/>
    <w:rsid w:val="154A11A2"/>
    <w:rsid w:val="155C2C83"/>
    <w:rsid w:val="156A53A0"/>
    <w:rsid w:val="15C01464"/>
    <w:rsid w:val="15CC113A"/>
    <w:rsid w:val="15E909BB"/>
    <w:rsid w:val="16273291"/>
    <w:rsid w:val="163F6E10"/>
    <w:rsid w:val="165F0A4F"/>
    <w:rsid w:val="16893F4C"/>
    <w:rsid w:val="168EC1F6"/>
    <w:rsid w:val="16936818"/>
    <w:rsid w:val="16E64EFA"/>
    <w:rsid w:val="17342442"/>
    <w:rsid w:val="17355E34"/>
    <w:rsid w:val="177B1AE6"/>
    <w:rsid w:val="17862006"/>
    <w:rsid w:val="178766DD"/>
    <w:rsid w:val="17936E30"/>
    <w:rsid w:val="17B15508"/>
    <w:rsid w:val="17CA605C"/>
    <w:rsid w:val="17CC1745"/>
    <w:rsid w:val="183028D1"/>
    <w:rsid w:val="18AA7CB2"/>
    <w:rsid w:val="18AD3F21"/>
    <w:rsid w:val="18B74DA0"/>
    <w:rsid w:val="18C94BB6"/>
    <w:rsid w:val="19746A12"/>
    <w:rsid w:val="198A4263"/>
    <w:rsid w:val="19AA6CCD"/>
    <w:rsid w:val="19CF6119"/>
    <w:rsid w:val="19F93196"/>
    <w:rsid w:val="19F94F44"/>
    <w:rsid w:val="1A0E6C42"/>
    <w:rsid w:val="1A400DC5"/>
    <w:rsid w:val="1A736AA5"/>
    <w:rsid w:val="1AD778A8"/>
    <w:rsid w:val="1B0E2DEF"/>
    <w:rsid w:val="1B1262BE"/>
    <w:rsid w:val="1B267FBB"/>
    <w:rsid w:val="1B27001F"/>
    <w:rsid w:val="1B285AE1"/>
    <w:rsid w:val="1B9932E2"/>
    <w:rsid w:val="1B9A07BD"/>
    <w:rsid w:val="1B9B2757"/>
    <w:rsid w:val="1BAF1D5E"/>
    <w:rsid w:val="1C5A43C0"/>
    <w:rsid w:val="1C646365"/>
    <w:rsid w:val="1CA84ECC"/>
    <w:rsid w:val="1CB03FE0"/>
    <w:rsid w:val="1CB46F41"/>
    <w:rsid w:val="1CC61A56"/>
    <w:rsid w:val="1D0535BD"/>
    <w:rsid w:val="1D4666F2"/>
    <w:rsid w:val="1D481A28"/>
    <w:rsid w:val="1D686669"/>
    <w:rsid w:val="1D81759C"/>
    <w:rsid w:val="1D96278E"/>
    <w:rsid w:val="1DB55626"/>
    <w:rsid w:val="1DB96EC4"/>
    <w:rsid w:val="1DBE155F"/>
    <w:rsid w:val="1DC67C58"/>
    <w:rsid w:val="1DE80321"/>
    <w:rsid w:val="1DF148B0"/>
    <w:rsid w:val="1E3429EF"/>
    <w:rsid w:val="1E8C282B"/>
    <w:rsid w:val="1E9127CB"/>
    <w:rsid w:val="1E965458"/>
    <w:rsid w:val="1EC73863"/>
    <w:rsid w:val="1EE347E5"/>
    <w:rsid w:val="1EE47F71"/>
    <w:rsid w:val="1F1A3C22"/>
    <w:rsid w:val="1F417171"/>
    <w:rsid w:val="1F4C35A3"/>
    <w:rsid w:val="1F8A7584"/>
    <w:rsid w:val="1F9A2B80"/>
    <w:rsid w:val="1FC3227C"/>
    <w:rsid w:val="201B3E66"/>
    <w:rsid w:val="202200A7"/>
    <w:rsid w:val="20E62329"/>
    <w:rsid w:val="20F46465"/>
    <w:rsid w:val="20FC6DF1"/>
    <w:rsid w:val="211B39F2"/>
    <w:rsid w:val="21AE3D30"/>
    <w:rsid w:val="21C30312"/>
    <w:rsid w:val="21CA09AA"/>
    <w:rsid w:val="21D73DBD"/>
    <w:rsid w:val="21EF759C"/>
    <w:rsid w:val="22031629"/>
    <w:rsid w:val="220A6F1F"/>
    <w:rsid w:val="22541E80"/>
    <w:rsid w:val="228A52D3"/>
    <w:rsid w:val="229121BE"/>
    <w:rsid w:val="22B20386"/>
    <w:rsid w:val="22D91D0D"/>
    <w:rsid w:val="22EC7808"/>
    <w:rsid w:val="22F42F60"/>
    <w:rsid w:val="23045086"/>
    <w:rsid w:val="23645B24"/>
    <w:rsid w:val="23B343B6"/>
    <w:rsid w:val="23C465C3"/>
    <w:rsid w:val="23E30AA2"/>
    <w:rsid w:val="23F8626D"/>
    <w:rsid w:val="24310D11"/>
    <w:rsid w:val="2446347C"/>
    <w:rsid w:val="24A51F50"/>
    <w:rsid w:val="24CC03F9"/>
    <w:rsid w:val="251610A0"/>
    <w:rsid w:val="2528082C"/>
    <w:rsid w:val="25326E0D"/>
    <w:rsid w:val="25795963"/>
    <w:rsid w:val="25B763DF"/>
    <w:rsid w:val="264007BC"/>
    <w:rsid w:val="267C6B2D"/>
    <w:rsid w:val="26A51DEF"/>
    <w:rsid w:val="26AA7CF2"/>
    <w:rsid w:val="271E4DD8"/>
    <w:rsid w:val="274A3283"/>
    <w:rsid w:val="27873B8F"/>
    <w:rsid w:val="27A26C1B"/>
    <w:rsid w:val="27A77F2D"/>
    <w:rsid w:val="27AC1848"/>
    <w:rsid w:val="27FD20A3"/>
    <w:rsid w:val="28186EDD"/>
    <w:rsid w:val="284E1301"/>
    <w:rsid w:val="28795BCE"/>
    <w:rsid w:val="293515C1"/>
    <w:rsid w:val="294F4B81"/>
    <w:rsid w:val="2950492C"/>
    <w:rsid w:val="295B3526"/>
    <w:rsid w:val="29847392"/>
    <w:rsid w:val="29A547A1"/>
    <w:rsid w:val="29AE0DEF"/>
    <w:rsid w:val="29B34C3B"/>
    <w:rsid w:val="29B449E4"/>
    <w:rsid w:val="29F645B4"/>
    <w:rsid w:val="2A3B3259"/>
    <w:rsid w:val="2A5266D7"/>
    <w:rsid w:val="2A8C1D0E"/>
    <w:rsid w:val="2AED4230"/>
    <w:rsid w:val="2AF43C32"/>
    <w:rsid w:val="2BAC1FF8"/>
    <w:rsid w:val="2BFF6EA2"/>
    <w:rsid w:val="2C0E2AD1"/>
    <w:rsid w:val="2C3342E6"/>
    <w:rsid w:val="2C67489F"/>
    <w:rsid w:val="2C6B18CD"/>
    <w:rsid w:val="2CA156F3"/>
    <w:rsid w:val="2CBF201D"/>
    <w:rsid w:val="2CDF00E0"/>
    <w:rsid w:val="2D145EC5"/>
    <w:rsid w:val="2D2A393B"/>
    <w:rsid w:val="2D3227EF"/>
    <w:rsid w:val="2D450775"/>
    <w:rsid w:val="2D4E25F3"/>
    <w:rsid w:val="2D7921CC"/>
    <w:rsid w:val="2DA3549B"/>
    <w:rsid w:val="2DAD3A85"/>
    <w:rsid w:val="2DBE7230"/>
    <w:rsid w:val="2DF45CF7"/>
    <w:rsid w:val="2E530C6F"/>
    <w:rsid w:val="2ED81174"/>
    <w:rsid w:val="2F840A3E"/>
    <w:rsid w:val="2F947791"/>
    <w:rsid w:val="2F950E14"/>
    <w:rsid w:val="2FA21EAE"/>
    <w:rsid w:val="2FC516F9"/>
    <w:rsid w:val="2FC6753D"/>
    <w:rsid w:val="2FF95846"/>
    <w:rsid w:val="30071D11"/>
    <w:rsid w:val="301663F8"/>
    <w:rsid w:val="302A5A00"/>
    <w:rsid w:val="306E04F4"/>
    <w:rsid w:val="30C252D9"/>
    <w:rsid w:val="30C96FC7"/>
    <w:rsid w:val="30D316D0"/>
    <w:rsid w:val="30D96624"/>
    <w:rsid w:val="30DC13F0"/>
    <w:rsid w:val="314C0E5A"/>
    <w:rsid w:val="3166515D"/>
    <w:rsid w:val="31676865"/>
    <w:rsid w:val="316B01A9"/>
    <w:rsid w:val="321E77E6"/>
    <w:rsid w:val="32472899"/>
    <w:rsid w:val="328D328A"/>
    <w:rsid w:val="32945A71"/>
    <w:rsid w:val="329B1F9A"/>
    <w:rsid w:val="32CB5278"/>
    <w:rsid w:val="32D61E6F"/>
    <w:rsid w:val="32F3589F"/>
    <w:rsid w:val="32FF9E8B"/>
    <w:rsid w:val="3320059A"/>
    <w:rsid w:val="33291F9F"/>
    <w:rsid w:val="334A398B"/>
    <w:rsid w:val="337D194F"/>
    <w:rsid w:val="338E2E72"/>
    <w:rsid w:val="33E91D3C"/>
    <w:rsid w:val="34296D43"/>
    <w:rsid w:val="342A4220"/>
    <w:rsid w:val="343C3F54"/>
    <w:rsid w:val="34400AF6"/>
    <w:rsid w:val="34486F4A"/>
    <w:rsid w:val="344F3C87"/>
    <w:rsid w:val="34A57D4B"/>
    <w:rsid w:val="34A83397"/>
    <w:rsid w:val="34C04B85"/>
    <w:rsid w:val="34C12DD7"/>
    <w:rsid w:val="34D128EE"/>
    <w:rsid w:val="34FA45E6"/>
    <w:rsid w:val="358E6A31"/>
    <w:rsid w:val="35B64B86"/>
    <w:rsid w:val="35CE6168"/>
    <w:rsid w:val="35D00DF7"/>
    <w:rsid w:val="35D905E4"/>
    <w:rsid w:val="35F76F54"/>
    <w:rsid w:val="35FE7713"/>
    <w:rsid w:val="363243E3"/>
    <w:rsid w:val="364315C9"/>
    <w:rsid w:val="3643781B"/>
    <w:rsid w:val="365C5CF6"/>
    <w:rsid w:val="366C4FC4"/>
    <w:rsid w:val="36EB413B"/>
    <w:rsid w:val="37755C5B"/>
    <w:rsid w:val="37964251"/>
    <w:rsid w:val="37AB38CA"/>
    <w:rsid w:val="37D5473D"/>
    <w:rsid w:val="37FE39FA"/>
    <w:rsid w:val="38064FA4"/>
    <w:rsid w:val="380D00E1"/>
    <w:rsid w:val="381C311D"/>
    <w:rsid w:val="3825367C"/>
    <w:rsid w:val="383A2E56"/>
    <w:rsid w:val="3889120D"/>
    <w:rsid w:val="388D4D7E"/>
    <w:rsid w:val="38AB1FF4"/>
    <w:rsid w:val="38CF3102"/>
    <w:rsid w:val="38E52E0C"/>
    <w:rsid w:val="38F70C83"/>
    <w:rsid w:val="39170857"/>
    <w:rsid w:val="39245DA7"/>
    <w:rsid w:val="392607EB"/>
    <w:rsid w:val="39691347"/>
    <w:rsid w:val="398E0DAD"/>
    <w:rsid w:val="39B051C8"/>
    <w:rsid w:val="39FD5F33"/>
    <w:rsid w:val="3A476A7B"/>
    <w:rsid w:val="3A9C399E"/>
    <w:rsid w:val="3A9E049C"/>
    <w:rsid w:val="3AFB41D8"/>
    <w:rsid w:val="3B0B1499"/>
    <w:rsid w:val="3B101950"/>
    <w:rsid w:val="3C3814A4"/>
    <w:rsid w:val="3C8D17F0"/>
    <w:rsid w:val="3CAA4150"/>
    <w:rsid w:val="3D280DA0"/>
    <w:rsid w:val="3D384DC2"/>
    <w:rsid w:val="3D432590"/>
    <w:rsid w:val="3D583BAC"/>
    <w:rsid w:val="3D6C7658"/>
    <w:rsid w:val="3D6E1622"/>
    <w:rsid w:val="3D7816D8"/>
    <w:rsid w:val="3D9077EA"/>
    <w:rsid w:val="3D962926"/>
    <w:rsid w:val="3DA70690"/>
    <w:rsid w:val="3DB00B59"/>
    <w:rsid w:val="3DB334D8"/>
    <w:rsid w:val="3DE6141D"/>
    <w:rsid w:val="3DEB0EC4"/>
    <w:rsid w:val="3DF77869"/>
    <w:rsid w:val="3E2E2B5F"/>
    <w:rsid w:val="3E3A7756"/>
    <w:rsid w:val="3E40209B"/>
    <w:rsid w:val="3E467EA9"/>
    <w:rsid w:val="3E6B3DB3"/>
    <w:rsid w:val="3E987993"/>
    <w:rsid w:val="3EE6168C"/>
    <w:rsid w:val="3EFA2B9C"/>
    <w:rsid w:val="3F2226C4"/>
    <w:rsid w:val="3F43263A"/>
    <w:rsid w:val="3F4943B1"/>
    <w:rsid w:val="3F83229C"/>
    <w:rsid w:val="3FF04570"/>
    <w:rsid w:val="40491ED2"/>
    <w:rsid w:val="40507F45"/>
    <w:rsid w:val="40944AE9"/>
    <w:rsid w:val="40B51316"/>
    <w:rsid w:val="40D738BB"/>
    <w:rsid w:val="40E93BD5"/>
    <w:rsid w:val="40F260C6"/>
    <w:rsid w:val="40F63B96"/>
    <w:rsid w:val="41032081"/>
    <w:rsid w:val="410D1152"/>
    <w:rsid w:val="41320BB8"/>
    <w:rsid w:val="41517290"/>
    <w:rsid w:val="415D70F8"/>
    <w:rsid w:val="41854E40"/>
    <w:rsid w:val="41BA3087"/>
    <w:rsid w:val="41CF6407"/>
    <w:rsid w:val="41FF6CEC"/>
    <w:rsid w:val="420E6F2F"/>
    <w:rsid w:val="426C7F65"/>
    <w:rsid w:val="42703746"/>
    <w:rsid w:val="427F3327"/>
    <w:rsid w:val="42E47C90"/>
    <w:rsid w:val="43100A85"/>
    <w:rsid w:val="431542ED"/>
    <w:rsid w:val="434872FA"/>
    <w:rsid w:val="43672D9B"/>
    <w:rsid w:val="44090BCC"/>
    <w:rsid w:val="440F51E1"/>
    <w:rsid w:val="441647C1"/>
    <w:rsid w:val="4421432B"/>
    <w:rsid w:val="44734FF0"/>
    <w:rsid w:val="448D3F6B"/>
    <w:rsid w:val="44AB6095"/>
    <w:rsid w:val="44DA134B"/>
    <w:rsid w:val="44DA5E0C"/>
    <w:rsid w:val="45237196"/>
    <w:rsid w:val="4545710C"/>
    <w:rsid w:val="45541D66"/>
    <w:rsid w:val="455C6DD1"/>
    <w:rsid w:val="4574179F"/>
    <w:rsid w:val="45815C6A"/>
    <w:rsid w:val="459D45DC"/>
    <w:rsid w:val="45DE4E6B"/>
    <w:rsid w:val="45FF2BDE"/>
    <w:rsid w:val="4645313C"/>
    <w:rsid w:val="467948CE"/>
    <w:rsid w:val="468F6E61"/>
    <w:rsid w:val="46963997"/>
    <w:rsid w:val="46AA32E4"/>
    <w:rsid w:val="46BB51AC"/>
    <w:rsid w:val="46C90E01"/>
    <w:rsid w:val="46D5626E"/>
    <w:rsid w:val="483D231C"/>
    <w:rsid w:val="485922DE"/>
    <w:rsid w:val="485A30D9"/>
    <w:rsid w:val="48735D3E"/>
    <w:rsid w:val="48A26623"/>
    <w:rsid w:val="48AD60B6"/>
    <w:rsid w:val="48F350D1"/>
    <w:rsid w:val="48F6071D"/>
    <w:rsid w:val="48F61B6C"/>
    <w:rsid w:val="48FD1AAC"/>
    <w:rsid w:val="492D6125"/>
    <w:rsid w:val="493556E9"/>
    <w:rsid w:val="49466401"/>
    <w:rsid w:val="4951199B"/>
    <w:rsid w:val="495F3966"/>
    <w:rsid w:val="49940662"/>
    <w:rsid w:val="49A15E3F"/>
    <w:rsid w:val="4A2D5B13"/>
    <w:rsid w:val="4AB8212E"/>
    <w:rsid w:val="4AD043F8"/>
    <w:rsid w:val="4ADD7DE7"/>
    <w:rsid w:val="4AF24243"/>
    <w:rsid w:val="4AFA2747"/>
    <w:rsid w:val="4B2E23F0"/>
    <w:rsid w:val="4B35377F"/>
    <w:rsid w:val="4B410375"/>
    <w:rsid w:val="4B504335"/>
    <w:rsid w:val="4B5F07FC"/>
    <w:rsid w:val="4B69167A"/>
    <w:rsid w:val="4BA83F51"/>
    <w:rsid w:val="4BC15012"/>
    <w:rsid w:val="4BCE772F"/>
    <w:rsid w:val="4BFA22D2"/>
    <w:rsid w:val="4C107D48"/>
    <w:rsid w:val="4C717E45"/>
    <w:rsid w:val="4C975994"/>
    <w:rsid w:val="4CAB6AFA"/>
    <w:rsid w:val="4CC56D84"/>
    <w:rsid w:val="4D4650CD"/>
    <w:rsid w:val="4D573A2B"/>
    <w:rsid w:val="4D5B1C92"/>
    <w:rsid w:val="4DA41D42"/>
    <w:rsid w:val="4DB766CD"/>
    <w:rsid w:val="4DB87306"/>
    <w:rsid w:val="4DE84AD8"/>
    <w:rsid w:val="4DF01BDF"/>
    <w:rsid w:val="4DF9412B"/>
    <w:rsid w:val="4E0C67C3"/>
    <w:rsid w:val="4E47000F"/>
    <w:rsid w:val="4E750484"/>
    <w:rsid w:val="4E801090"/>
    <w:rsid w:val="4E802F63"/>
    <w:rsid w:val="4E832A53"/>
    <w:rsid w:val="4EB175C0"/>
    <w:rsid w:val="4EBE3A8B"/>
    <w:rsid w:val="4F1C23DA"/>
    <w:rsid w:val="4F283C83"/>
    <w:rsid w:val="4F5E7204"/>
    <w:rsid w:val="4F822B63"/>
    <w:rsid w:val="4FA36641"/>
    <w:rsid w:val="50700DB5"/>
    <w:rsid w:val="51081AA3"/>
    <w:rsid w:val="511E6A63"/>
    <w:rsid w:val="51327EFD"/>
    <w:rsid w:val="51CF5365"/>
    <w:rsid w:val="51F15F26"/>
    <w:rsid w:val="51FA127E"/>
    <w:rsid w:val="51FA302C"/>
    <w:rsid w:val="521A547C"/>
    <w:rsid w:val="527766E0"/>
    <w:rsid w:val="530C1AD3"/>
    <w:rsid w:val="532C190B"/>
    <w:rsid w:val="532D032E"/>
    <w:rsid w:val="53632DF7"/>
    <w:rsid w:val="53E50BDC"/>
    <w:rsid w:val="53FC12DE"/>
    <w:rsid w:val="540957A8"/>
    <w:rsid w:val="54341770"/>
    <w:rsid w:val="54617393"/>
    <w:rsid w:val="54635AB5"/>
    <w:rsid w:val="54776BB6"/>
    <w:rsid w:val="54CE4AE4"/>
    <w:rsid w:val="54EF2BF0"/>
    <w:rsid w:val="54F03B22"/>
    <w:rsid w:val="54F445E4"/>
    <w:rsid w:val="551124D5"/>
    <w:rsid w:val="551F5F51"/>
    <w:rsid w:val="555A08AF"/>
    <w:rsid w:val="55932BE2"/>
    <w:rsid w:val="55B17280"/>
    <w:rsid w:val="55C520B5"/>
    <w:rsid w:val="55EE10FA"/>
    <w:rsid w:val="55F04E72"/>
    <w:rsid w:val="55FF3307"/>
    <w:rsid w:val="56102E1E"/>
    <w:rsid w:val="561F3061"/>
    <w:rsid w:val="565D14A0"/>
    <w:rsid w:val="56644F18"/>
    <w:rsid w:val="56706D2E"/>
    <w:rsid w:val="56C836F9"/>
    <w:rsid w:val="572172AD"/>
    <w:rsid w:val="57233025"/>
    <w:rsid w:val="572E7870"/>
    <w:rsid w:val="575E7BD6"/>
    <w:rsid w:val="576F50BD"/>
    <w:rsid w:val="57835872"/>
    <w:rsid w:val="578A4E52"/>
    <w:rsid w:val="578A6C00"/>
    <w:rsid w:val="578D66F1"/>
    <w:rsid w:val="579776D6"/>
    <w:rsid w:val="5798756F"/>
    <w:rsid w:val="57D22559"/>
    <w:rsid w:val="57E24C8E"/>
    <w:rsid w:val="57F5119E"/>
    <w:rsid w:val="581A7F84"/>
    <w:rsid w:val="587B0D38"/>
    <w:rsid w:val="589A626B"/>
    <w:rsid w:val="58A94206"/>
    <w:rsid w:val="594E2FF2"/>
    <w:rsid w:val="596B1180"/>
    <w:rsid w:val="59A541C5"/>
    <w:rsid w:val="59D02938"/>
    <w:rsid w:val="59F667CF"/>
    <w:rsid w:val="5A0C7DA1"/>
    <w:rsid w:val="5A4E1D5B"/>
    <w:rsid w:val="5A557999"/>
    <w:rsid w:val="5A5D6B7C"/>
    <w:rsid w:val="5A6E0A5B"/>
    <w:rsid w:val="5A934F13"/>
    <w:rsid w:val="5AB83A84"/>
    <w:rsid w:val="5AF2343A"/>
    <w:rsid w:val="5B5C4D58"/>
    <w:rsid w:val="5B751975"/>
    <w:rsid w:val="5B992D07"/>
    <w:rsid w:val="5BA96EF6"/>
    <w:rsid w:val="5BB07ADA"/>
    <w:rsid w:val="5BB53F50"/>
    <w:rsid w:val="5C2128EE"/>
    <w:rsid w:val="5C9034BF"/>
    <w:rsid w:val="5D170F36"/>
    <w:rsid w:val="5D465377"/>
    <w:rsid w:val="5D5A0E23"/>
    <w:rsid w:val="5D6972B8"/>
    <w:rsid w:val="5D861C18"/>
    <w:rsid w:val="5D8D744A"/>
    <w:rsid w:val="5DCF7A63"/>
    <w:rsid w:val="5DE635B0"/>
    <w:rsid w:val="5E420235"/>
    <w:rsid w:val="5E563CE0"/>
    <w:rsid w:val="5E987E55"/>
    <w:rsid w:val="5F026098"/>
    <w:rsid w:val="5F473629"/>
    <w:rsid w:val="5F7A57AC"/>
    <w:rsid w:val="5FDA624B"/>
    <w:rsid w:val="6074044E"/>
    <w:rsid w:val="61047A23"/>
    <w:rsid w:val="618B3CA1"/>
    <w:rsid w:val="619A0388"/>
    <w:rsid w:val="621D7253"/>
    <w:rsid w:val="623F6839"/>
    <w:rsid w:val="62486C1B"/>
    <w:rsid w:val="626C19CB"/>
    <w:rsid w:val="62747E38"/>
    <w:rsid w:val="62A66990"/>
    <w:rsid w:val="62C663F5"/>
    <w:rsid w:val="62C66F8E"/>
    <w:rsid w:val="63117853"/>
    <w:rsid w:val="63122942"/>
    <w:rsid w:val="631A1780"/>
    <w:rsid w:val="63310878"/>
    <w:rsid w:val="636F378B"/>
    <w:rsid w:val="63A4104A"/>
    <w:rsid w:val="63C33BC6"/>
    <w:rsid w:val="63D02FF8"/>
    <w:rsid w:val="63D77671"/>
    <w:rsid w:val="64220C58"/>
    <w:rsid w:val="646D1D84"/>
    <w:rsid w:val="64907D0F"/>
    <w:rsid w:val="64D92F75"/>
    <w:rsid w:val="64EA51D7"/>
    <w:rsid w:val="64EF2799"/>
    <w:rsid w:val="64FD3B46"/>
    <w:rsid w:val="652E102B"/>
    <w:rsid w:val="653D52B2"/>
    <w:rsid w:val="65753F27"/>
    <w:rsid w:val="65E6203C"/>
    <w:rsid w:val="65E874A7"/>
    <w:rsid w:val="65FA3306"/>
    <w:rsid w:val="66100C18"/>
    <w:rsid w:val="6623094C"/>
    <w:rsid w:val="662B2AE6"/>
    <w:rsid w:val="6646463A"/>
    <w:rsid w:val="66560D21"/>
    <w:rsid w:val="669E4476"/>
    <w:rsid w:val="66FD119D"/>
    <w:rsid w:val="674A1F08"/>
    <w:rsid w:val="677A27ED"/>
    <w:rsid w:val="677D408C"/>
    <w:rsid w:val="67A17581"/>
    <w:rsid w:val="67CC0B6F"/>
    <w:rsid w:val="68580655"/>
    <w:rsid w:val="687731D1"/>
    <w:rsid w:val="68815D63"/>
    <w:rsid w:val="689469F1"/>
    <w:rsid w:val="689478DF"/>
    <w:rsid w:val="68A6520E"/>
    <w:rsid w:val="68ED569E"/>
    <w:rsid w:val="69794D27"/>
    <w:rsid w:val="699851AD"/>
    <w:rsid w:val="69B715C0"/>
    <w:rsid w:val="6A2A12BC"/>
    <w:rsid w:val="6A6257BB"/>
    <w:rsid w:val="6A933BC6"/>
    <w:rsid w:val="6AB853DB"/>
    <w:rsid w:val="6AE12B83"/>
    <w:rsid w:val="6AF74155"/>
    <w:rsid w:val="6B001864"/>
    <w:rsid w:val="6B1E5B86"/>
    <w:rsid w:val="6B2D7B77"/>
    <w:rsid w:val="6C083302"/>
    <w:rsid w:val="6C2C76A1"/>
    <w:rsid w:val="6C5C340C"/>
    <w:rsid w:val="6C643A6C"/>
    <w:rsid w:val="6C8B0FF9"/>
    <w:rsid w:val="6CBE58E5"/>
    <w:rsid w:val="6CF941B4"/>
    <w:rsid w:val="6CFF3399"/>
    <w:rsid w:val="6D0A4613"/>
    <w:rsid w:val="6D460F29"/>
    <w:rsid w:val="6D57537F"/>
    <w:rsid w:val="6D617FAC"/>
    <w:rsid w:val="6D625446"/>
    <w:rsid w:val="6D8A305E"/>
    <w:rsid w:val="6D8C23F7"/>
    <w:rsid w:val="6DD62748"/>
    <w:rsid w:val="6DE5298B"/>
    <w:rsid w:val="6E036474"/>
    <w:rsid w:val="6E1A6AD8"/>
    <w:rsid w:val="6E2241BE"/>
    <w:rsid w:val="6E407BC1"/>
    <w:rsid w:val="6F5E47A3"/>
    <w:rsid w:val="6F7C731F"/>
    <w:rsid w:val="6F99709D"/>
    <w:rsid w:val="6FB6638D"/>
    <w:rsid w:val="6FC040E5"/>
    <w:rsid w:val="70025A76"/>
    <w:rsid w:val="702F7EED"/>
    <w:rsid w:val="70397475"/>
    <w:rsid w:val="703B0F88"/>
    <w:rsid w:val="70645DE9"/>
    <w:rsid w:val="70934920"/>
    <w:rsid w:val="70B638E8"/>
    <w:rsid w:val="70D471D3"/>
    <w:rsid w:val="713559D7"/>
    <w:rsid w:val="71557E27"/>
    <w:rsid w:val="7179116A"/>
    <w:rsid w:val="717C7162"/>
    <w:rsid w:val="718C1A9B"/>
    <w:rsid w:val="71B2171F"/>
    <w:rsid w:val="7205784A"/>
    <w:rsid w:val="72516300"/>
    <w:rsid w:val="72631771"/>
    <w:rsid w:val="7271123C"/>
    <w:rsid w:val="727B38BE"/>
    <w:rsid w:val="728A7D99"/>
    <w:rsid w:val="728F1117"/>
    <w:rsid w:val="7306587D"/>
    <w:rsid w:val="73090EC9"/>
    <w:rsid w:val="730D09BA"/>
    <w:rsid w:val="73460DEB"/>
    <w:rsid w:val="736903F2"/>
    <w:rsid w:val="73694440"/>
    <w:rsid w:val="7379604F"/>
    <w:rsid w:val="738B18DE"/>
    <w:rsid w:val="738B5D82"/>
    <w:rsid w:val="73C97CFA"/>
    <w:rsid w:val="73D9488D"/>
    <w:rsid w:val="740F42BD"/>
    <w:rsid w:val="74980757"/>
    <w:rsid w:val="74AB66DC"/>
    <w:rsid w:val="74D20BFD"/>
    <w:rsid w:val="750E27C7"/>
    <w:rsid w:val="75157FF9"/>
    <w:rsid w:val="753C5586"/>
    <w:rsid w:val="759B6217"/>
    <w:rsid w:val="75FC5C2A"/>
    <w:rsid w:val="75FE6CDF"/>
    <w:rsid w:val="76035F6D"/>
    <w:rsid w:val="764F12E9"/>
    <w:rsid w:val="764F3097"/>
    <w:rsid w:val="77210683"/>
    <w:rsid w:val="777079B1"/>
    <w:rsid w:val="777C7EBC"/>
    <w:rsid w:val="779752C4"/>
    <w:rsid w:val="7853347B"/>
    <w:rsid w:val="786133C0"/>
    <w:rsid w:val="788274D1"/>
    <w:rsid w:val="78A95E69"/>
    <w:rsid w:val="78AE4042"/>
    <w:rsid w:val="78E201F2"/>
    <w:rsid w:val="79014D83"/>
    <w:rsid w:val="790A243C"/>
    <w:rsid w:val="79202AC9"/>
    <w:rsid w:val="795A5FDB"/>
    <w:rsid w:val="797F0137"/>
    <w:rsid w:val="79A02216"/>
    <w:rsid w:val="79B06543"/>
    <w:rsid w:val="79CC75CC"/>
    <w:rsid w:val="7A456C8B"/>
    <w:rsid w:val="7A505630"/>
    <w:rsid w:val="7A747570"/>
    <w:rsid w:val="7A9279F6"/>
    <w:rsid w:val="7AE75F94"/>
    <w:rsid w:val="7AF27FBE"/>
    <w:rsid w:val="7B332F87"/>
    <w:rsid w:val="7B683ED3"/>
    <w:rsid w:val="7B8960B1"/>
    <w:rsid w:val="7BA45C33"/>
    <w:rsid w:val="7BAA250B"/>
    <w:rsid w:val="7BB87930"/>
    <w:rsid w:val="7BE40725"/>
    <w:rsid w:val="7BEB7806"/>
    <w:rsid w:val="7C105077"/>
    <w:rsid w:val="7C3E1EE1"/>
    <w:rsid w:val="7C7B2E38"/>
    <w:rsid w:val="7CFA56E1"/>
    <w:rsid w:val="7D1F2F41"/>
    <w:rsid w:val="7D240F28"/>
    <w:rsid w:val="7D43322A"/>
    <w:rsid w:val="7D473256"/>
    <w:rsid w:val="7D943A85"/>
    <w:rsid w:val="7DAA2659"/>
    <w:rsid w:val="7DCF2448"/>
    <w:rsid w:val="7DE70059"/>
    <w:rsid w:val="7DEE3196"/>
    <w:rsid w:val="7E123328"/>
    <w:rsid w:val="7E43039B"/>
    <w:rsid w:val="7E4B05E8"/>
    <w:rsid w:val="7E891110"/>
    <w:rsid w:val="7EB22415"/>
    <w:rsid w:val="7EDC1B88"/>
    <w:rsid w:val="7EEB3B79"/>
    <w:rsid w:val="7F2D5F40"/>
    <w:rsid w:val="7F3948E4"/>
    <w:rsid w:val="7F78540D"/>
    <w:rsid w:val="7FDC0E54"/>
    <w:rsid w:val="BD6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ind w:left="420" w:leftChars="200"/>
    </w:p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/>
    </w:p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3">
    <w:name w:val="Footer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4">
    <w:name w:val="Header Char"/>
    <w:basedOn w:val="10"/>
    <w:link w:val="6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4</Pages>
  <Words>362</Words>
  <Characters>427</Characters>
  <Lines>0</Lines>
  <Paragraphs>0</Paragraphs>
  <TotalTime>2</TotalTime>
  <ScaleCrop>false</ScaleCrop>
  <LinksUpToDate>false</LinksUpToDate>
  <CharactersWithSpaces>494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2020-02-27T22:32:00Z</dcterms:created>
  <dc:creator>Micorosoft</dc:creator>
  <cp:lastModifiedBy>user</cp:lastModifiedBy>
  <cp:lastPrinted>2021-03-09T21:59:00Z</cp:lastPrinted>
  <dcterms:modified xsi:type="dcterms:W3CDTF">2025-12-29T15:51:27Z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DD1D855D6D284D28A7C71AA719177ACB</vt:lpwstr>
  </property>
  <property fmtid="{D5CDD505-2E9C-101B-9397-08002B2CF9AE}" pid="4" name="KSOTemplateDocerSaveRecord">
    <vt:lpwstr>eyJoZGlkIjoiMzVhZTQxYTE4YjdmNjBjMjFmYjJmYjNjNTQ2YmZmM2UiLCJ1c2VySWQiOiIxMjYwNjA1MzQ1In0=</vt:lpwstr>
  </property>
</Properties>
</file>