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textAlignment w:val="baseline"/>
        <w:rPr>
          <w:rFonts w:ascii="仿宋" w:hAnsi="仿宋" w:eastAsia="仿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3</w:t>
      </w:r>
    </w:p>
    <w:p>
      <w:pPr>
        <w:spacing w:line="460" w:lineRule="exact"/>
        <w:jc w:val="center"/>
        <w:textAlignment w:val="baseline"/>
        <w:rPr>
          <w:rFonts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000000"/>
          <w:sz w:val="44"/>
          <w:szCs w:val="44"/>
        </w:rPr>
        <w:t>职称聘任诚信承诺表</w:t>
      </w:r>
    </w:p>
    <w:p>
      <w:pPr>
        <w:spacing w:line="460" w:lineRule="exact"/>
        <w:ind w:firstLine="480" w:firstLineChars="150"/>
        <w:textAlignment w:val="baseline"/>
        <w:rPr>
          <w:rFonts w:ascii="仿宋" w:hAnsi="仿宋" w:eastAsia="仿宋"/>
          <w:color w:val="000000"/>
          <w:sz w:val="32"/>
          <w:szCs w:val="32"/>
        </w:rPr>
      </w:pPr>
    </w:p>
    <w:tbl>
      <w:tblPr>
        <w:tblStyle w:val="5"/>
        <w:tblW w:w="9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722"/>
        <w:gridCol w:w="1064"/>
        <w:gridCol w:w="794"/>
        <w:gridCol w:w="425"/>
        <w:gridCol w:w="1109"/>
        <w:gridCol w:w="1123"/>
        <w:gridCol w:w="1008"/>
        <w:gridCol w:w="1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何时调入现单位</w:t>
            </w:r>
          </w:p>
        </w:tc>
        <w:tc>
          <w:tcPr>
            <w:tcW w:w="35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从事何专业技术工作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何时何院校何专业毕业</w:t>
            </w:r>
          </w:p>
        </w:tc>
        <w:tc>
          <w:tcPr>
            <w:tcW w:w="35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215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ascii="仿宋" w:hAnsi="仿宋" w:eastAsia="仿宋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何时获得何专业技术职务</w:t>
            </w:r>
          </w:p>
          <w:p>
            <w:pPr>
              <w:ind w:left="-42" w:leftChars="-20" w:right="-42" w:rightChars="-20"/>
              <w:jc w:val="center"/>
              <w:rPr>
                <w:rFonts w:ascii="仿宋" w:hAnsi="仿宋" w:eastAsia="仿宋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资格</w:t>
            </w:r>
          </w:p>
        </w:tc>
        <w:tc>
          <w:tcPr>
            <w:tcW w:w="3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何时聘任何专业技术职务</w:t>
            </w:r>
          </w:p>
        </w:tc>
        <w:tc>
          <w:tcPr>
            <w:tcW w:w="35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拟申报竞聘何专业技术</w:t>
            </w:r>
          </w:p>
          <w:p>
            <w:pPr>
              <w:jc w:val="center"/>
              <w:rPr>
                <w:rFonts w:ascii="仿宋" w:hAnsi="仿宋" w:eastAsia="仿宋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岗位</w:t>
            </w:r>
          </w:p>
        </w:tc>
        <w:tc>
          <w:tcPr>
            <w:tcW w:w="86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理由</w:t>
            </w:r>
          </w:p>
        </w:tc>
        <w:tc>
          <w:tcPr>
            <w:tcW w:w="86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</w:tc>
        <w:tc>
          <w:tcPr>
            <w:tcW w:w="8685" w:type="dxa"/>
            <w:gridSpan w:val="8"/>
            <w:vAlign w:val="center"/>
          </w:tcPr>
          <w:p>
            <w:pPr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本人承诺，在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申报职称聘任工作中所提交的材料完全真实，如有虚假，本人愿承担相关责任。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签名：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868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709" w:footer="709" w:gutter="0"/>
      <w:pgNumType w:fmt="numberInDash" w:start="54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2DE517-BBEA-479C-BA3C-2294AE6C18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537FBD-6ACA-4813-9884-117C76C0CFD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BE07E37-4F31-4002-9D3C-888C47B203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A08556-FFAB-4F39-943F-71EEA77988A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C166390-3B8D-4B89-8ED8-AA664D5A43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A0NzgxOWJmNWY4NTM3ZmFjMzA0MjE1NDE3OGZlNTEifQ=="/>
  </w:docVars>
  <w:rsids>
    <w:rsidRoot w:val="00FA3994"/>
    <w:rsid w:val="00010BE6"/>
    <w:rsid w:val="00042853"/>
    <w:rsid w:val="000664B8"/>
    <w:rsid w:val="00081184"/>
    <w:rsid w:val="000A7D65"/>
    <w:rsid w:val="000D47F3"/>
    <w:rsid w:val="000D6D6C"/>
    <w:rsid w:val="00103CCC"/>
    <w:rsid w:val="001069C3"/>
    <w:rsid w:val="00120465"/>
    <w:rsid w:val="00125854"/>
    <w:rsid w:val="00172B38"/>
    <w:rsid w:val="001B702D"/>
    <w:rsid w:val="001C5E13"/>
    <w:rsid w:val="00222BC2"/>
    <w:rsid w:val="002442E2"/>
    <w:rsid w:val="002B6C0B"/>
    <w:rsid w:val="002F0F54"/>
    <w:rsid w:val="00323B43"/>
    <w:rsid w:val="003247FE"/>
    <w:rsid w:val="003278DC"/>
    <w:rsid w:val="00347063"/>
    <w:rsid w:val="003D37D8"/>
    <w:rsid w:val="003D41A3"/>
    <w:rsid w:val="003D635C"/>
    <w:rsid w:val="003F1F76"/>
    <w:rsid w:val="004020E8"/>
    <w:rsid w:val="00415441"/>
    <w:rsid w:val="004358AB"/>
    <w:rsid w:val="00535F7A"/>
    <w:rsid w:val="00570AF2"/>
    <w:rsid w:val="00587817"/>
    <w:rsid w:val="005B3914"/>
    <w:rsid w:val="006115B9"/>
    <w:rsid w:val="00613B55"/>
    <w:rsid w:val="00636BA5"/>
    <w:rsid w:val="006404D5"/>
    <w:rsid w:val="006B5BE6"/>
    <w:rsid w:val="006E3D3E"/>
    <w:rsid w:val="006F670B"/>
    <w:rsid w:val="00722909"/>
    <w:rsid w:val="00734661"/>
    <w:rsid w:val="0074549C"/>
    <w:rsid w:val="007465CF"/>
    <w:rsid w:val="007930E9"/>
    <w:rsid w:val="007C3756"/>
    <w:rsid w:val="0082083C"/>
    <w:rsid w:val="00845AAD"/>
    <w:rsid w:val="008571B6"/>
    <w:rsid w:val="008B7726"/>
    <w:rsid w:val="008C7759"/>
    <w:rsid w:val="00907C14"/>
    <w:rsid w:val="00956204"/>
    <w:rsid w:val="009F1718"/>
    <w:rsid w:val="00A131C9"/>
    <w:rsid w:val="00A74D1D"/>
    <w:rsid w:val="00AA5A73"/>
    <w:rsid w:val="00AD1C63"/>
    <w:rsid w:val="00AE597D"/>
    <w:rsid w:val="00B66B03"/>
    <w:rsid w:val="00BD193B"/>
    <w:rsid w:val="00C326DA"/>
    <w:rsid w:val="00CB21A8"/>
    <w:rsid w:val="00CE32F6"/>
    <w:rsid w:val="00D22BA1"/>
    <w:rsid w:val="00D44475"/>
    <w:rsid w:val="00D8051E"/>
    <w:rsid w:val="00DA288B"/>
    <w:rsid w:val="00DC0353"/>
    <w:rsid w:val="00DD40F5"/>
    <w:rsid w:val="00DE3699"/>
    <w:rsid w:val="00E333A9"/>
    <w:rsid w:val="00E3771C"/>
    <w:rsid w:val="00E83CAE"/>
    <w:rsid w:val="00EC344B"/>
    <w:rsid w:val="00ED2053"/>
    <w:rsid w:val="00EF7672"/>
    <w:rsid w:val="00F05C95"/>
    <w:rsid w:val="00F55786"/>
    <w:rsid w:val="00F5600F"/>
    <w:rsid w:val="00FA3994"/>
    <w:rsid w:val="00FE30F8"/>
    <w:rsid w:val="18D150AC"/>
    <w:rsid w:val="22D81843"/>
    <w:rsid w:val="329E241C"/>
    <w:rsid w:val="7F0E6646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</w:style>
  <w:style w:type="character" w:customStyle="1" w:styleId="9">
    <w:name w:val="Balloon Text Char"/>
    <w:basedOn w:val="7"/>
    <w:link w:val="2"/>
    <w:autoRedefine/>
    <w:semiHidden/>
    <w:qFormat/>
    <w:locked/>
    <w:uiPriority w:val="99"/>
    <w:rPr>
      <w:rFonts w:ascii="Times New Roman" w:hAnsi="Times New Roman" w:eastAsia="宋体" w:cs="Times New Roman"/>
      <w:sz w:val="2"/>
      <w:szCs w:val="2"/>
    </w:rPr>
  </w:style>
  <w:style w:type="character" w:customStyle="1" w:styleId="10">
    <w:name w:val="Footer Char"/>
    <w:basedOn w:val="7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159</Words>
  <Characters>162</Characters>
  <Lines>0</Lines>
  <Paragraphs>0</Paragraphs>
  <TotalTime>0</TotalTime>
  <ScaleCrop>false</ScaleCrop>
  <LinksUpToDate>false</LinksUpToDate>
  <CharactersWithSpaces>190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2021-10-28T14:16:00Z</dcterms:created>
  <dc:creator>xtzj</dc:creator>
  <cp:lastModifiedBy>Administrator</cp:lastModifiedBy>
  <cp:lastPrinted>2024-01-11T03:46:00Z</cp:lastPrinted>
  <dcterms:modified xsi:type="dcterms:W3CDTF">2026-01-04T13:33:43Z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735D1F92853642C29444F31AADF2F1CE_12</vt:lpwstr>
  </property>
  <property fmtid="{D5CDD505-2E9C-101B-9397-08002B2CF9AE}" pid="4" name="KSOTemplateDocerSaveRecord">
    <vt:lpwstr>eyJoZGlkIjoiNmVkODAwZGVhZWVmMmU1ZmNkZDAwN2VhYTQwZDdjNjIifQ==</vt:lpwstr>
  </property>
</Properties>
</file>